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C098D" w14:textId="5F27D61A" w:rsidR="00F24D1B" w:rsidRPr="008C3C72" w:rsidRDefault="001E5D60">
      <w:pPr>
        <w:spacing w:line="360" w:lineRule="auto"/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 w:rsidRPr="00D040F9">
        <w:rPr>
          <w:rFonts w:ascii="Calibri" w:eastAsia="Calibri" w:hAnsi="Calibri" w:cs="Calibri"/>
          <w:i/>
          <w:noProof/>
          <w:color w:val="0000FF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366EB7" wp14:editId="40E54086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6629400" cy="7874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87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2F6B" w14:textId="2F1DF11C" w:rsidR="001518EB" w:rsidRPr="007649E7" w:rsidRDefault="001518EB" w:rsidP="001518EB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Before you comm</w:t>
                            </w:r>
                            <w:r w:rsidR="00096D4F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ence, make sure you have review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ed the </w:t>
                            </w:r>
                            <w:r w:rsidRPr="00220B9F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FF"/>
                              </w:rPr>
                              <w:t>Cabrini Governance Pathway</w:t>
                            </w:r>
                            <w:r w:rsidR="00797697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FF"/>
                              </w:rPr>
                              <w:t>s for QA, QI and Research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to determine what type of governance approval your project requires.  If you</w:t>
                            </w:r>
                            <w:r w:rsidR="00C26393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>r</w:t>
                            </w:r>
                            <w:r w:rsidR="00096D4F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project qualifies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as a CRGO QA or QI project, complete this Quality Initiative Application Form and a Quality Initiative Protocol Template, and email these documents to researchgovernance@cabrini.com.au.</w:t>
                            </w:r>
                            <w:r w:rsidR="00B76A59"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  <w:t xml:space="preserve"> Retrospective review is prohibited.</w:t>
                            </w:r>
                          </w:p>
                          <w:p w14:paraId="5E1D6463" w14:textId="0E600017" w:rsidR="00F925E7" w:rsidRPr="007649E7" w:rsidRDefault="00F925E7" w:rsidP="00096D4F">
                            <w:pPr>
                              <w:rPr>
                                <w:rFonts w:ascii="Calibri" w:eastAsia="Calibri" w:hAnsi="Calibri" w:cs="Calibri"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66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27.35pt;width:522pt;height:6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" fillcolor="#d8d8d8 [2732]">
                <v:textbox>
                  <w:txbxContent>
                    <w:p w14:paraId="2EFA2F6B" w14:textId="2F1DF11C" w:rsidR="001518EB" w:rsidRPr="007649E7" w:rsidRDefault="001518EB" w:rsidP="001518EB">
                      <w:pPr>
                        <w:jc w:val="center"/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Before you comm</w:t>
                      </w:r>
                      <w:r w:rsidR="00096D4F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ence, make sure you have review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ed the </w:t>
                      </w:r>
                      <w:r w:rsidRPr="00220B9F">
                        <w:rPr>
                          <w:rFonts w:ascii="Calibri" w:eastAsia="Calibri" w:hAnsi="Calibri" w:cs="Calibri"/>
                          <w:b/>
                          <w:i/>
                          <w:color w:val="0000FF"/>
                        </w:rPr>
                        <w:t>Cabrini Governance Pathway</w:t>
                      </w:r>
                      <w:r w:rsidR="00797697">
                        <w:rPr>
                          <w:rFonts w:ascii="Calibri" w:eastAsia="Calibri" w:hAnsi="Calibri" w:cs="Calibri"/>
                          <w:b/>
                          <w:i/>
                          <w:color w:val="0000FF"/>
                        </w:rPr>
                        <w:t>s for QA, QI and Research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to determine what type of governance approval your project requires.  If you</w:t>
                      </w:r>
                      <w:r w:rsidR="00C26393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>r</w:t>
                      </w:r>
                      <w:r w:rsidR="00096D4F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project qualifies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as a CRGO QA or QI project, complete this Quality Initiative Application Form and a Quality Initiative Protocol Template, and email these documents to researchgovernance@cabrini.com.au.</w:t>
                      </w:r>
                      <w:r w:rsidR="00B76A59"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  <w:t xml:space="preserve"> Retrospective review is prohibited.</w:t>
                      </w:r>
                    </w:p>
                    <w:p w14:paraId="5E1D6463" w14:textId="0E600017" w:rsidR="00F925E7" w:rsidRPr="007649E7" w:rsidRDefault="00F925E7" w:rsidP="00096D4F">
                      <w:pPr>
                        <w:rPr>
                          <w:rFonts w:ascii="Calibri" w:eastAsia="Calibri" w:hAnsi="Calibri" w:cs="Calibri"/>
                          <w:i/>
                          <w:color w:val="0000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FCA" w:rsidRPr="008C3C72">
        <w:rPr>
          <w:rFonts w:ascii="Calibri" w:eastAsia="Calibri" w:hAnsi="Calibri" w:cs="Calibri"/>
          <w:b/>
          <w:color w:val="C00000"/>
          <w:sz w:val="32"/>
          <w:szCs w:val="32"/>
        </w:rPr>
        <w:t xml:space="preserve">QUALITY </w:t>
      </w:r>
      <w:r w:rsidR="00066E3D">
        <w:rPr>
          <w:rFonts w:ascii="Calibri" w:eastAsia="Calibri" w:hAnsi="Calibri" w:cs="Calibri"/>
          <w:b/>
          <w:color w:val="C00000"/>
          <w:sz w:val="32"/>
          <w:szCs w:val="32"/>
        </w:rPr>
        <w:t>INITIATIVE</w:t>
      </w:r>
      <w:r w:rsidR="00D53FCA" w:rsidRPr="008C3C72">
        <w:rPr>
          <w:rFonts w:ascii="Calibri" w:eastAsia="Calibri" w:hAnsi="Calibri" w:cs="Calibri"/>
          <w:b/>
          <w:color w:val="C00000"/>
          <w:sz w:val="32"/>
          <w:szCs w:val="32"/>
        </w:rPr>
        <w:t xml:space="preserve"> APPLICATION FORM</w:t>
      </w:r>
    </w:p>
    <w:p w14:paraId="4EBD53D6" w14:textId="77777777" w:rsidR="002A5B84" w:rsidRPr="002A5B84" w:rsidRDefault="002A5B84">
      <w:pPr>
        <w:rPr>
          <w:color w:val="C00000"/>
        </w:rPr>
      </w:pPr>
    </w:p>
    <w:p w14:paraId="41B2EA0C" w14:textId="73D2AD59" w:rsidR="00040DC4" w:rsidRPr="00942142" w:rsidRDefault="00040DC4" w:rsidP="00040DC4">
      <w:pPr>
        <w:pStyle w:val="ListParagraph"/>
        <w:numPr>
          <w:ilvl w:val="0"/>
          <w:numId w:val="13"/>
        </w:numPr>
        <w:spacing w:line="360" w:lineRule="auto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>Project Title</w:t>
      </w:r>
    </w:p>
    <w:tbl>
      <w:tblPr>
        <w:tblStyle w:val="a0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040DC4" w14:paraId="5B24F273" w14:textId="77777777" w:rsidTr="0059727A">
        <w:trPr>
          <w:trHeight w:val="272"/>
        </w:trPr>
        <w:tc>
          <w:tcPr>
            <w:tcW w:w="2552" w:type="dxa"/>
            <w:shd w:val="clear" w:color="auto" w:fill="E6E6E6"/>
          </w:tcPr>
          <w:p w14:paraId="07C9ABF3" w14:textId="48D7A1DD" w:rsidR="00040DC4" w:rsidRPr="00F03D89" w:rsidRDefault="00040DC4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 w:rsidRPr="00F03D89">
              <w:rPr>
                <w:rFonts w:ascii="Calibri" w:eastAsia="Calibri" w:hAnsi="Calibri" w:cs="Calibri"/>
                <w:color w:val="000000"/>
                <w:szCs w:val="22"/>
              </w:rPr>
              <w:t xml:space="preserve">Project </w:t>
            </w:r>
            <w:r w:rsidR="001518EB">
              <w:rPr>
                <w:rFonts w:ascii="Calibri" w:eastAsia="Calibri" w:hAnsi="Calibri" w:cs="Calibri"/>
                <w:color w:val="000000"/>
                <w:szCs w:val="22"/>
              </w:rPr>
              <w:t>T</w:t>
            </w:r>
            <w:r w:rsidRPr="00F03D89">
              <w:rPr>
                <w:rFonts w:ascii="Calibri" w:eastAsia="Calibri" w:hAnsi="Calibri" w:cs="Calibri"/>
                <w:color w:val="000000"/>
                <w:szCs w:val="22"/>
              </w:rPr>
              <w:t>itle</w:t>
            </w:r>
          </w:p>
        </w:tc>
        <w:tc>
          <w:tcPr>
            <w:tcW w:w="7938" w:type="dxa"/>
            <w:vAlign w:val="center"/>
          </w:tcPr>
          <w:p w14:paraId="5ED637BB" w14:textId="77777777" w:rsidR="00040DC4" w:rsidRDefault="00040DC4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14:paraId="7B278298" w14:textId="77777777" w:rsidR="00F24D1B" w:rsidRDefault="00F24D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</w:p>
    <w:p w14:paraId="35C9F4FC" w14:textId="41E87ABB" w:rsidR="00F24D1B" w:rsidRPr="00942142" w:rsidRDefault="00FB5414" w:rsidP="00942142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>Project Lead</w:t>
      </w:r>
    </w:p>
    <w:tbl>
      <w:tblPr>
        <w:tblStyle w:val="a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7902"/>
      </w:tblGrid>
      <w:tr w:rsidR="00F24D1B" w14:paraId="3B0A0AF1" w14:textId="77777777">
        <w:trPr>
          <w:trHeight w:val="248"/>
        </w:trPr>
        <w:tc>
          <w:tcPr>
            <w:tcW w:w="2583" w:type="dxa"/>
            <w:shd w:val="clear" w:color="auto" w:fill="E6E6E6"/>
          </w:tcPr>
          <w:p w14:paraId="1FC83374" w14:textId="77777777" w:rsidR="00F24D1B" w:rsidRDefault="00D53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Title and Name</w:t>
            </w:r>
          </w:p>
        </w:tc>
        <w:tc>
          <w:tcPr>
            <w:tcW w:w="7902" w:type="dxa"/>
          </w:tcPr>
          <w:p w14:paraId="5E6A9CB1" w14:textId="77777777" w:rsidR="00F24D1B" w:rsidRDefault="00F2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F24D1B" w14:paraId="53C2950F" w14:textId="77777777">
        <w:trPr>
          <w:trHeight w:val="263"/>
        </w:trPr>
        <w:tc>
          <w:tcPr>
            <w:tcW w:w="2583" w:type="dxa"/>
            <w:shd w:val="clear" w:color="auto" w:fill="E6E6E6"/>
          </w:tcPr>
          <w:p w14:paraId="0B5294D3" w14:textId="77777777" w:rsidR="00F24D1B" w:rsidRDefault="00D53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Position</w:t>
            </w:r>
          </w:p>
        </w:tc>
        <w:tc>
          <w:tcPr>
            <w:tcW w:w="7902" w:type="dxa"/>
          </w:tcPr>
          <w:p w14:paraId="7A240AE3" w14:textId="77777777" w:rsidR="00F24D1B" w:rsidRDefault="00F2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F24D1B" w14:paraId="67137570" w14:textId="77777777">
        <w:trPr>
          <w:trHeight w:val="248"/>
        </w:trPr>
        <w:tc>
          <w:tcPr>
            <w:tcW w:w="2583" w:type="dxa"/>
            <w:shd w:val="clear" w:color="auto" w:fill="E6E6E6"/>
          </w:tcPr>
          <w:p w14:paraId="6ADD3E2F" w14:textId="77777777" w:rsidR="00F24D1B" w:rsidRDefault="00D53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Department</w:t>
            </w:r>
          </w:p>
        </w:tc>
        <w:tc>
          <w:tcPr>
            <w:tcW w:w="7902" w:type="dxa"/>
          </w:tcPr>
          <w:p w14:paraId="44A773D4" w14:textId="77777777" w:rsidR="00F24D1B" w:rsidRDefault="00F2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F24D1B" w14:paraId="74CB3E8E" w14:textId="77777777">
        <w:trPr>
          <w:trHeight w:val="263"/>
        </w:trPr>
        <w:tc>
          <w:tcPr>
            <w:tcW w:w="2583" w:type="dxa"/>
            <w:shd w:val="clear" w:color="auto" w:fill="E6E6E6"/>
          </w:tcPr>
          <w:p w14:paraId="28B77030" w14:textId="2C9DA777" w:rsidR="00F24D1B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Cabrini A</w:t>
            </w:r>
            <w:r w:rsidR="00D53FCA">
              <w:rPr>
                <w:rFonts w:ascii="Calibri" w:eastAsia="Calibri" w:hAnsi="Calibri" w:cs="Calibri"/>
                <w:color w:val="000000"/>
                <w:szCs w:val="22"/>
              </w:rPr>
              <w:t>ffiliation</w:t>
            </w:r>
          </w:p>
          <w:p w14:paraId="2057BB0E" w14:textId="096E8DC5" w:rsidR="008876A2" w:rsidRDefault="00FB5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 w:rsidRPr="00BB089B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Students c</w:t>
            </w:r>
            <w: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annot be project leads</w:t>
            </w:r>
          </w:p>
        </w:tc>
        <w:tc>
          <w:tcPr>
            <w:tcW w:w="7902" w:type="dxa"/>
          </w:tcPr>
          <w:p w14:paraId="4BD26D23" w14:textId="7BEB6792" w:rsidR="00A81831" w:rsidRPr="001D0032" w:rsidRDefault="002756A4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-13571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31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A81831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Cabrini Employee – Are they</w:t>
            </w:r>
            <w:r w:rsidR="00A81831"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on a fixed term contract</w:t>
            </w:r>
            <w:r w:rsidR="000A2EBE">
              <w:rPr>
                <w:rFonts w:asciiTheme="minorHAnsi" w:eastAsia="Calibri" w:hAnsiTheme="minorHAnsi" w:cstheme="minorHAnsi"/>
                <w:color w:val="000000"/>
                <w:szCs w:val="22"/>
              </w:rPr>
              <w:t>?</w:t>
            </w:r>
            <w:r w:rsidR="00A81831"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 Yes</w:t>
            </w:r>
            <w:r w:rsidR="00A81831"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144103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31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="00A81831"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="00A81831"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116558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31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="00A81831"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="00A81831"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</w:p>
          <w:p w14:paraId="62B1A63D" w14:textId="77777777" w:rsidR="00A81831" w:rsidRPr="001D003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>Fixed Term Contract Expiry Date</w:t>
            </w: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:   /    /  </w:t>
            </w:r>
          </w:p>
          <w:p w14:paraId="27D36B61" w14:textId="78EB104B" w:rsidR="00F24D1B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-2479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5E7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A81831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Cabrini Visiting Medical Officer (VMO)</w:t>
            </w:r>
          </w:p>
        </w:tc>
      </w:tr>
      <w:tr w:rsidR="00F925E7" w:rsidRPr="00F31EB2" w14:paraId="674995C9" w14:textId="77777777">
        <w:trPr>
          <w:trHeight w:val="248"/>
        </w:trPr>
        <w:tc>
          <w:tcPr>
            <w:tcW w:w="2583" w:type="dxa"/>
            <w:shd w:val="clear" w:color="auto" w:fill="E6E6E6"/>
          </w:tcPr>
          <w:p w14:paraId="0E6A42F8" w14:textId="4BE4F0A0" w:rsidR="00F925E7" w:rsidRDefault="00F925E7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Affiliate Institution</w:t>
            </w:r>
            <w:r w:rsidR="000616E0">
              <w:rPr>
                <w:rFonts w:ascii="Calibri" w:eastAsia="Calibri" w:hAnsi="Calibri" w:cs="Calibri"/>
                <w:color w:val="000000"/>
                <w:szCs w:val="22"/>
              </w:rPr>
              <w:t xml:space="preserve"> (VMO)</w:t>
            </w:r>
          </w:p>
        </w:tc>
        <w:tc>
          <w:tcPr>
            <w:tcW w:w="7902" w:type="dxa"/>
          </w:tcPr>
          <w:p w14:paraId="1D97E56F" w14:textId="77777777" w:rsidR="00F925E7" w:rsidRPr="00F31EB2" w:rsidRDefault="00F925E7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A81831" w:rsidRPr="00F31EB2" w14:paraId="6560C7E9" w14:textId="77777777">
        <w:trPr>
          <w:trHeight w:val="248"/>
        </w:trPr>
        <w:tc>
          <w:tcPr>
            <w:tcW w:w="2583" w:type="dxa"/>
            <w:shd w:val="clear" w:color="auto" w:fill="E6E6E6"/>
          </w:tcPr>
          <w:p w14:paraId="7F1D2DE4" w14:textId="01504ECE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Qualifications</w:t>
            </w:r>
          </w:p>
        </w:tc>
        <w:tc>
          <w:tcPr>
            <w:tcW w:w="7902" w:type="dxa"/>
          </w:tcPr>
          <w:p w14:paraId="1D767B31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A81831" w:rsidRPr="00F31EB2" w14:paraId="65CE6FF6" w14:textId="77777777">
        <w:trPr>
          <w:trHeight w:val="248"/>
        </w:trPr>
        <w:tc>
          <w:tcPr>
            <w:tcW w:w="2583" w:type="dxa"/>
            <w:shd w:val="clear" w:color="auto" w:fill="E6E6E6"/>
          </w:tcPr>
          <w:p w14:paraId="6FF6C0A5" w14:textId="00EBDCDA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Project Tasks</w:t>
            </w:r>
          </w:p>
        </w:tc>
        <w:tc>
          <w:tcPr>
            <w:tcW w:w="7902" w:type="dxa"/>
          </w:tcPr>
          <w:p w14:paraId="684979B1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A81831" w:rsidRPr="00F31EB2" w14:paraId="35414C55" w14:textId="77777777">
        <w:trPr>
          <w:trHeight w:val="248"/>
        </w:trPr>
        <w:tc>
          <w:tcPr>
            <w:tcW w:w="2583" w:type="dxa"/>
            <w:shd w:val="clear" w:color="auto" w:fill="E6E6E6"/>
          </w:tcPr>
          <w:p w14:paraId="342BB104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Mailing address</w:t>
            </w:r>
          </w:p>
        </w:tc>
        <w:tc>
          <w:tcPr>
            <w:tcW w:w="7902" w:type="dxa"/>
          </w:tcPr>
          <w:p w14:paraId="0B32C1CB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A81831" w:rsidRPr="00F31EB2" w14:paraId="6B924C4E" w14:textId="77777777">
        <w:trPr>
          <w:trHeight w:val="263"/>
        </w:trPr>
        <w:tc>
          <w:tcPr>
            <w:tcW w:w="2583" w:type="dxa"/>
            <w:shd w:val="clear" w:color="auto" w:fill="E6E6E6"/>
          </w:tcPr>
          <w:p w14:paraId="251A2C93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Phone</w:t>
            </w:r>
          </w:p>
        </w:tc>
        <w:tc>
          <w:tcPr>
            <w:tcW w:w="7902" w:type="dxa"/>
          </w:tcPr>
          <w:p w14:paraId="782CD91E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A81831" w:rsidRPr="00F31EB2" w14:paraId="6273E4C8" w14:textId="77777777">
        <w:trPr>
          <w:trHeight w:val="263"/>
        </w:trPr>
        <w:tc>
          <w:tcPr>
            <w:tcW w:w="2583" w:type="dxa"/>
            <w:shd w:val="clear" w:color="auto" w:fill="E6E6E6"/>
          </w:tcPr>
          <w:p w14:paraId="668648A4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Email</w:t>
            </w:r>
          </w:p>
        </w:tc>
        <w:tc>
          <w:tcPr>
            <w:tcW w:w="7902" w:type="dxa"/>
          </w:tcPr>
          <w:p w14:paraId="489DA29B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A81831" w:rsidRPr="00F31EB2" w14:paraId="498D68FF" w14:textId="77777777">
        <w:trPr>
          <w:trHeight w:val="263"/>
        </w:trPr>
        <w:tc>
          <w:tcPr>
            <w:tcW w:w="2583" w:type="dxa"/>
            <w:shd w:val="clear" w:color="auto" w:fill="E6E6E6"/>
          </w:tcPr>
          <w:p w14:paraId="131CA9A5" w14:textId="77777777" w:rsidR="00A81831" w:rsidRPr="00F31EB2" w:rsidRDefault="00A81831" w:rsidP="00A8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szCs w:val="22"/>
              </w:rPr>
              <w:t xml:space="preserve">Credential Documents </w:t>
            </w:r>
          </w:p>
        </w:tc>
        <w:tc>
          <w:tcPr>
            <w:tcW w:w="7902" w:type="dxa"/>
          </w:tcPr>
          <w:p w14:paraId="4DA4E260" w14:textId="0EDA22E6" w:rsidR="00A81831" w:rsidRPr="00F31EB2" w:rsidRDefault="002756A4">
            <w:pPr>
              <w:widowControl w:val="0"/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31206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A81831" w:rsidRPr="00F31EB2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A81831" w:rsidRPr="00F31EB2">
              <w:rPr>
                <w:rFonts w:asciiTheme="minorHAnsi" w:eastAsia="Calibri" w:hAnsiTheme="minorHAnsi" w:cstheme="minorHAnsi"/>
                <w:szCs w:val="22"/>
              </w:rPr>
              <w:t xml:space="preserve">CV </w:t>
            </w:r>
          </w:p>
        </w:tc>
      </w:tr>
    </w:tbl>
    <w:p w14:paraId="5101DC99" w14:textId="77777777" w:rsidR="00F24D1B" w:rsidRPr="00F31EB2" w:rsidRDefault="00F24D1B">
      <w:pPr>
        <w:rPr>
          <w:rFonts w:asciiTheme="minorHAnsi" w:eastAsia="Calibri" w:hAnsiTheme="minorHAnsi" w:cstheme="minorHAnsi"/>
          <w:b/>
          <w:szCs w:val="22"/>
        </w:rPr>
      </w:pPr>
    </w:p>
    <w:p w14:paraId="4F78AAE1" w14:textId="063C659D" w:rsidR="00F24D1B" w:rsidRPr="00942142" w:rsidRDefault="00751AFD" w:rsidP="00942142">
      <w:pPr>
        <w:pStyle w:val="ListParagraph"/>
        <w:numPr>
          <w:ilvl w:val="0"/>
          <w:numId w:val="13"/>
        </w:numPr>
        <w:rPr>
          <w:rFonts w:asciiTheme="minorHAnsi" w:eastAsia="Calibri" w:hAnsiTheme="minorHAnsi" w:cstheme="minorHAnsi"/>
          <w:b/>
          <w:color w:val="C00000"/>
          <w:szCs w:val="22"/>
        </w:rPr>
      </w:pPr>
      <w:r>
        <w:rPr>
          <w:rFonts w:asciiTheme="minorHAnsi" w:eastAsia="Calibri" w:hAnsiTheme="minorHAnsi" w:cstheme="minorHAnsi"/>
          <w:b/>
          <w:color w:val="C00000"/>
          <w:szCs w:val="22"/>
        </w:rPr>
        <w:t xml:space="preserve">Project </w:t>
      </w:r>
      <w:r w:rsidR="002F0B8F">
        <w:rPr>
          <w:rFonts w:asciiTheme="minorHAnsi" w:eastAsia="Calibri" w:hAnsiTheme="minorHAnsi" w:cstheme="minorHAnsi"/>
          <w:b/>
          <w:color w:val="C00000"/>
          <w:szCs w:val="22"/>
        </w:rPr>
        <w:t>Team M</w:t>
      </w:r>
      <w:r w:rsidR="0003548D">
        <w:rPr>
          <w:rFonts w:asciiTheme="minorHAnsi" w:eastAsia="Calibri" w:hAnsiTheme="minorHAnsi" w:cstheme="minorHAnsi"/>
          <w:b/>
          <w:color w:val="C00000"/>
          <w:szCs w:val="22"/>
        </w:rPr>
        <w:t>embers</w:t>
      </w:r>
      <w:r w:rsidR="00102A2E">
        <w:rPr>
          <w:rFonts w:asciiTheme="minorHAnsi" w:eastAsia="Calibri" w:hAnsiTheme="minorHAnsi" w:cstheme="minorHAnsi"/>
          <w:b/>
          <w:color w:val="C00000"/>
          <w:szCs w:val="22"/>
        </w:rPr>
        <w:t xml:space="preserve"> </w:t>
      </w:r>
      <w:r w:rsidR="00D53FCA" w:rsidRPr="00F03D89">
        <w:rPr>
          <w:rFonts w:asciiTheme="minorHAnsi" w:eastAsia="Calibri" w:hAnsiTheme="minorHAnsi" w:cstheme="minorHAnsi"/>
          <w:b/>
          <w:i/>
          <w:sz w:val="18"/>
          <w:szCs w:val="18"/>
        </w:rPr>
        <w:t>(copy</w:t>
      </w:r>
      <w:r w:rsidR="00D17AAF">
        <w:rPr>
          <w:rFonts w:asciiTheme="minorHAnsi" w:eastAsia="Calibri" w:hAnsiTheme="minorHAnsi" w:cstheme="minorHAnsi"/>
          <w:b/>
          <w:i/>
          <w:sz w:val="18"/>
          <w:szCs w:val="18"/>
        </w:rPr>
        <w:t>/</w:t>
      </w:r>
      <w:r w:rsidR="00D53FCA" w:rsidRPr="00F03D89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paste this box </w:t>
      </w:r>
      <w:r w:rsidR="00D17AAF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for </w:t>
      </w:r>
      <w:r w:rsidR="002756A4">
        <w:rPr>
          <w:rFonts w:asciiTheme="minorHAnsi" w:eastAsia="Calibri" w:hAnsiTheme="minorHAnsi" w:cstheme="minorHAnsi"/>
          <w:b/>
          <w:i/>
          <w:sz w:val="18"/>
          <w:szCs w:val="18"/>
        </w:rPr>
        <w:t>additional team members</w:t>
      </w:r>
      <w:r w:rsidR="00D53FCA" w:rsidRPr="00F03D89">
        <w:rPr>
          <w:rFonts w:asciiTheme="minorHAnsi" w:eastAsia="Calibri" w:hAnsiTheme="minorHAnsi" w:cstheme="minorHAnsi"/>
          <w:b/>
          <w:i/>
          <w:sz w:val="18"/>
          <w:szCs w:val="18"/>
        </w:rPr>
        <w:t>)</w:t>
      </w:r>
    </w:p>
    <w:tbl>
      <w:tblPr>
        <w:tblStyle w:val="a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7890"/>
      </w:tblGrid>
      <w:tr w:rsidR="00F24D1B" w:rsidRPr="00F31EB2" w14:paraId="29BD6599" w14:textId="77777777" w:rsidTr="005B5E18">
        <w:trPr>
          <w:trHeight w:val="254"/>
        </w:trPr>
        <w:tc>
          <w:tcPr>
            <w:tcW w:w="2595" w:type="dxa"/>
            <w:shd w:val="clear" w:color="auto" w:fill="E6E6E6"/>
          </w:tcPr>
          <w:p w14:paraId="634056A6" w14:textId="77777777" w:rsidR="00F24D1B" w:rsidRPr="00F31EB2" w:rsidRDefault="00D53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Title and Name</w:t>
            </w:r>
          </w:p>
        </w:tc>
        <w:tc>
          <w:tcPr>
            <w:tcW w:w="7890" w:type="dxa"/>
          </w:tcPr>
          <w:p w14:paraId="36490123" w14:textId="77777777" w:rsidR="00F24D1B" w:rsidRPr="00F31EB2" w:rsidRDefault="00F2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24D1B" w:rsidRPr="00F31EB2" w14:paraId="333A3808" w14:textId="77777777" w:rsidTr="005B5E18">
        <w:trPr>
          <w:trHeight w:val="270"/>
        </w:trPr>
        <w:tc>
          <w:tcPr>
            <w:tcW w:w="2595" w:type="dxa"/>
            <w:shd w:val="clear" w:color="auto" w:fill="E6E6E6"/>
          </w:tcPr>
          <w:p w14:paraId="35BB94A8" w14:textId="05203A4C" w:rsidR="00F24D1B" w:rsidRPr="005B5E18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Position and R</w:t>
            </w:r>
            <w:r w:rsidR="00D53FCA" w:rsidRPr="00F31EB2">
              <w:rPr>
                <w:rFonts w:asciiTheme="minorHAnsi" w:eastAsia="Calibri" w:hAnsiTheme="minorHAnsi" w:cstheme="minorHAnsi"/>
                <w:szCs w:val="22"/>
              </w:rPr>
              <w:t>ole in project</w:t>
            </w:r>
          </w:p>
        </w:tc>
        <w:tc>
          <w:tcPr>
            <w:tcW w:w="7890" w:type="dxa"/>
          </w:tcPr>
          <w:p w14:paraId="7842BC2E" w14:textId="77777777" w:rsidR="00F24D1B" w:rsidRPr="00F31EB2" w:rsidRDefault="00F2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24D1B" w:rsidRPr="00F31EB2" w14:paraId="2B439737" w14:textId="77777777" w:rsidTr="005B5E18">
        <w:trPr>
          <w:trHeight w:val="254"/>
        </w:trPr>
        <w:tc>
          <w:tcPr>
            <w:tcW w:w="2595" w:type="dxa"/>
            <w:shd w:val="clear" w:color="auto" w:fill="E6E6E6"/>
          </w:tcPr>
          <w:p w14:paraId="5B84668B" w14:textId="77777777" w:rsidR="00F24D1B" w:rsidRPr="00F31EB2" w:rsidRDefault="00D53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Department</w:t>
            </w:r>
          </w:p>
        </w:tc>
        <w:tc>
          <w:tcPr>
            <w:tcW w:w="7890" w:type="dxa"/>
          </w:tcPr>
          <w:p w14:paraId="015EC1F5" w14:textId="77777777" w:rsidR="00F24D1B" w:rsidRPr="00F31EB2" w:rsidRDefault="00F24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24D1B" w:rsidRPr="00F31EB2" w14:paraId="09EE9B7D" w14:textId="77777777" w:rsidTr="005B5E18">
        <w:trPr>
          <w:trHeight w:val="270"/>
        </w:trPr>
        <w:tc>
          <w:tcPr>
            <w:tcW w:w="2595" w:type="dxa"/>
            <w:shd w:val="clear" w:color="auto" w:fill="E6E6E6"/>
          </w:tcPr>
          <w:p w14:paraId="620300C1" w14:textId="2DAE401A" w:rsidR="00F24D1B" w:rsidRPr="00F31EB2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Cabrini A</w:t>
            </w:r>
            <w:r w:rsidR="00D53FCA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ffiliation</w:t>
            </w:r>
          </w:p>
        </w:tc>
        <w:tc>
          <w:tcPr>
            <w:tcW w:w="7890" w:type="dxa"/>
          </w:tcPr>
          <w:p w14:paraId="2840E44D" w14:textId="2CA5E941" w:rsidR="00F24D1B" w:rsidRPr="00F31EB2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90170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D53FCA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Cabrini Employee</w:t>
            </w:r>
          </w:p>
          <w:p w14:paraId="5C831EEF" w14:textId="7A9383CF" w:rsidR="00F24D1B" w:rsidRPr="00F31EB2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-71712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D53FCA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Cabrini Visiting Medical Officer (VMO)</w:t>
            </w:r>
          </w:p>
          <w:p w14:paraId="2D46A32C" w14:textId="68E2DDE9" w:rsidR="00F24D1B" w:rsidRPr="00F31EB2" w:rsidRDefault="00275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10163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D53FCA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Other (specify): </w:t>
            </w:r>
          </w:p>
        </w:tc>
      </w:tr>
      <w:tr w:rsidR="00F925E7" w:rsidRPr="00F31EB2" w14:paraId="41E439CE" w14:textId="77777777" w:rsidTr="005B5E18">
        <w:trPr>
          <w:trHeight w:val="254"/>
        </w:trPr>
        <w:tc>
          <w:tcPr>
            <w:tcW w:w="2595" w:type="dxa"/>
            <w:shd w:val="clear" w:color="auto" w:fill="E6E6E6"/>
          </w:tcPr>
          <w:p w14:paraId="588D63FB" w14:textId="7F3EB356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Affiliate </w:t>
            </w: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Institution</w:t>
            </w:r>
            <w:r w:rsidR="000616E0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(VMO)</w:t>
            </w:r>
          </w:p>
        </w:tc>
        <w:tc>
          <w:tcPr>
            <w:tcW w:w="7890" w:type="dxa"/>
          </w:tcPr>
          <w:p w14:paraId="434179A3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102A2E" w:rsidRPr="00F31EB2" w14:paraId="4F9D90B6" w14:textId="77777777" w:rsidTr="005B5E18">
        <w:trPr>
          <w:trHeight w:val="254"/>
        </w:trPr>
        <w:tc>
          <w:tcPr>
            <w:tcW w:w="2595" w:type="dxa"/>
            <w:shd w:val="clear" w:color="auto" w:fill="E6E6E6"/>
          </w:tcPr>
          <w:p w14:paraId="29E461A1" w14:textId="1E06DEB5" w:rsidR="00102A2E" w:rsidRDefault="00102A2E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Project Tasks</w:t>
            </w:r>
          </w:p>
        </w:tc>
        <w:tc>
          <w:tcPr>
            <w:tcW w:w="7890" w:type="dxa"/>
          </w:tcPr>
          <w:p w14:paraId="39821CF4" w14:textId="77777777" w:rsidR="00102A2E" w:rsidRPr="00F31EB2" w:rsidRDefault="00102A2E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3A949BA1" w14:textId="77777777" w:rsidTr="005B5E18">
        <w:trPr>
          <w:trHeight w:val="254"/>
        </w:trPr>
        <w:tc>
          <w:tcPr>
            <w:tcW w:w="2595" w:type="dxa"/>
            <w:shd w:val="clear" w:color="auto" w:fill="E6E6E6"/>
          </w:tcPr>
          <w:p w14:paraId="21CFCF59" w14:textId="1D1DA562" w:rsidR="00F925E7" w:rsidRPr="00F31EB2" w:rsidRDefault="002756A4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Mailing A</w:t>
            </w:r>
            <w:r w:rsidR="00F925E7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ddress</w:t>
            </w:r>
          </w:p>
        </w:tc>
        <w:tc>
          <w:tcPr>
            <w:tcW w:w="7890" w:type="dxa"/>
          </w:tcPr>
          <w:p w14:paraId="3C524101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527E595B" w14:textId="77777777" w:rsidTr="005B5E18">
        <w:trPr>
          <w:trHeight w:val="270"/>
        </w:trPr>
        <w:tc>
          <w:tcPr>
            <w:tcW w:w="2595" w:type="dxa"/>
            <w:shd w:val="clear" w:color="auto" w:fill="E6E6E6"/>
          </w:tcPr>
          <w:p w14:paraId="72234847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Phone</w:t>
            </w:r>
          </w:p>
        </w:tc>
        <w:tc>
          <w:tcPr>
            <w:tcW w:w="7890" w:type="dxa"/>
          </w:tcPr>
          <w:p w14:paraId="4E98AEFF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2760DF15" w14:textId="77777777" w:rsidTr="005B5E18">
        <w:trPr>
          <w:trHeight w:val="270"/>
        </w:trPr>
        <w:tc>
          <w:tcPr>
            <w:tcW w:w="2595" w:type="dxa"/>
            <w:shd w:val="clear" w:color="auto" w:fill="E6E6E6"/>
          </w:tcPr>
          <w:p w14:paraId="5436E767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Email</w:t>
            </w:r>
          </w:p>
        </w:tc>
        <w:tc>
          <w:tcPr>
            <w:tcW w:w="7890" w:type="dxa"/>
          </w:tcPr>
          <w:p w14:paraId="5958311C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513A3115" w14:textId="77777777" w:rsidTr="005B5E18">
        <w:trPr>
          <w:trHeight w:val="270"/>
        </w:trPr>
        <w:tc>
          <w:tcPr>
            <w:tcW w:w="2595" w:type="dxa"/>
            <w:shd w:val="clear" w:color="auto" w:fill="E6E6E6"/>
          </w:tcPr>
          <w:p w14:paraId="4A5AEF49" w14:textId="77777777" w:rsidR="00F925E7" w:rsidRPr="00F31EB2" w:rsidRDefault="00F925E7" w:rsidP="00F925E7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szCs w:val="22"/>
              </w:rPr>
              <w:t xml:space="preserve">Credential Documents </w:t>
            </w:r>
          </w:p>
        </w:tc>
        <w:tc>
          <w:tcPr>
            <w:tcW w:w="7890" w:type="dxa"/>
          </w:tcPr>
          <w:p w14:paraId="1D9AA860" w14:textId="684EA677" w:rsidR="00F925E7" w:rsidRPr="00F31EB2" w:rsidRDefault="002756A4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25840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F925E7" w:rsidRPr="00F31EB2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F925E7" w:rsidRPr="00F31EB2">
              <w:rPr>
                <w:rFonts w:asciiTheme="minorHAnsi" w:eastAsia="Calibri" w:hAnsiTheme="minorHAnsi" w:cstheme="minorHAnsi"/>
                <w:szCs w:val="22"/>
              </w:rPr>
              <w:t xml:space="preserve">CV </w:t>
            </w:r>
          </w:p>
        </w:tc>
      </w:tr>
    </w:tbl>
    <w:p w14:paraId="4079D409" w14:textId="77777777" w:rsidR="00F24D1B" w:rsidRDefault="00F24D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</w:rPr>
      </w:pPr>
    </w:p>
    <w:p w14:paraId="21C5FF48" w14:textId="0403B55D" w:rsidR="00F925E7" w:rsidRPr="00CC56B6" w:rsidRDefault="00FB5414" w:rsidP="00CC56B6">
      <w:pPr>
        <w:pStyle w:val="ListParagraph"/>
        <w:numPr>
          <w:ilvl w:val="0"/>
          <w:numId w:val="13"/>
        </w:numPr>
        <w:rPr>
          <w:rFonts w:asciiTheme="minorHAnsi" w:eastAsia="Calibri" w:hAnsiTheme="minorHAnsi" w:cstheme="minorHAnsi"/>
          <w:b/>
          <w:color w:val="C00000"/>
          <w:szCs w:val="22"/>
        </w:rPr>
      </w:pPr>
      <w:r>
        <w:rPr>
          <w:rFonts w:asciiTheme="minorHAnsi" w:eastAsia="Calibri" w:hAnsiTheme="minorHAnsi" w:cstheme="minorHAnsi"/>
          <w:b/>
          <w:color w:val="C00000"/>
          <w:szCs w:val="22"/>
        </w:rPr>
        <w:t xml:space="preserve">Student </w:t>
      </w:r>
      <w:r w:rsidR="002F0B8F">
        <w:rPr>
          <w:rFonts w:asciiTheme="minorHAnsi" w:eastAsia="Calibri" w:hAnsiTheme="minorHAnsi" w:cstheme="minorHAnsi"/>
          <w:b/>
          <w:color w:val="C00000"/>
          <w:szCs w:val="22"/>
        </w:rPr>
        <w:t>Team M</w:t>
      </w:r>
      <w:r w:rsidR="0003548D">
        <w:rPr>
          <w:rFonts w:asciiTheme="minorHAnsi" w:eastAsia="Calibri" w:hAnsiTheme="minorHAnsi" w:cstheme="minorHAnsi"/>
          <w:b/>
          <w:color w:val="C00000"/>
          <w:szCs w:val="22"/>
        </w:rPr>
        <w:t>ember</w:t>
      </w:r>
      <w:r>
        <w:rPr>
          <w:rFonts w:asciiTheme="minorHAnsi" w:eastAsia="Calibri" w:hAnsiTheme="minorHAnsi" w:cstheme="minorHAnsi"/>
          <w:b/>
          <w:color w:val="C00000"/>
          <w:szCs w:val="22"/>
        </w:rPr>
        <w:t xml:space="preserve"> (independent student or Cabrini Employee who is a student</w:t>
      </w:r>
      <w:r w:rsidR="0003548D">
        <w:rPr>
          <w:rFonts w:asciiTheme="minorHAnsi" w:eastAsia="Calibri" w:hAnsiTheme="minorHAnsi" w:cstheme="minorHAnsi"/>
          <w:b/>
          <w:color w:val="C00000"/>
          <w:szCs w:val="22"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7890"/>
      </w:tblGrid>
      <w:tr w:rsidR="00F925E7" w:rsidRPr="00F31EB2" w14:paraId="1840A30F" w14:textId="77777777" w:rsidTr="00F925E7">
        <w:trPr>
          <w:trHeight w:val="254"/>
        </w:trPr>
        <w:tc>
          <w:tcPr>
            <w:tcW w:w="2595" w:type="dxa"/>
            <w:shd w:val="clear" w:color="auto" w:fill="E6E6E6"/>
          </w:tcPr>
          <w:p w14:paraId="43DF40DA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Title and Name</w:t>
            </w:r>
          </w:p>
        </w:tc>
        <w:tc>
          <w:tcPr>
            <w:tcW w:w="7890" w:type="dxa"/>
          </w:tcPr>
          <w:p w14:paraId="66C7C0E9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7AC484C0" w14:textId="77777777" w:rsidTr="00F925E7">
        <w:trPr>
          <w:trHeight w:val="270"/>
        </w:trPr>
        <w:tc>
          <w:tcPr>
            <w:tcW w:w="2595" w:type="dxa"/>
            <w:shd w:val="clear" w:color="auto" w:fill="E6E6E6"/>
          </w:tcPr>
          <w:p w14:paraId="02BC25F5" w14:textId="6033A4C5" w:rsidR="00F925E7" w:rsidRPr="0064011C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Position &amp;</w:t>
            </w:r>
            <w:r w:rsidR="002756A4">
              <w:rPr>
                <w:rFonts w:asciiTheme="minorHAnsi" w:eastAsia="Calibri" w:hAnsiTheme="minorHAnsi" w:cstheme="minorHAnsi"/>
                <w:szCs w:val="22"/>
              </w:rPr>
              <w:t xml:space="preserve"> R</w:t>
            </w:r>
            <w:r w:rsidRPr="00F31EB2">
              <w:rPr>
                <w:rFonts w:asciiTheme="minorHAnsi" w:eastAsia="Calibri" w:hAnsiTheme="minorHAnsi" w:cstheme="minorHAnsi"/>
                <w:szCs w:val="22"/>
              </w:rPr>
              <w:t>ole in project</w:t>
            </w:r>
          </w:p>
        </w:tc>
        <w:tc>
          <w:tcPr>
            <w:tcW w:w="7890" w:type="dxa"/>
          </w:tcPr>
          <w:p w14:paraId="0708E1A1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73EFD25C" w14:textId="77777777" w:rsidTr="00F925E7">
        <w:trPr>
          <w:trHeight w:val="254"/>
        </w:trPr>
        <w:tc>
          <w:tcPr>
            <w:tcW w:w="2595" w:type="dxa"/>
            <w:shd w:val="clear" w:color="auto" w:fill="E6E6E6"/>
          </w:tcPr>
          <w:p w14:paraId="6025B179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Department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&amp; Campus</w:t>
            </w:r>
          </w:p>
        </w:tc>
        <w:tc>
          <w:tcPr>
            <w:tcW w:w="7890" w:type="dxa"/>
          </w:tcPr>
          <w:p w14:paraId="21166A11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394838F3" w14:textId="77777777" w:rsidTr="00F925E7">
        <w:trPr>
          <w:trHeight w:val="270"/>
        </w:trPr>
        <w:tc>
          <w:tcPr>
            <w:tcW w:w="2595" w:type="dxa"/>
            <w:shd w:val="clear" w:color="auto" w:fill="E6E6E6"/>
          </w:tcPr>
          <w:p w14:paraId="5265F880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Tertiary </w:t>
            </w: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Institution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7890" w:type="dxa"/>
          </w:tcPr>
          <w:p w14:paraId="2CFB21B0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E9080F" w:rsidRPr="00F31EB2" w14:paraId="559D4580" w14:textId="77777777" w:rsidTr="009A5625">
        <w:trPr>
          <w:trHeight w:val="230"/>
        </w:trPr>
        <w:tc>
          <w:tcPr>
            <w:tcW w:w="2595" w:type="dxa"/>
            <w:vMerge w:val="restart"/>
            <w:shd w:val="clear" w:color="auto" w:fill="E6E6E6"/>
          </w:tcPr>
          <w:p w14:paraId="22BD9E37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Course &amp; Placement Details</w:t>
            </w:r>
          </w:p>
        </w:tc>
        <w:tc>
          <w:tcPr>
            <w:tcW w:w="7890" w:type="dxa"/>
          </w:tcPr>
          <w:p w14:paraId="496227CA" w14:textId="7CAD064B" w:rsidR="00E9080F" w:rsidRPr="00092BAB" w:rsidRDefault="00E9080F" w:rsidP="009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 w:rsidRPr="00A36C8E">
              <w:rPr>
                <w:rFonts w:asciiTheme="minorHAnsi" w:eastAsia="MS Gothic" w:hAnsiTheme="minorHAnsi" w:cstheme="minorHAnsi"/>
                <w:color w:val="000000"/>
                <w:szCs w:val="22"/>
              </w:rPr>
              <w:t>N</w:t>
            </w: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ame of Course: </w:t>
            </w:r>
          </w:p>
        </w:tc>
      </w:tr>
      <w:tr w:rsidR="00E9080F" w:rsidRPr="00F31EB2" w14:paraId="1767B3F9" w14:textId="77777777" w:rsidTr="009A5625">
        <w:trPr>
          <w:trHeight w:val="394"/>
        </w:trPr>
        <w:tc>
          <w:tcPr>
            <w:tcW w:w="2595" w:type="dxa"/>
            <w:vMerge/>
            <w:shd w:val="clear" w:color="auto" w:fill="E6E6E6"/>
          </w:tcPr>
          <w:p w14:paraId="4B30B5D2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26BC0DBC" w14:textId="659FF7AB" w:rsidR="00E9080F" w:rsidRPr="00A36C8E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Is the student on clinical placement? </w:t>
            </w: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149818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8816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</w:p>
        </w:tc>
      </w:tr>
      <w:tr w:rsidR="00E9080F" w:rsidRPr="00F31EB2" w14:paraId="1AF5A113" w14:textId="77777777" w:rsidTr="00D17AAF">
        <w:trPr>
          <w:trHeight w:val="205"/>
        </w:trPr>
        <w:tc>
          <w:tcPr>
            <w:tcW w:w="2595" w:type="dxa"/>
            <w:vMerge/>
            <w:shd w:val="clear" w:color="auto" w:fill="E6E6E6"/>
          </w:tcPr>
          <w:p w14:paraId="007026A9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6987D4A5" w14:textId="52C72A53" w:rsidR="00E9080F" w:rsidRPr="00A36C8E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Duration and dates of Clinical Placement (below): </w:t>
            </w:r>
          </w:p>
        </w:tc>
      </w:tr>
      <w:tr w:rsidR="00E9080F" w:rsidRPr="00F31EB2" w14:paraId="74A0CF45" w14:textId="77777777" w:rsidTr="00F925E7">
        <w:trPr>
          <w:trHeight w:val="205"/>
        </w:trPr>
        <w:tc>
          <w:tcPr>
            <w:tcW w:w="2595" w:type="dxa"/>
            <w:vMerge/>
            <w:shd w:val="clear" w:color="auto" w:fill="E6E6E6"/>
          </w:tcPr>
          <w:p w14:paraId="68570135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6CD64EFA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</w:p>
        </w:tc>
      </w:tr>
      <w:tr w:rsidR="00E9080F" w:rsidRPr="00F31EB2" w14:paraId="367194EC" w14:textId="77777777" w:rsidTr="00D17AAF">
        <w:trPr>
          <w:trHeight w:val="275"/>
        </w:trPr>
        <w:tc>
          <w:tcPr>
            <w:tcW w:w="2595" w:type="dxa"/>
            <w:vMerge/>
            <w:shd w:val="clear" w:color="auto" w:fill="E6E6E6"/>
          </w:tcPr>
          <w:p w14:paraId="5C3120C1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63C2778F" w14:textId="21C380D1" w:rsidR="00E9080F" w:rsidRPr="00A36C8E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Does the project contribute to the course/qualification? </w:t>
            </w: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4685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13776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>Specify below:</w:t>
            </w:r>
          </w:p>
        </w:tc>
      </w:tr>
      <w:tr w:rsidR="00E9080F" w:rsidRPr="00F31EB2" w14:paraId="693BC49C" w14:textId="77777777" w:rsidTr="00F925E7">
        <w:trPr>
          <w:trHeight w:val="275"/>
        </w:trPr>
        <w:tc>
          <w:tcPr>
            <w:tcW w:w="2595" w:type="dxa"/>
            <w:vMerge/>
            <w:shd w:val="clear" w:color="auto" w:fill="E6E6E6"/>
          </w:tcPr>
          <w:p w14:paraId="3BA515E8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47462665" w14:textId="77777777" w:rsidR="00E9080F" w:rsidRDefault="00E9080F" w:rsidP="009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</w:p>
        </w:tc>
      </w:tr>
      <w:tr w:rsidR="00E9080F" w:rsidRPr="00F31EB2" w14:paraId="77346A9D" w14:textId="77777777" w:rsidTr="00E9080F">
        <w:trPr>
          <w:trHeight w:val="420"/>
        </w:trPr>
        <w:tc>
          <w:tcPr>
            <w:tcW w:w="2595" w:type="dxa"/>
            <w:vMerge/>
            <w:shd w:val="clear" w:color="auto" w:fill="E6E6E6"/>
          </w:tcPr>
          <w:p w14:paraId="3E6AF1C2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084FC14B" w14:textId="64319210" w:rsidR="00E9080F" w:rsidRDefault="00E9080F" w:rsidP="009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Is there a Clinical Placement Agreement or other agreement in place between the student’s tertiary institution and Cabrini that covers their involvement in the project? </w:t>
            </w:r>
          </w:p>
          <w:p w14:paraId="27C97905" w14:textId="00602E13" w:rsidR="00E9080F" w:rsidRPr="00A36C8E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5721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994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>Specify below:</w:t>
            </w:r>
          </w:p>
        </w:tc>
      </w:tr>
      <w:tr w:rsidR="00E9080F" w:rsidRPr="00F31EB2" w14:paraId="3EC0A333" w14:textId="77777777" w:rsidTr="009A5625">
        <w:trPr>
          <w:trHeight w:val="420"/>
        </w:trPr>
        <w:tc>
          <w:tcPr>
            <w:tcW w:w="2595" w:type="dxa"/>
            <w:vMerge/>
            <w:shd w:val="clear" w:color="auto" w:fill="E6E6E6"/>
          </w:tcPr>
          <w:p w14:paraId="4DC4196C" w14:textId="77777777" w:rsidR="00E9080F" w:rsidRDefault="00E9080F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77101348" w14:textId="77777777" w:rsidR="00E9080F" w:rsidRDefault="00E9080F" w:rsidP="009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</w:p>
        </w:tc>
      </w:tr>
      <w:tr w:rsidR="009A5625" w:rsidRPr="00F31EB2" w14:paraId="05FF4E16" w14:textId="77777777" w:rsidTr="009A5625">
        <w:trPr>
          <w:trHeight w:val="282"/>
        </w:trPr>
        <w:tc>
          <w:tcPr>
            <w:tcW w:w="2595" w:type="dxa"/>
            <w:vMerge w:val="restart"/>
            <w:shd w:val="clear" w:color="auto" w:fill="E6E6E6"/>
          </w:tcPr>
          <w:p w14:paraId="0D802688" w14:textId="4B73A956" w:rsidR="009A5625" w:rsidRPr="00F31EB2" w:rsidRDefault="002756A4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Cabrini A</w:t>
            </w:r>
            <w:r w:rsidR="009A5625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ffiliation</w:t>
            </w:r>
          </w:p>
        </w:tc>
        <w:tc>
          <w:tcPr>
            <w:tcW w:w="7890" w:type="dxa"/>
          </w:tcPr>
          <w:p w14:paraId="0852D985" w14:textId="7CB75D44" w:rsidR="009A5625" w:rsidRPr="001D0032" w:rsidRDefault="002756A4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37682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625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9A5625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Cabrini Employee – Are they</w:t>
            </w:r>
            <w:r w:rsidR="009A5625"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on a fixed term contract</w:t>
            </w:r>
            <w:r w:rsidR="009A5625">
              <w:rPr>
                <w:rFonts w:asciiTheme="minorHAnsi" w:eastAsia="Calibri" w:hAnsiTheme="minorHAnsi" w:cstheme="minorHAnsi"/>
                <w:color w:val="000000"/>
                <w:szCs w:val="22"/>
              </w:rPr>
              <w:t>?</w:t>
            </w:r>
            <w:r w:rsidR="009A5625"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 Yes</w:t>
            </w:r>
            <w:r w:rsidR="009A5625"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12367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625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="009A5625"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="009A5625"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17221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625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="009A5625"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="009A5625"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</w:p>
          <w:p w14:paraId="6D6F79F0" w14:textId="77777777" w:rsidR="009A5625" w:rsidRPr="001D0032" w:rsidRDefault="009A5625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>Fixed Term Contract Expiry Date</w:t>
            </w: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:   /    /  </w:t>
            </w:r>
          </w:p>
          <w:p w14:paraId="68A5D5FC" w14:textId="77777777" w:rsidR="009A5625" w:rsidRPr="00F31EB2" w:rsidRDefault="002756A4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2073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625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9A5625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Cabrini Visiting Medical Officer (VMO)</w:t>
            </w:r>
          </w:p>
          <w:p w14:paraId="3D0F10AB" w14:textId="2E540F28" w:rsidR="009A5625" w:rsidRPr="00F31EB2" w:rsidRDefault="002756A4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67408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625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9A5625"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Other (specify): </w:t>
            </w:r>
          </w:p>
        </w:tc>
      </w:tr>
      <w:tr w:rsidR="007F3583" w:rsidRPr="00F31EB2" w14:paraId="0F69273E" w14:textId="77777777" w:rsidTr="007F3583">
        <w:trPr>
          <w:trHeight w:val="144"/>
        </w:trPr>
        <w:tc>
          <w:tcPr>
            <w:tcW w:w="2595" w:type="dxa"/>
            <w:vMerge/>
            <w:shd w:val="clear" w:color="auto" w:fill="E6E6E6"/>
          </w:tcPr>
          <w:p w14:paraId="4E985732" w14:textId="77777777" w:rsidR="007F3583" w:rsidRPr="00F31EB2" w:rsidRDefault="007F3583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890" w:type="dxa"/>
          </w:tcPr>
          <w:p w14:paraId="455600CA" w14:textId="367C55B4" w:rsidR="007F3583" w:rsidRDefault="007F3583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eastAsia="MS Gothic" w:hAnsi="Segoe UI Symbol" w:cs="Segoe UI Symbol"/>
                <w:color w:val="000000"/>
                <w:szCs w:val="22"/>
              </w:rPr>
            </w:pPr>
            <w:r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Does the student require an Honorary Researcher Appointment? </w:t>
            </w: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502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67021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</w:tr>
      <w:tr w:rsidR="00F925E7" w:rsidRPr="00F31EB2" w14:paraId="1919188F" w14:textId="77777777" w:rsidTr="00F925E7">
        <w:trPr>
          <w:trHeight w:val="254"/>
        </w:trPr>
        <w:tc>
          <w:tcPr>
            <w:tcW w:w="2595" w:type="dxa"/>
            <w:shd w:val="clear" w:color="auto" w:fill="E6E6E6"/>
          </w:tcPr>
          <w:p w14:paraId="2E634CED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Project Tasks</w:t>
            </w:r>
          </w:p>
        </w:tc>
        <w:tc>
          <w:tcPr>
            <w:tcW w:w="7890" w:type="dxa"/>
          </w:tcPr>
          <w:p w14:paraId="328AFD03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141C69D8" w14:textId="77777777" w:rsidTr="00F925E7">
        <w:trPr>
          <w:trHeight w:val="254"/>
        </w:trPr>
        <w:tc>
          <w:tcPr>
            <w:tcW w:w="2595" w:type="dxa"/>
            <w:shd w:val="clear" w:color="auto" w:fill="E6E6E6"/>
          </w:tcPr>
          <w:p w14:paraId="72CFEFD3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Mailing address</w:t>
            </w:r>
          </w:p>
        </w:tc>
        <w:tc>
          <w:tcPr>
            <w:tcW w:w="7890" w:type="dxa"/>
          </w:tcPr>
          <w:p w14:paraId="2E30759A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5346C024" w14:textId="77777777" w:rsidTr="00F925E7">
        <w:trPr>
          <w:trHeight w:val="270"/>
        </w:trPr>
        <w:tc>
          <w:tcPr>
            <w:tcW w:w="2595" w:type="dxa"/>
            <w:shd w:val="clear" w:color="auto" w:fill="E6E6E6"/>
          </w:tcPr>
          <w:p w14:paraId="21152F3B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Phone</w:t>
            </w:r>
          </w:p>
        </w:tc>
        <w:tc>
          <w:tcPr>
            <w:tcW w:w="7890" w:type="dxa"/>
          </w:tcPr>
          <w:p w14:paraId="44C1A0E8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3BB09FAE" w14:textId="77777777" w:rsidTr="00F925E7">
        <w:trPr>
          <w:trHeight w:val="270"/>
        </w:trPr>
        <w:tc>
          <w:tcPr>
            <w:tcW w:w="2595" w:type="dxa"/>
            <w:shd w:val="clear" w:color="auto" w:fill="E6E6E6"/>
          </w:tcPr>
          <w:p w14:paraId="5C461971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color w:val="000000"/>
                <w:szCs w:val="22"/>
              </w:rPr>
              <w:t>Email</w:t>
            </w:r>
          </w:p>
        </w:tc>
        <w:tc>
          <w:tcPr>
            <w:tcW w:w="7890" w:type="dxa"/>
          </w:tcPr>
          <w:p w14:paraId="084AE144" w14:textId="77777777" w:rsidR="00F925E7" w:rsidRPr="00F31EB2" w:rsidRDefault="00F925E7" w:rsidP="00F92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</w:tr>
      <w:tr w:rsidR="00F925E7" w:rsidRPr="00F31EB2" w14:paraId="08C01F29" w14:textId="77777777" w:rsidTr="00F925E7">
        <w:trPr>
          <w:trHeight w:val="427"/>
        </w:trPr>
        <w:tc>
          <w:tcPr>
            <w:tcW w:w="2595" w:type="dxa"/>
            <w:shd w:val="clear" w:color="auto" w:fill="E6E6E6"/>
          </w:tcPr>
          <w:p w14:paraId="01EAB5F9" w14:textId="77777777" w:rsidR="00F925E7" w:rsidRPr="00F31EB2" w:rsidRDefault="00F925E7" w:rsidP="00F925E7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F31EB2">
              <w:rPr>
                <w:rFonts w:asciiTheme="minorHAnsi" w:eastAsia="Calibri" w:hAnsiTheme="minorHAnsi" w:cstheme="minorHAnsi"/>
                <w:szCs w:val="22"/>
              </w:rPr>
              <w:t xml:space="preserve">Credential Documents </w:t>
            </w:r>
          </w:p>
        </w:tc>
        <w:tc>
          <w:tcPr>
            <w:tcW w:w="7890" w:type="dxa"/>
          </w:tcPr>
          <w:p w14:paraId="6CF832C2" w14:textId="138B3068" w:rsidR="00F925E7" w:rsidRPr="00F31EB2" w:rsidRDefault="002756A4" w:rsidP="00F925E7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48524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5E7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F925E7" w:rsidRPr="00F31EB2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F925E7" w:rsidRPr="00F31EB2">
              <w:rPr>
                <w:rFonts w:asciiTheme="minorHAnsi" w:eastAsia="Calibri" w:hAnsiTheme="minorHAnsi" w:cstheme="minorHAnsi"/>
                <w:szCs w:val="22"/>
              </w:rPr>
              <w:t xml:space="preserve">CV </w:t>
            </w:r>
          </w:p>
        </w:tc>
      </w:tr>
    </w:tbl>
    <w:p w14:paraId="6001BFB0" w14:textId="77777777" w:rsidR="00F925E7" w:rsidRDefault="00F925E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</w:rPr>
      </w:pPr>
    </w:p>
    <w:p w14:paraId="1CC83C35" w14:textId="19E29595" w:rsidR="00F24D1B" w:rsidRPr="00942142" w:rsidRDefault="00D53FCA" w:rsidP="00CC56B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C00000"/>
          <w:szCs w:val="22"/>
        </w:rPr>
      </w:pPr>
      <w:r w:rsidRPr="00942142">
        <w:rPr>
          <w:rFonts w:ascii="Calibri" w:eastAsia="Calibri" w:hAnsi="Calibri" w:cs="Calibri"/>
          <w:b/>
          <w:color w:val="C00000"/>
          <w:szCs w:val="22"/>
        </w:rPr>
        <w:t>Departments</w:t>
      </w:r>
      <w:r w:rsidR="002F0003">
        <w:rPr>
          <w:rFonts w:ascii="Calibri" w:eastAsia="Calibri" w:hAnsi="Calibri" w:cs="Calibri"/>
          <w:b/>
          <w:color w:val="C00000"/>
          <w:szCs w:val="22"/>
        </w:rPr>
        <w:t xml:space="preserve"> </w:t>
      </w:r>
      <w:r w:rsidR="002F0003" w:rsidRPr="00942142">
        <w:rPr>
          <w:rFonts w:asciiTheme="minorHAnsi" w:eastAsia="Calibri" w:hAnsiTheme="minorHAnsi" w:cstheme="minorHAnsi"/>
          <w:b/>
          <w:color w:val="C00000"/>
          <w:szCs w:val="22"/>
        </w:rPr>
        <w:t xml:space="preserve"> </w:t>
      </w:r>
      <w:r w:rsidR="002F0003" w:rsidRPr="00F03D89">
        <w:rPr>
          <w:rFonts w:asciiTheme="minorHAnsi" w:eastAsia="Calibri" w:hAnsiTheme="minorHAnsi" w:cstheme="minorHAnsi"/>
          <w:b/>
          <w:i/>
          <w:sz w:val="18"/>
          <w:szCs w:val="18"/>
        </w:rPr>
        <w:t>(copy</w:t>
      </w:r>
      <w:r w:rsidR="00D17AAF">
        <w:rPr>
          <w:rFonts w:asciiTheme="minorHAnsi" w:eastAsia="Calibri" w:hAnsiTheme="minorHAnsi" w:cstheme="minorHAnsi"/>
          <w:b/>
          <w:i/>
          <w:sz w:val="18"/>
          <w:szCs w:val="18"/>
        </w:rPr>
        <w:t>/</w:t>
      </w:r>
      <w:r w:rsidR="002F0003" w:rsidRPr="00F03D89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paste this box </w:t>
      </w:r>
      <w:r w:rsidR="00D17AAF">
        <w:rPr>
          <w:rFonts w:asciiTheme="minorHAnsi" w:eastAsia="Calibri" w:hAnsiTheme="minorHAnsi" w:cstheme="minorHAnsi"/>
          <w:b/>
          <w:i/>
          <w:sz w:val="18"/>
          <w:szCs w:val="18"/>
        </w:rPr>
        <w:t>for</w:t>
      </w:r>
      <w:r w:rsidR="00CA39F6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additional departments</w:t>
      </w:r>
      <w:r w:rsidR="002F0003" w:rsidRPr="00F03D89">
        <w:rPr>
          <w:rFonts w:asciiTheme="minorHAnsi" w:eastAsia="Calibri" w:hAnsiTheme="minorHAnsi" w:cstheme="minorHAnsi"/>
          <w:b/>
          <w:i/>
          <w:sz w:val="18"/>
          <w:szCs w:val="18"/>
        </w:rPr>
        <w:t>)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7890"/>
      </w:tblGrid>
      <w:tr w:rsidR="00F24D1B" w14:paraId="6D7D7CEF" w14:textId="77777777" w:rsidTr="005B5E18">
        <w:trPr>
          <w:trHeight w:val="254"/>
        </w:trPr>
        <w:tc>
          <w:tcPr>
            <w:tcW w:w="2595" w:type="dxa"/>
            <w:shd w:val="clear" w:color="auto" w:fill="E6E6E6"/>
          </w:tcPr>
          <w:p w14:paraId="48BA760D" w14:textId="77777777" w:rsidR="00F24D1B" w:rsidRDefault="00D53FC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Department(s) involved in project</w:t>
            </w:r>
          </w:p>
        </w:tc>
        <w:tc>
          <w:tcPr>
            <w:tcW w:w="7890" w:type="dxa"/>
          </w:tcPr>
          <w:p w14:paraId="344F9E6D" w14:textId="77777777" w:rsidR="00F24D1B" w:rsidRDefault="00F24D1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F24D1B" w14:paraId="4B39145B" w14:textId="77777777" w:rsidTr="005B5E18">
        <w:trPr>
          <w:trHeight w:val="270"/>
        </w:trPr>
        <w:tc>
          <w:tcPr>
            <w:tcW w:w="2595" w:type="dxa"/>
            <w:shd w:val="clear" w:color="auto" w:fill="E6E6E6"/>
          </w:tcPr>
          <w:p w14:paraId="022EC5A7" w14:textId="77777777" w:rsidR="00F24D1B" w:rsidRDefault="00D53FC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 of Department</w:t>
            </w:r>
          </w:p>
        </w:tc>
        <w:tc>
          <w:tcPr>
            <w:tcW w:w="7890" w:type="dxa"/>
          </w:tcPr>
          <w:p w14:paraId="57614FA3" w14:textId="77777777" w:rsidR="00F24D1B" w:rsidRDefault="00F24D1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955E8" w14:paraId="1A3F8EE6" w14:textId="77777777" w:rsidTr="00D106A1">
        <w:trPr>
          <w:trHeight w:val="945"/>
        </w:trPr>
        <w:tc>
          <w:tcPr>
            <w:tcW w:w="2595" w:type="dxa"/>
            <w:shd w:val="clear" w:color="auto" w:fill="E6E6E6"/>
          </w:tcPr>
          <w:p w14:paraId="139A2993" w14:textId="77777777" w:rsidR="008955E8" w:rsidRDefault="008955E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 / Campus</w:t>
            </w:r>
          </w:p>
          <w:p w14:paraId="029CDFCA" w14:textId="5BF5DA1E" w:rsidR="008955E8" w:rsidRPr="00D106A1" w:rsidRDefault="00B35015" w:rsidP="008955E8">
            <w:pPr>
              <w:widowControl w:val="0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D106A1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E</w:t>
            </w:r>
            <w:r w:rsidR="008955E8" w:rsidRPr="00D106A1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xternal</w:t>
            </w:r>
            <w:r w:rsidRPr="00D106A1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 xml:space="preserve"> institution involvement</w:t>
            </w:r>
            <w:r w:rsidR="008955E8" w:rsidRPr="00D106A1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 xml:space="preserve"> must be discussed with CRGO in advance</w:t>
            </w:r>
            <w:r w:rsidR="00D106A1" w:rsidRPr="00D106A1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 xml:space="preserve"> (limited circumstances</w:t>
            </w:r>
            <w:r w:rsidR="008955E8" w:rsidRPr="00D106A1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)</w:t>
            </w:r>
          </w:p>
        </w:tc>
        <w:tc>
          <w:tcPr>
            <w:tcW w:w="7890" w:type="dxa"/>
          </w:tcPr>
          <w:p w14:paraId="5742017A" w14:textId="118F5184" w:rsidR="008955E8" w:rsidRPr="00F925E7" w:rsidRDefault="008955E8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1359D56A" w14:textId="77777777" w:rsidR="00F24D1B" w:rsidRDefault="00F24D1B">
      <w:pPr>
        <w:rPr>
          <w:rFonts w:asciiTheme="minorHAnsi" w:eastAsia="Calibri" w:hAnsiTheme="minorHAnsi" w:cstheme="minorHAnsi"/>
          <w:szCs w:val="22"/>
        </w:rPr>
      </w:pPr>
    </w:p>
    <w:p w14:paraId="37443535" w14:textId="4E75F7C0" w:rsidR="00EB5B6C" w:rsidRPr="00942142" w:rsidRDefault="00EB5B6C" w:rsidP="00EB5B6C">
      <w:pPr>
        <w:pStyle w:val="ListParagraph"/>
        <w:numPr>
          <w:ilvl w:val="0"/>
          <w:numId w:val="13"/>
        </w:numPr>
        <w:spacing w:line="360" w:lineRule="auto"/>
        <w:rPr>
          <w:rFonts w:ascii="Calibri" w:eastAsia="Calibri" w:hAnsi="Calibri" w:cs="Calibri"/>
          <w:b/>
          <w:color w:val="C00000"/>
        </w:rPr>
      </w:pPr>
      <w:r>
        <w:rPr>
          <w:rFonts w:ascii="Calibri" w:eastAsia="Calibri" w:hAnsi="Calibri" w:cs="Calibri"/>
          <w:b/>
          <w:color w:val="C00000"/>
        </w:rPr>
        <w:t xml:space="preserve">Project Overview </w:t>
      </w:r>
    </w:p>
    <w:tbl>
      <w:tblPr>
        <w:tblStyle w:val="a0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EB5B6C" w14:paraId="575BFDF1" w14:textId="77777777" w:rsidTr="0059727A">
        <w:trPr>
          <w:trHeight w:val="289"/>
        </w:trPr>
        <w:tc>
          <w:tcPr>
            <w:tcW w:w="2552" w:type="dxa"/>
            <w:shd w:val="clear" w:color="auto" w:fill="E6E6E6"/>
          </w:tcPr>
          <w:p w14:paraId="4DE9E4F5" w14:textId="77777777" w:rsidR="00EB5B6C" w:rsidRPr="00F03D89" w:rsidRDefault="00EB5B6C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 w:rsidRPr="00F03D89">
              <w:rPr>
                <w:rFonts w:ascii="Calibri" w:eastAsia="Calibri" w:hAnsi="Calibri" w:cs="Calibri"/>
                <w:color w:val="000000"/>
                <w:szCs w:val="22"/>
              </w:rPr>
              <w:t>Project Category</w:t>
            </w:r>
          </w:p>
        </w:tc>
        <w:tc>
          <w:tcPr>
            <w:tcW w:w="7938" w:type="dxa"/>
            <w:vAlign w:val="center"/>
          </w:tcPr>
          <w:p w14:paraId="21017A59" w14:textId="2AD3377C" w:rsidR="00EB5B6C" w:rsidRPr="00E226DC" w:rsidRDefault="002756A4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-7232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B6C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EB5B6C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Clinical Audit</w:t>
            </w:r>
            <w:r w:rsidR="00EB5B6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: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7848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B6C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EB5B6C"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="00EB5B6C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>Retrospective</w:t>
            </w:r>
            <w:r w:rsidR="00DD286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Cs w:val="22"/>
                </w:rPr>
                <w:id w:val="-133722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869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="00DD2869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</w:t>
            </w:r>
            <w:r w:rsidR="00DD2869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>Prospective</w:t>
            </w:r>
            <w:r w:rsidR="00EB5B6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Cs w:val="22"/>
                </w:rPr>
                <w:id w:val="7616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B6C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="00EB5B6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Cross-sectional</w:t>
            </w:r>
          </w:p>
          <w:p w14:paraId="18A32246" w14:textId="1DC95349" w:rsidR="00A2523E" w:rsidRPr="00A2523E" w:rsidRDefault="002756A4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132416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B6C" w:rsidRPr="00A2523E">
                  <w:rPr>
                    <w:rFonts w:ascii="Segoe UI Symbol" w:eastAsia="MS Gothic" w:hAnsi="Segoe UI Symbol" w:cs="Segoe UI Symbol"/>
                    <w:color w:val="000000"/>
                    <w:szCs w:val="22"/>
                  </w:rPr>
                  <w:t>☐</w:t>
                </w:r>
              </w:sdtContent>
            </w:sdt>
            <w:r w:rsidR="00EB5B6C" w:rsidRPr="00A2523E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Ev</w:t>
            </w:r>
            <w:r w:rsidR="00A05938">
              <w:rPr>
                <w:rFonts w:asciiTheme="minorHAnsi" w:eastAsia="Calibri" w:hAnsiTheme="minorHAnsi" w:cstheme="minorHAnsi"/>
                <w:color w:val="000000"/>
                <w:szCs w:val="22"/>
              </w:rPr>
              <w:t>aluation Activity</w:t>
            </w:r>
            <w:r w:rsidR="00EB5B6C" w:rsidRPr="00A2523E">
              <w:rPr>
                <w:rFonts w:asciiTheme="minorHAnsi" w:eastAsia="Calibri" w:hAnsiTheme="minorHAnsi" w:cstheme="minorHAnsi"/>
                <w:color w:val="000000"/>
                <w:szCs w:val="22"/>
              </w:rPr>
              <w:t>:</w:t>
            </w:r>
          </w:p>
          <w:p w14:paraId="0292DE04" w14:textId="769C7706" w:rsidR="00EB5B6C" w:rsidRDefault="002756A4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-1243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938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A05938"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="00A05938" w:rsidRPr="00EF4CA4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Quality </w:t>
            </w:r>
            <w:r w:rsidR="00EF4CA4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Initiative </w:t>
            </w:r>
            <w:r w:rsidR="00E139F4">
              <w:rPr>
                <w:rFonts w:asciiTheme="minorHAnsi" w:eastAsia="Calibri" w:hAnsiTheme="minorHAnsi" w:cstheme="minorHAnsi"/>
                <w:color w:val="000000"/>
                <w:szCs w:val="22"/>
              </w:rPr>
              <w:t>other (</w:t>
            </w:r>
            <w:r w:rsidR="00EB5B6C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>specify</w:t>
            </w:r>
            <w:r w:rsidR="00E139F4">
              <w:rPr>
                <w:rFonts w:asciiTheme="minorHAnsi" w:eastAsia="Calibri" w:hAnsiTheme="minorHAnsi" w:cstheme="minorHAnsi"/>
                <w:color w:val="000000"/>
                <w:szCs w:val="22"/>
              </w:rPr>
              <w:t>)</w:t>
            </w:r>
            <w:r w:rsidR="00EB5B6C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>:</w:t>
            </w:r>
          </w:p>
        </w:tc>
      </w:tr>
      <w:tr w:rsidR="00B32C67" w14:paraId="2B31706E" w14:textId="77777777" w:rsidTr="00B32C67">
        <w:trPr>
          <w:trHeight w:val="270"/>
        </w:trPr>
        <w:tc>
          <w:tcPr>
            <w:tcW w:w="2552" w:type="dxa"/>
            <w:vMerge w:val="restart"/>
            <w:shd w:val="clear" w:color="auto" w:fill="E6E6E6"/>
          </w:tcPr>
          <w:p w14:paraId="04899710" w14:textId="77777777" w:rsidR="00E249DA" w:rsidRDefault="008955E8" w:rsidP="00E2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Project Duration </w:t>
            </w:r>
          </w:p>
          <w:p w14:paraId="7F29F31F" w14:textId="2D74ED2C" w:rsidR="00B32C67" w:rsidRPr="00F03D89" w:rsidRDefault="00E249DA" w:rsidP="00E2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Cannot exceed 2 years</w:t>
            </w:r>
            <w:r w:rsidR="008955E8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0760E4AD" w14:textId="58A6384E" w:rsidR="00B32C67" w:rsidRPr="008955E8" w:rsidRDefault="008955E8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Start Date:</w:t>
            </w:r>
          </w:p>
        </w:tc>
      </w:tr>
      <w:tr w:rsidR="00B32C67" w14:paraId="420D5F91" w14:textId="77777777" w:rsidTr="0059727A">
        <w:trPr>
          <w:trHeight w:val="270"/>
        </w:trPr>
        <w:tc>
          <w:tcPr>
            <w:tcW w:w="2552" w:type="dxa"/>
            <w:vMerge/>
            <w:shd w:val="clear" w:color="auto" w:fill="E6E6E6"/>
          </w:tcPr>
          <w:p w14:paraId="3EE559AA" w14:textId="77777777" w:rsidR="00B32C67" w:rsidRPr="00F03D89" w:rsidRDefault="00B32C67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FAD9A82" w14:textId="79BB78D6" w:rsidR="00B32C67" w:rsidRPr="00ED5DA5" w:rsidRDefault="00E249DA" w:rsidP="005972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2"/>
              </w:rPr>
              <w:t>Completion Date:</w:t>
            </w:r>
          </w:p>
        </w:tc>
      </w:tr>
      <w:tr w:rsidR="00D106A1" w14:paraId="757A2968" w14:textId="77777777" w:rsidTr="00B32C67">
        <w:trPr>
          <w:trHeight w:val="145"/>
        </w:trPr>
        <w:tc>
          <w:tcPr>
            <w:tcW w:w="2552" w:type="dxa"/>
            <w:shd w:val="clear" w:color="auto" w:fill="E6E6E6"/>
          </w:tcPr>
          <w:p w14:paraId="6838194C" w14:textId="21D2E6D5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Project Resourcing</w:t>
            </w:r>
          </w:p>
        </w:tc>
        <w:tc>
          <w:tcPr>
            <w:tcW w:w="7938" w:type="dxa"/>
            <w:vAlign w:val="center"/>
          </w:tcPr>
          <w:p w14:paraId="17662F68" w14:textId="77777777" w:rsidR="00D106A1" w:rsidRPr="00CC4B3B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CC4B3B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Is 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this project being conducted within existing resources or have additional resources been approved? </w:t>
            </w:r>
          </w:p>
          <w:p w14:paraId="46356AA5" w14:textId="77777777" w:rsidR="00D106A1" w:rsidRPr="00CC4B3B" w:rsidRDefault="00D106A1" w:rsidP="00D106A1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F</w:t>
            </w:r>
            <w:r w:rsidRPr="00CC4B3B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unding? </w:t>
            </w: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112153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19781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22"/>
              </w:rPr>
              <w:t>Specify:</w:t>
            </w:r>
          </w:p>
          <w:p w14:paraId="0A4908D2" w14:textId="77777777" w:rsidR="00D106A1" w:rsidRPr="00CC4B3B" w:rsidRDefault="00D106A1" w:rsidP="00D106A1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CC4B3B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Staff time? </w:t>
            </w: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198507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16919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22"/>
              </w:rPr>
              <w:t>Specify:</w:t>
            </w:r>
          </w:p>
          <w:p w14:paraId="2EE421B4" w14:textId="77777777" w:rsidR="00D106A1" w:rsidRPr="0059727A" w:rsidRDefault="00D106A1" w:rsidP="00D106A1">
            <w:pPr>
              <w:pStyle w:val="ListParagraph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F</w:t>
            </w:r>
            <w:r w:rsidRPr="00CC4B3B">
              <w:rPr>
                <w:rFonts w:asciiTheme="minorHAnsi" w:eastAsia="Calibri" w:hAnsiTheme="minorHAnsi" w:cstheme="minorHAnsi"/>
                <w:color w:val="000000"/>
                <w:szCs w:val="22"/>
              </w:rPr>
              <w:t>acilities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?</w:t>
            </w:r>
            <w:r w:rsidRPr="00CC4B3B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</w:t>
            </w: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6201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20667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22"/>
              </w:rPr>
              <w:t>Specify:</w:t>
            </w:r>
          </w:p>
          <w:p w14:paraId="4B2F6D1F" w14:textId="00EDBFD3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Has a </w:t>
            </w: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Department Agreement Form</w:t>
            </w:r>
            <w:r w:rsidRPr="0059727A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been provided? Yes</w:t>
            </w:r>
            <w:r w:rsidRPr="0059727A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000000"/>
                  <w:szCs w:val="22"/>
                </w:rPr>
                <w:id w:val="-4105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7A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59727A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59727A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000000"/>
                  <w:szCs w:val="22"/>
                </w:rPr>
                <w:id w:val="64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7A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59727A"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59727A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Provide evidence</w:t>
            </w:r>
          </w:p>
        </w:tc>
      </w:tr>
      <w:tr w:rsidR="00D106A1" w14:paraId="69EE0EAD" w14:textId="77777777" w:rsidTr="00B32C67">
        <w:trPr>
          <w:trHeight w:val="145"/>
        </w:trPr>
        <w:tc>
          <w:tcPr>
            <w:tcW w:w="2552" w:type="dxa"/>
            <w:vMerge w:val="restart"/>
            <w:shd w:val="clear" w:color="auto" w:fill="E6E6E6"/>
          </w:tcPr>
          <w:p w14:paraId="22B2EC8D" w14:textId="2AC509EB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Project Funding </w:t>
            </w:r>
          </w:p>
        </w:tc>
        <w:tc>
          <w:tcPr>
            <w:tcW w:w="7938" w:type="dxa"/>
            <w:vAlign w:val="center"/>
          </w:tcPr>
          <w:p w14:paraId="4529A6BA" w14:textId="7EF526D2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State any funding the project team is seeking or has received to support delivery of this project. Provide evidence e.g. funding letter for a Cabrini Foundation grant, a phi</w:t>
            </w:r>
            <w:r w:rsidR="002756A4"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 xml:space="preserve">lanthropic grant, a scholarship </w:t>
            </w:r>
            <w: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 xml:space="preserve">etc.   </w:t>
            </w:r>
          </w:p>
        </w:tc>
      </w:tr>
      <w:tr w:rsidR="00D106A1" w14:paraId="13950797" w14:textId="77777777" w:rsidTr="0059727A">
        <w:trPr>
          <w:trHeight w:val="145"/>
        </w:trPr>
        <w:tc>
          <w:tcPr>
            <w:tcW w:w="2552" w:type="dxa"/>
            <w:vMerge/>
            <w:shd w:val="clear" w:color="auto" w:fill="E6E6E6"/>
          </w:tcPr>
          <w:p w14:paraId="50789CB7" w14:textId="77777777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08922DC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  <w:p w14:paraId="3E2103A1" w14:textId="77777777" w:rsidR="00D106A1" w:rsidRPr="00ED5DA5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  <w:tr w:rsidR="00D106A1" w14:paraId="2512CC79" w14:textId="77777777" w:rsidTr="0059727A">
        <w:trPr>
          <w:trHeight w:val="289"/>
        </w:trPr>
        <w:tc>
          <w:tcPr>
            <w:tcW w:w="2552" w:type="dxa"/>
            <w:shd w:val="clear" w:color="auto" w:fill="E6E6E6"/>
          </w:tcPr>
          <w:p w14:paraId="6CB5EC45" w14:textId="7AD90A13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Budget </w:t>
            </w:r>
            <w:r>
              <w:rPr>
                <w:rFonts w:ascii="Calibri" w:eastAsia="Calibri" w:hAnsi="Calibri" w:cs="Calibri"/>
                <w:i/>
                <w:color w:val="C00000"/>
                <w:sz w:val="18"/>
                <w:szCs w:val="18"/>
              </w:rPr>
              <w:t>How will project funding be used?</w:t>
            </w:r>
          </w:p>
        </w:tc>
        <w:tc>
          <w:tcPr>
            <w:tcW w:w="7938" w:type="dxa"/>
            <w:vAlign w:val="center"/>
          </w:tcPr>
          <w:p w14:paraId="1A3602B6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D106A1" w14:paraId="6723D88B" w14:textId="77777777" w:rsidTr="00B32C67">
        <w:trPr>
          <w:trHeight w:val="220"/>
        </w:trPr>
        <w:tc>
          <w:tcPr>
            <w:tcW w:w="2552" w:type="dxa"/>
            <w:vMerge w:val="restart"/>
            <w:shd w:val="clear" w:color="auto" w:fill="E6E6E6"/>
          </w:tcPr>
          <w:p w14:paraId="7A1A7431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Cs w:val="22"/>
              </w:rPr>
              <w:t>Declaration of Interests</w:t>
            </w:r>
          </w:p>
        </w:tc>
        <w:tc>
          <w:tcPr>
            <w:tcW w:w="7938" w:type="dxa"/>
          </w:tcPr>
          <w:p w14:paraId="63E8702A" w14:textId="46800EAA" w:rsidR="00D106A1" w:rsidRPr="00CC4B3B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  <w:r w:rsidRPr="00112CB5"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>State any conflict of interest</w:t>
            </w:r>
            <w:r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 xml:space="preserve"> (</w:t>
            </w:r>
            <w:r w:rsidRPr="00831E02"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>including</w:t>
            </w:r>
            <w:r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 xml:space="preserve"> perceived) below</w:t>
            </w:r>
            <w:r w:rsidRPr="00112CB5"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>addressing</w:t>
            </w:r>
            <w:r w:rsidRPr="00112CB5">
              <w:rPr>
                <w:rFonts w:asciiTheme="minorHAnsi" w:hAnsiTheme="minorHAnsi"/>
                <w:i/>
                <w:color w:val="C00000"/>
                <w:sz w:val="18"/>
                <w:szCs w:val="18"/>
              </w:rPr>
              <w:t xml:space="preserve"> financial or other interest or affiliation that bears on this project. </w:t>
            </w:r>
          </w:p>
        </w:tc>
      </w:tr>
      <w:tr w:rsidR="00D106A1" w14:paraId="2F926ECA" w14:textId="77777777" w:rsidTr="0059727A">
        <w:trPr>
          <w:trHeight w:val="220"/>
        </w:trPr>
        <w:tc>
          <w:tcPr>
            <w:tcW w:w="2552" w:type="dxa"/>
            <w:vMerge/>
            <w:shd w:val="clear" w:color="auto" w:fill="E6E6E6"/>
          </w:tcPr>
          <w:p w14:paraId="36B9278A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Cs w:val="22"/>
              </w:rPr>
            </w:pPr>
          </w:p>
        </w:tc>
        <w:tc>
          <w:tcPr>
            <w:tcW w:w="7938" w:type="dxa"/>
          </w:tcPr>
          <w:p w14:paraId="782E9EE3" w14:textId="77777777" w:rsidR="00D106A1" w:rsidRPr="00ED5DA5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</w:tr>
      <w:tr w:rsidR="00D106A1" w14:paraId="5C649ED8" w14:textId="77777777" w:rsidTr="00B32C67">
        <w:trPr>
          <w:trHeight w:val="470"/>
        </w:trPr>
        <w:tc>
          <w:tcPr>
            <w:tcW w:w="2552" w:type="dxa"/>
            <w:vMerge w:val="restart"/>
            <w:shd w:val="clear" w:color="auto" w:fill="E6E6E6"/>
          </w:tcPr>
          <w:p w14:paraId="7C75E92A" w14:textId="527EF70E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lastRenderedPageBreak/>
              <w:t xml:space="preserve">Project summary </w:t>
            </w:r>
          </w:p>
          <w:p w14:paraId="65372BCE" w14:textId="2FE1974B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200 words max</w:t>
            </w:r>
            <w:r w:rsidRPr="00F03D89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04B14E3B" w14:textId="0CD4BA5F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  <w:t>Complete the Cabrini Quality Initiative Protocol Template or an acceptable equivalent.</w:t>
            </w:r>
          </w:p>
          <w:p w14:paraId="77D90A14" w14:textId="656C025A" w:rsidR="00D106A1" w:rsidRDefault="002756A4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Cs w:val="22"/>
                </w:rPr>
                <w:id w:val="16153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A1">
                  <w:rPr>
                    <w:rFonts w:ascii="MS Gothic" w:eastAsia="MS Gothic" w:hAnsi="MS Gothic" w:cs="Segoe UI Symbol" w:hint="eastAsia"/>
                    <w:color w:val="000000"/>
                    <w:szCs w:val="22"/>
                  </w:rPr>
                  <w:t>☐</w:t>
                </w:r>
              </w:sdtContent>
            </w:sdt>
            <w:r w:rsidR="00D106A1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Protocol </w:t>
            </w:r>
            <w:r w:rsidR="00D106A1">
              <w:rPr>
                <w:rFonts w:asciiTheme="minorHAnsi" w:eastAsia="Calibri" w:hAnsiTheme="minorHAnsi" w:cstheme="minorHAnsi"/>
                <w:color w:val="000000"/>
                <w:szCs w:val="22"/>
              </w:rPr>
              <w:t>with appropriate version control</w:t>
            </w:r>
            <w:r w:rsidR="00D106A1" w:rsidRPr="00E226DC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attached</w:t>
            </w:r>
            <w:r w:rsidR="00D106A1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D106A1" w14:paraId="3D401A9F" w14:textId="77777777" w:rsidTr="0059727A">
        <w:trPr>
          <w:trHeight w:val="470"/>
        </w:trPr>
        <w:tc>
          <w:tcPr>
            <w:tcW w:w="2552" w:type="dxa"/>
            <w:vMerge/>
            <w:shd w:val="clear" w:color="auto" w:fill="E6E6E6"/>
          </w:tcPr>
          <w:p w14:paraId="605A067D" w14:textId="77777777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78B7C651" w14:textId="77777777" w:rsidR="00D106A1" w:rsidRPr="00ED5DA5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 w:themeColor="text1"/>
                <w:szCs w:val="22"/>
              </w:rPr>
            </w:pPr>
          </w:p>
        </w:tc>
      </w:tr>
      <w:tr w:rsidR="00D106A1" w14:paraId="4705CA8B" w14:textId="77777777" w:rsidTr="00CC56B6">
        <w:trPr>
          <w:trHeight w:val="306"/>
        </w:trPr>
        <w:tc>
          <w:tcPr>
            <w:tcW w:w="2552" w:type="dxa"/>
            <w:shd w:val="clear" w:color="auto" w:fill="E6E6E6"/>
          </w:tcPr>
          <w:p w14:paraId="5C417E5F" w14:textId="2112D2FA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Routine Access</w:t>
            </w:r>
          </w:p>
        </w:tc>
        <w:tc>
          <w:tcPr>
            <w:tcW w:w="7938" w:type="dxa"/>
            <w:vAlign w:val="center"/>
          </w:tcPr>
          <w:p w14:paraId="3AADD91E" w14:textId="7DC4693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Will participant records/</w:t>
            </w:r>
            <w:r w:rsidRPr="00CF0E5D">
              <w:rPr>
                <w:rFonts w:ascii="Calibri" w:hAnsi="Calibri"/>
                <w:color w:val="000000"/>
                <w:szCs w:val="22"/>
              </w:rPr>
              <w:t>information be accessed by those with routin</w:t>
            </w:r>
            <w:r>
              <w:rPr>
                <w:rFonts w:ascii="Calibri" w:hAnsi="Calibri"/>
                <w:color w:val="000000"/>
                <w:szCs w:val="22"/>
              </w:rPr>
              <w:t>e access through clinical care/</w:t>
            </w:r>
            <w:r w:rsidRPr="00CF0E5D">
              <w:rPr>
                <w:rFonts w:ascii="Calibri" w:hAnsi="Calibri"/>
                <w:color w:val="000000"/>
                <w:szCs w:val="22"/>
              </w:rPr>
              <w:t>professional practice</w:t>
            </w:r>
            <w:r>
              <w:rPr>
                <w:rFonts w:ascii="Calibri" w:hAnsi="Calibri"/>
                <w:color w:val="000000"/>
                <w:szCs w:val="22"/>
              </w:rPr>
              <w:t xml:space="preserve">? </w:t>
            </w:r>
            <w:r w:rsidRPr="0059727A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59727A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000000"/>
                  <w:szCs w:val="22"/>
                </w:rPr>
                <w:id w:val="-24241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727A"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59727A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59727A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color w:val="000000"/>
                  <w:szCs w:val="22"/>
                </w:rPr>
                <w:id w:val="-164140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59727A">
              <w:rPr>
                <w:rFonts w:ascii="Segoe UI Symbol" w:eastAsia="MS Gothic" w:hAnsi="Segoe UI Symbol" w:cs="Segoe UI Symbol"/>
                <w:color w:val="000000"/>
                <w:szCs w:val="22"/>
              </w:rPr>
              <w:t xml:space="preserve"> </w:t>
            </w:r>
            <w:r w:rsidRPr="0059727A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</w:p>
          <w:p w14:paraId="5799EC29" w14:textId="1948E2AE" w:rsidR="00D106A1" w:rsidRPr="002A5B84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2A5B84"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  <w:t>If response is ‘No’, the project does not qualify for QA/QI review.</w:t>
            </w:r>
          </w:p>
        </w:tc>
      </w:tr>
      <w:tr w:rsidR="00D106A1" w14:paraId="0F686939" w14:textId="77777777" w:rsidTr="005602C3">
        <w:trPr>
          <w:trHeight w:val="405"/>
        </w:trPr>
        <w:tc>
          <w:tcPr>
            <w:tcW w:w="2552" w:type="dxa"/>
            <w:vMerge w:val="restart"/>
            <w:shd w:val="clear" w:color="auto" w:fill="E6E6E6"/>
          </w:tcPr>
          <w:p w14:paraId="31D75109" w14:textId="1EAFB18D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Recruitment </w:t>
            </w:r>
          </w:p>
        </w:tc>
        <w:tc>
          <w:tcPr>
            <w:tcW w:w="7938" w:type="dxa"/>
            <w:vAlign w:val="center"/>
          </w:tcPr>
          <w:p w14:paraId="2C4C8A75" w14:textId="4493271D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Outline your recruitment strategy below i.e. targeted number of participants and eligibility criteria</w:t>
            </w:r>
          </w:p>
        </w:tc>
      </w:tr>
      <w:tr w:rsidR="00D106A1" w14:paraId="1102D041" w14:textId="77777777" w:rsidTr="00CC56B6">
        <w:trPr>
          <w:trHeight w:val="405"/>
        </w:trPr>
        <w:tc>
          <w:tcPr>
            <w:tcW w:w="2552" w:type="dxa"/>
            <w:vMerge/>
            <w:shd w:val="clear" w:color="auto" w:fill="E6E6E6"/>
          </w:tcPr>
          <w:p w14:paraId="2C39246E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2737569F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106A1" w14:paraId="6AC1CE05" w14:textId="77777777" w:rsidTr="003B71F3">
        <w:trPr>
          <w:trHeight w:val="495"/>
        </w:trPr>
        <w:tc>
          <w:tcPr>
            <w:tcW w:w="2552" w:type="dxa"/>
            <w:vMerge w:val="restart"/>
            <w:shd w:val="clear" w:color="auto" w:fill="E6E6E6"/>
          </w:tcPr>
          <w:p w14:paraId="6355A29B" w14:textId="10454905" w:rsidR="00D106A1" w:rsidRPr="00F03D89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Consent considerations</w:t>
            </w:r>
          </w:p>
        </w:tc>
        <w:tc>
          <w:tcPr>
            <w:tcW w:w="7938" w:type="dxa"/>
            <w:vAlign w:val="center"/>
          </w:tcPr>
          <w:p w14:paraId="674C0752" w14:textId="5B294585" w:rsidR="00D106A1" w:rsidRPr="003B71F3" w:rsidRDefault="00D106A1" w:rsidP="002A0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  <w:t xml:space="preserve">Discuss any consent considerations related to the use of prospective, anonymised simple surveys or questionnaires - these would require an explanatory statement. </w:t>
            </w:r>
            <w:r w:rsidR="002A00E3"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  <w:t>Describe how the explanatory statement will be used to inform participants about the project</w:t>
            </w:r>
            <w:r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  <w:t xml:space="preserve">. Projects requiring explicit consent / an opt-out approach / waiver of the requirement for consent are not considered QA. </w:t>
            </w:r>
          </w:p>
        </w:tc>
      </w:tr>
      <w:tr w:rsidR="00D106A1" w14:paraId="00A96186" w14:textId="77777777" w:rsidTr="00CC56B6">
        <w:trPr>
          <w:trHeight w:val="495"/>
        </w:trPr>
        <w:tc>
          <w:tcPr>
            <w:tcW w:w="2552" w:type="dxa"/>
            <w:vMerge/>
            <w:shd w:val="clear" w:color="auto" w:fill="E6E6E6"/>
          </w:tcPr>
          <w:p w14:paraId="4F0D08C8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C4642B7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 w:themeColor="text1"/>
                <w:szCs w:val="22"/>
              </w:rPr>
            </w:pPr>
          </w:p>
          <w:p w14:paraId="24B74CD9" w14:textId="77777777" w:rsidR="00D106A1" w:rsidRDefault="00D106A1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color w:val="000000" w:themeColor="text1"/>
                <w:szCs w:val="22"/>
              </w:rPr>
            </w:pPr>
          </w:p>
          <w:p w14:paraId="4216D2FF" w14:textId="1F3C0E3E" w:rsidR="00D106A1" w:rsidRPr="00CC56B6" w:rsidRDefault="002756A4" w:rsidP="00D1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S Gothic" w:hAnsiTheme="minorHAnsi" w:cstheme="minorHAnsi"/>
                <w:i/>
                <w:color w:val="C00000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color w:val="000000" w:themeColor="text1"/>
                  <w:szCs w:val="22"/>
                </w:rPr>
                <w:id w:val="-21230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A1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D106A1">
              <w:rPr>
                <w:rFonts w:asciiTheme="minorHAnsi" w:eastAsia="MS Gothic" w:hAnsiTheme="minorHAnsi" w:cstheme="minorHAnsi"/>
                <w:color w:val="000000" w:themeColor="text1"/>
                <w:szCs w:val="22"/>
              </w:rPr>
              <w:t xml:space="preserve"> Survey, questionnaire, participant information statement attached (if applicable)</w:t>
            </w:r>
          </w:p>
        </w:tc>
      </w:tr>
    </w:tbl>
    <w:p w14:paraId="4B3BF98E" w14:textId="77777777" w:rsidR="00F24D1B" w:rsidRDefault="00F24D1B"/>
    <w:p w14:paraId="41599DF7" w14:textId="77777777" w:rsidR="00644423" w:rsidRDefault="00644423"/>
    <w:p w14:paraId="260DD99C" w14:textId="15CEC010" w:rsidR="00C800AB" w:rsidRPr="00942142" w:rsidRDefault="009822E1" w:rsidP="00CC56B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C00000"/>
          <w:szCs w:val="22"/>
        </w:rPr>
      </w:pPr>
      <w:r>
        <w:rPr>
          <w:rFonts w:ascii="Calibri" w:eastAsia="Calibri" w:hAnsi="Calibri" w:cs="Calibri"/>
          <w:b/>
          <w:color w:val="C00000"/>
          <w:szCs w:val="22"/>
        </w:rPr>
        <w:t>Dissemination</w:t>
      </w: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938"/>
      </w:tblGrid>
      <w:tr w:rsidR="00C800AB" w14:paraId="6411EABB" w14:textId="77777777" w:rsidTr="00CC56B6">
        <w:trPr>
          <w:trHeight w:val="263"/>
        </w:trPr>
        <w:tc>
          <w:tcPr>
            <w:tcW w:w="2547" w:type="dxa"/>
            <w:shd w:val="clear" w:color="auto" w:fill="E6E6E6"/>
          </w:tcPr>
          <w:p w14:paraId="64FC886F" w14:textId="0A1597E4" w:rsidR="00C800AB" w:rsidRPr="008603FB" w:rsidRDefault="00A435C4" w:rsidP="00F925E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603FB">
              <w:rPr>
                <w:rFonts w:asciiTheme="minorHAnsi" w:hAnsiTheme="minorHAnsi" w:cstheme="minorHAnsi"/>
                <w:color w:val="000000"/>
                <w:szCs w:val="22"/>
              </w:rPr>
              <w:t>H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ow will you promote your work internally?</w:t>
            </w:r>
          </w:p>
        </w:tc>
        <w:tc>
          <w:tcPr>
            <w:tcW w:w="7938" w:type="dxa"/>
          </w:tcPr>
          <w:p w14:paraId="743032B4" w14:textId="6D6E02DE" w:rsidR="000D5AAF" w:rsidRDefault="002756A4" w:rsidP="000D5AAF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47630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0D5AAF" w:rsidRPr="00526943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A25FF8">
              <w:rPr>
                <w:rFonts w:asciiTheme="minorHAnsi" w:eastAsia="Calibri" w:hAnsiTheme="minorHAnsi" w:cstheme="minorHAnsi"/>
                <w:szCs w:val="22"/>
              </w:rPr>
              <w:t xml:space="preserve">Final </w:t>
            </w:r>
            <w:r w:rsidR="00113A85">
              <w:rPr>
                <w:rFonts w:asciiTheme="minorHAnsi" w:eastAsia="Calibri" w:hAnsiTheme="minorHAnsi" w:cstheme="minorHAnsi"/>
                <w:szCs w:val="22"/>
              </w:rPr>
              <w:t>R</w:t>
            </w:r>
            <w:r w:rsidR="00A25FF8">
              <w:rPr>
                <w:rFonts w:asciiTheme="minorHAnsi" w:eastAsia="Calibri" w:hAnsiTheme="minorHAnsi" w:cstheme="minorHAnsi"/>
                <w:szCs w:val="22"/>
              </w:rPr>
              <w:t xml:space="preserve">eport to </w:t>
            </w:r>
            <w:r w:rsidR="000616E0">
              <w:rPr>
                <w:rFonts w:asciiTheme="minorHAnsi" w:eastAsia="Calibri" w:hAnsiTheme="minorHAnsi" w:cstheme="minorHAnsi"/>
                <w:szCs w:val="22"/>
              </w:rPr>
              <w:t>d</w:t>
            </w:r>
            <w:r w:rsidR="00A25FF8">
              <w:rPr>
                <w:rFonts w:asciiTheme="minorHAnsi" w:eastAsia="Calibri" w:hAnsiTheme="minorHAnsi" w:cstheme="minorHAnsi"/>
                <w:szCs w:val="22"/>
              </w:rPr>
              <w:t xml:space="preserve">epartment </w:t>
            </w:r>
            <w:r w:rsidR="000616E0">
              <w:rPr>
                <w:rFonts w:asciiTheme="minorHAnsi" w:eastAsia="Calibri" w:hAnsiTheme="minorHAnsi" w:cstheme="minorHAnsi"/>
                <w:szCs w:val="22"/>
              </w:rPr>
              <w:t>h</w:t>
            </w:r>
            <w:r w:rsidR="00A25FF8">
              <w:rPr>
                <w:rFonts w:asciiTheme="minorHAnsi" w:eastAsia="Calibri" w:hAnsiTheme="minorHAnsi" w:cstheme="minorHAnsi"/>
                <w:szCs w:val="22"/>
              </w:rPr>
              <w:t>ead</w:t>
            </w:r>
            <w:r w:rsidR="002F0003">
              <w:rPr>
                <w:rFonts w:asciiTheme="minorHAnsi" w:eastAsia="Calibri" w:hAnsiTheme="minorHAnsi" w:cstheme="minorHAnsi"/>
                <w:szCs w:val="22"/>
              </w:rPr>
              <w:t xml:space="preserve">, internal committee, leadership group, </w:t>
            </w:r>
            <w:r w:rsidR="000616E0">
              <w:rPr>
                <w:rFonts w:asciiTheme="minorHAnsi" w:eastAsia="Calibri" w:hAnsiTheme="minorHAnsi" w:cstheme="minorHAnsi"/>
                <w:szCs w:val="22"/>
              </w:rPr>
              <w:t xml:space="preserve">Cabrini </w:t>
            </w:r>
            <w:r w:rsidR="002F0003">
              <w:rPr>
                <w:rFonts w:asciiTheme="minorHAnsi" w:eastAsia="Calibri" w:hAnsiTheme="minorHAnsi" w:cstheme="minorHAnsi"/>
                <w:szCs w:val="22"/>
              </w:rPr>
              <w:t>Group Executive</w:t>
            </w:r>
            <w:r w:rsidR="00A25FF8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14:paraId="33347699" w14:textId="6E3E4D53" w:rsidR="00C800AB" w:rsidRPr="00526943" w:rsidRDefault="002756A4" w:rsidP="000D5AAF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7276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6E0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0D5AAF" w:rsidRPr="00526943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A25FF8">
              <w:rPr>
                <w:rFonts w:asciiTheme="minorHAnsi" w:eastAsia="Calibri" w:hAnsiTheme="minorHAnsi" w:cstheme="minorHAnsi"/>
                <w:szCs w:val="22"/>
              </w:rPr>
              <w:t xml:space="preserve">Staff </w:t>
            </w:r>
            <w:r w:rsidR="00040318">
              <w:rPr>
                <w:rFonts w:asciiTheme="minorHAnsi" w:eastAsia="Calibri" w:hAnsiTheme="minorHAnsi" w:cstheme="minorHAnsi"/>
                <w:szCs w:val="22"/>
              </w:rPr>
              <w:t>In-service</w:t>
            </w:r>
          </w:p>
          <w:p w14:paraId="542BE011" w14:textId="1B46AE96" w:rsidR="000616E0" w:rsidRDefault="002756A4" w:rsidP="000D5AAF">
            <w:pPr>
              <w:widowControl w:val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58438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6E0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Cs w:val="22"/>
              </w:rPr>
              <w:t xml:space="preserve"> Internal P</w:t>
            </w:r>
            <w:r w:rsidR="000D5AAF" w:rsidRPr="00526943">
              <w:rPr>
                <w:rFonts w:asciiTheme="minorHAnsi" w:eastAsia="MS Gothic" w:hAnsiTheme="minorHAnsi" w:cstheme="minorHAnsi"/>
                <w:szCs w:val="22"/>
              </w:rPr>
              <w:t>resentation</w:t>
            </w:r>
            <w:r w:rsidR="00A25FF8">
              <w:rPr>
                <w:rFonts w:asciiTheme="minorHAnsi" w:eastAsia="MS Gothic" w:hAnsiTheme="minorHAnsi" w:cstheme="minorHAnsi"/>
                <w:szCs w:val="22"/>
              </w:rPr>
              <w:t xml:space="preserve"> to craft </w:t>
            </w:r>
            <w:r w:rsidR="003B71F3">
              <w:rPr>
                <w:rFonts w:asciiTheme="minorHAnsi" w:eastAsia="MS Gothic" w:hAnsiTheme="minorHAnsi" w:cstheme="minorHAnsi"/>
                <w:szCs w:val="22"/>
              </w:rPr>
              <w:t xml:space="preserve">/ speciality </w:t>
            </w:r>
            <w:r w:rsidR="00A25FF8">
              <w:rPr>
                <w:rFonts w:asciiTheme="minorHAnsi" w:eastAsia="MS Gothic" w:hAnsiTheme="minorHAnsi" w:cstheme="minorHAnsi"/>
                <w:szCs w:val="22"/>
              </w:rPr>
              <w:t>group</w:t>
            </w:r>
          </w:p>
          <w:p w14:paraId="40930ACB" w14:textId="62867247" w:rsidR="00040318" w:rsidRPr="00040318" w:rsidRDefault="002756A4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56965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6E0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040318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2F0003">
              <w:rPr>
                <w:rFonts w:asciiTheme="minorHAnsi" w:eastAsia="MS Gothic" w:hAnsiTheme="minorHAnsi" w:cstheme="minorHAnsi"/>
                <w:szCs w:val="22"/>
              </w:rPr>
              <w:t>Other – specify:</w:t>
            </w:r>
          </w:p>
        </w:tc>
      </w:tr>
      <w:tr w:rsidR="00A435C4" w14:paraId="005C3FDF" w14:textId="77777777" w:rsidTr="00CC56B6">
        <w:trPr>
          <w:trHeight w:val="263"/>
        </w:trPr>
        <w:tc>
          <w:tcPr>
            <w:tcW w:w="2547" w:type="dxa"/>
            <w:shd w:val="clear" w:color="auto" w:fill="E6E6E6"/>
          </w:tcPr>
          <w:p w14:paraId="421BE193" w14:textId="0C3BB75D" w:rsidR="00A435C4" w:rsidRDefault="00A435C4" w:rsidP="000D5AAF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How will you promote your work externally?</w:t>
            </w:r>
          </w:p>
        </w:tc>
        <w:tc>
          <w:tcPr>
            <w:tcW w:w="7938" w:type="dxa"/>
          </w:tcPr>
          <w:p w14:paraId="560AFFD3" w14:textId="77777777" w:rsidR="00A435C4" w:rsidRPr="00BF7885" w:rsidRDefault="002756A4" w:rsidP="00A435C4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32918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C4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A435C4" w:rsidRPr="00526943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A435C4">
              <w:rPr>
                <w:rFonts w:asciiTheme="minorHAnsi" w:eastAsia="MS Gothic" w:hAnsiTheme="minorHAnsi" w:cstheme="minorHAnsi"/>
                <w:szCs w:val="22"/>
              </w:rPr>
              <w:t xml:space="preserve">Peer-Reviewed </w:t>
            </w:r>
            <w:r w:rsidR="00A435C4">
              <w:rPr>
                <w:rFonts w:asciiTheme="minorHAnsi" w:eastAsia="Calibri" w:hAnsiTheme="minorHAnsi" w:cstheme="minorHAnsi"/>
                <w:szCs w:val="22"/>
              </w:rPr>
              <w:t xml:space="preserve">Journal  </w:t>
            </w:r>
          </w:p>
          <w:p w14:paraId="7F05344A" w14:textId="77777777" w:rsidR="00A435C4" w:rsidRDefault="002756A4" w:rsidP="00A435C4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7810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C4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A435C4" w:rsidRPr="00526943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A435C4">
              <w:rPr>
                <w:rFonts w:asciiTheme="minorHAnsi" w:eastAsia="Calibri" w:hAnsiTheme="minorHAnsi" w:cstheme="minorHAnsi"/>
                <w:szCs w:val="22"/>
              </w:rPr>
              <w:t>Conference Presentation – Oral or Poster</w:t>
            </w:r>
          </w:p>
          <w:p w14:paraId="1B822933" w14:textId="1DD4EDA7" w:rsidR="00A435C4" w:rsidRDefault="002756A4" w:rsidP="00A435C4">
            <w:pPr>
              <w:widowControl w:val="0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1840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C4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szCs w:val="22"/>
              </w:rPr>
              <w:t xml:space="preserve"> Report or P</w:t>
            </w:r>
            <w:r w:rsidR="00A435C4">
              <w:rPr>
                <w:rFonts w:asciiTheme="minorHAnsi" w:eastAsia="MS Gothic" w:hAnsiTheme="minorHAnsi" w:cstheme="minorHAnsi"/>
                <w:szCs w:val="22"/>
              </w:rPr>
              <w:t>resentation to University</w:t>
            </w:r>
          </w:p>
          <w:p w14:paraId="42A99F97" w14:textId="6B7354E7" w:rsidR="00A435C4" w:rsidRDefault="002756A4" w:rsidP="00A435C4">
            <w:pPr>
              <w:widowControl w:val="0"/>
              <w:rPr>
                <w:rFonts w:ascii="Segoe UI Symbol" w:eastAsia="MS Gothic" w:hAnsi="Segoe UI Symbol" w:cs="Segoe UI Symbo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817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C4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A435C4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A435C4">
              <w:rPr>
                <w:rFonts w:asciiTheme="minorHAnsi" w:eastAsia="MS Gothic" w:hAnsiTheme="minorHAnsi" w:cstheme="minorHAnsi"/>
                <w:szCs w:val="22"/>
              </w:rPr>
              <w:t>Other – specify:</w:t>
            </w:r>
          </w:p>
        </w:tc>
      </w:tr>
      <w:tr w:rsidR="009822E1" w14:paraId="0F2344EC" w14:textId="77777777" w:rsidTr="00CC56B6">
        <w:trPr>
          <w:trHeight w:val="263"/>
        </w:trPr>
        <w:tc>
          <w:tcPr>
            <w:tcW w:w="2547" w:type="dxa"/>
            <w:shd w:val="clear" w:color="auto" w:fill="E6E6E6"/>
          </w:tcPr>
          <w:p w14:paraId="5B8AB2CE" w14:textId="14D75904" w:rsidR="009822E1" w:rsidRPr="00526943" w:rsidRDefault="009822E1" w:rsidP="000D5AAF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Identifiability</w:t>
            </w:r>
          </w:p>
        </w:tc>
        <w:tc>
          <w:tcPr>
            <w:tcW w:w="7938" w:type="dxa"/>
          </w:tcPr>
          <w:p w14:paraId="0DD69C4E" w14:textId="77777777" w:rsidR="00122265" w:rsidRDefault="009822E1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Will data included in the report and presentation be in a non-identifiable</w:t>
            </w:r>
            <w:r w:rsidRPr="00526943">
              <w:rPr>
                <w:rFonts w:asciiTheme="minorHAnsi" w:eastAsia="Calibri" w:hAnsiTheme="minorHAnsi" w:cstheme="minorHAnsi"/>
                <w:szCs w:val="22"/>
              </w:rPr>
              <w:t xml:space="preserve"> format?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14:paraId="72FA8092" w14:textId="4E4A30FF" w:rsidR="00122265" w:rsidRPr="00122265" w:rsidRDefault="00122265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>Yes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9348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  <w:r w:rsidRPr="001D0032">
              <w:rPr>
                <w:rFonts w:asciiTheme="minorHAnsi" w:eastAsia="Calibri" w:hAnsiTheme="minorHAnsi" w:cstheme="minorHAnsi"/>
                <w:color w:val="000000"/>
                <w:szCs w:val="22"/>
              </w:rPr>
              <w:t xml:space="preserve"> No </w:t>
            </w:r>
            <w:r w:rsidRPr="001D0032">
              <w:rPr>
                <w:rFonts w:asciiTheme="minorHAnsi" w:eastAsia="MS Gothic" w:hAnsiTheme="minorHAnsi" w:cstheme="minorHAnsi"/>
                <w:color w:val="000000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color w:val="000000"/>
                  <w:szCs w:val="22"/>
                </w:rPr>
                <w:id w:val="-73431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</w:tr>
    </w:tbl>
    <w:p w14:paraId="3A9B1A0C" w14:textId="58A3E91B" w:rsidR="006D4CB1" w:rsidRDefault="006D4CB1" w:rsidP="00C800AB"/>
    <w:p w14:paraId="66C8E929" w14:textId="0C39490E" w:rsidR="002F0003" w:rsidRPr="00CC56B6" w:rsidRDefault="002F0003" w:rsidP="00CC56B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C00000"/>
          <w:szCs w:val="22"/>
        </w:rPr>
      </w:pPr>
      <w:r w:rsidRPr="00CC56B6">
        <w:rPr>
          <w:rFonts w:ascii="Calibri" w:eastAsia="Calibri" w:hAnsi="Calibri" w:cs="Calibri"/>
          <w:b/>
          <w:color w:val="C00000"/>
          <w:szCs w:val="22"/>
        </w:rPr>
        <w:t>Supporting Documents</w:t>
      </w: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7902"/>
      </w:tblGrid>
      <w:tr w:rsidR="002F0003" w:rsidRPr="00F31EB2" w14:paraId="5FA1987E" w14:textId="77777777" w:rsidTr="0059727A">
        <w:trPr>
          <w:trHeight w:val="248"/>
        </w:trPr>
        <w:tc>
          <w:tcPr>
            <w:tcW w:w="2583" w:type="dxa"/>
            <w:shd w:val="clear" w:color="auto" w:fill="E6E6E6"/>
          </w:tcPr>
          <w:p w14:paraId="44A5C7A0" w14:textId="12310214" w:rsidR="002F0003" w:rsidRPr="00F31EB2" w:rsidRDefault="004C355D" w:rsidP="0059727A">
            <w:pPr>
              <w:widowControl w:val="0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  <w:szCs w:val="22"/>
              </w:rPr>
              <w:t>Have you included all the required documents in your submission?</w:t>
            </w:r>
          </w:p>
        </w:tc>
        <w:tc>
          <w:tcPr>
            <w:tcW w:w="7902" w:type="dxa"/>
          </w:tcPr>
          <w:p w14:paraId="66DFBA34" w14:textId="5C5158B4" w:rsidR="004C355D" w:rsidRDefault="002756A4" w:rsidP="004C355D">
            <w:pPr>
              <w:shd w:val="clear" w:color="auto" w:fill="FFFFFF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3097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A85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4C355D">
              <w:rPr>
                <w:rFonts w:asciiTheme="minorHAnsi" w:eastAsia="MS Gothic" w:hAnsiTheme="minorHAnsi" w:cstheme="minorHAnsi"/>
                <w:szCs w:val="22"/>
              </w:rPr>
              <w:t>CV</w:t>
            </w:r>
          </w:p>
          <w:p w14:paraId="2FF750BB" w14:textId="6F17B046" w:rsidR="004C355D" w:rsidRPr="00E66D81" w:rsidRDefault="002756A4" w:rsidP="004C355D">
            <w:pPr>
              <w:shd w:val="clear" w:color="auto" w:fill="FFFFFF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5084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5D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 w:rsidRPr="00E66D81">
              <w:rPr>
                <w:rFonts w:asciiTheme="minorHAnsi" w:eastAsia="MS Gothic" w:hAnsiTheme="minorHAnsi" w:cstheme="minorHAnsi"/>
                <w:szCs w:val="22"/>
              </w:rPr>
              <w:t xml:space="preserve"> Proof of </w:t>
            </w:r>
            <w:r w:rsidR="004C355D">
              <w:rPr>
                <w:rFonts w:asciiTheme="minorHAnsi" w:eastAsia="MS Gothic" w:hAnsiTheme="minorHAnsi" w:cstheme="minorHAnsi"/>
                <w:szCs w:val="22"/>
              </w:rPr>
              <w:t>funding letter</w:t>
            </w:r>
            <w:r w:rsidR="00F058A9">
              <w:rPr>
                <w:rFonts w:asciiTheme="minorHAnsi" w:eastAsia="MS Gothic" w:hAnsiTheme="minorHAnsi" w:cstheme="minorHAnsi"/>
                <w:szCs w:val="22"/>
              </w:rPr>
              <w:t xml:space="preserve"> (if the project has grant or scholarship funding attached)</w:t>
            </w:r>
          </w:p>
          <w:p w14:paraId="41551B9D" w14:textId="59A4C978" w:rsidR="004C355D" w:rsidRDefault="002756A4" w:rsidP="004C355D">
            <w:pPr>
              <w:shd w:val="clear" w:color="auto" w:fill="FFFFFF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9416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5D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2A00E3" w:rsidRPr="002A00E3">
              <w:rPr>
                <w:rFonts w:asciiTheme="minorHAnsi" w:eastAsia="MS Gothic" w:hAnsiTheme="minorHAnsi" w:cstheme="minorHAnsi"/>
                <w:szCs w:val="22"/>
              </w:rPr>
              <w:t xml:space="preserve">Project </w:t>
            </w:r>
            <w:r w:rsidR="004C355D">
              <w:rPr>
                <w:rFonts w:asciiTheme="minorHAnsi" w:eastAsia="MS Gothic" w:hAnsiTheme="minorHAnsi" w:cstheme="minorHAnsi"/>
                <w:szCs w:val="22"/>
              </w:rPr>
              <w:t>Protocol</w:t>
            </w:r>
          </w:p>
          <w:p w14:paraId="22248489" w14:textId="506421F7" w:rsidR="004C355D" w:rsidRPr="005151E5" w:rsidRDefault="002756A4" w:rsidP="004C355D">
            <w:pPr>
              <w:shd w:val="clear" w:color="auto" w:fill="FFFFFF"/>
              <w:rPr>
                <w:rFonts w:ascii="Segoe UI Symbol" w:eastAsia="MS Gothic" w:hAnsi="Segoe UI Symbol" w:cs="Segoe UI Symbo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4325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5D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Cs w:val="22"/>
              </w:rPr>
              <w:t>Data Collection L</w:t>
            </w:r>
            <w:bookmarkStart w:id="0" w:name="_GoBack"/>
            <w:bookmarkEnd w:id="0"/>
            <w:r w:rsidR="00B35015">
              <w:rPr>
                <w:rFonts w:asciiTheme="minorHAnsi" w:eastAsia="MS Gothic" w:hAnsiTheme="minorHAnsi" w:cstheme="minorHAnsi"/>
                <w:szCs w:val="22"/>
              </w:rPr>
              <w:t>ist (t</w:t>
            </w:r>
            <w:r w:rsidR="00C504B9">
              <w:rPr>
                <w:rFonts w:asciiTheme="minorHAnsi" w:eastAsia="MS Gothic" w:hAnsiTheme="minorHAnsi" w:cstheme="minorHAnsi"/>
                <w:szCs w:val="22"/>
              </w:rPr>
              <w:t xml:space="preserve">he list of all </w:t>
            </w:r>
            <w:r w:rsidR="00B35015">
              <w:rPr>
                <w:rFonts w:asciiTheme="minorHAnsi" w:eastAsia="MS Gothic" w:hAnsiTheme="minorHAnsi" w:cstheme="minorHAnsi"/>
                <w:szCs w:val="22"/>
              </w:rPr>
              <w:t>the data v</w:t>
            </w:r>
            <w:r w:rsidR="004C355D">
              <w:rPr>
                <w:rFonts w:asciiTheme="minorHAnsi" w:eastAsia="MS Gothic" w:hAnsiTheme="minorHAnsi" w:cstheme="minorHAnsi"/>
                <w:szCs w:val="22"/>
              </w:rPr>
              <w:t>ariables</w:t>
            </w:r>
            <w:r w:rsidR="00C504B9">
              <w:rPr>
                <w:rFonts w:asciiTheme="minorHAnsi" w:eastAsia="MS Gothic" w:hAnsiTheme="minorHAnsi" w:cstheme="minorHAnsi"/>
                <w:szCs w:val="22"/>
              </w:rPr>
              <w:t xml:space="preserve"> to be collected</w:t>
            </w:r>
            <w:r w:rsidR="002A00E3">
              <w:rPr>
                <w:rFonts w:asciiTheme="minorHAnsi" w:eastAsia="MS Gothic" w:hAnsiTheme="minorHAnsi" w:cstheme="minorHAnsi"/>
                <w:szCs w:val="22"/>
              </w:rPr>
              <w:t>/analysed</w:t>
            </w:r>
            <w:r w:rsidR="00B35015">
              <w:rPr>
                <w:rFonts w:asciiTheme="minorHAnsi" w:eastAsia="MS Gothic" w:hAnsiTheme="minorHAnsi" w:cstheme="minorHAnsi"/>
                <w:szCs w:val="22"/>
              </w:rPr>
              <w:t>)</w:t>
            </w:r>
            <w:r w:rsidR="004C355D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</w:p>
          <w:p w14:paraId="43CE1F2D" w14:textId="6CC6C184" w:rsidR="004C355D" w:rsidRDefault="002756A4" w:rsidP="004C355D">
            <w:pPr>
              <w:shd w:val="clear" w:color="auto" w:fill="FFFFFF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3770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5D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F058A9">
              <w:rPr>
                <w:rFonts w:asciiTheme="minorHAnsi" w:eastAsia="MS Gothic" w:hAnsiTheme="minorHAnsi" w:cstheme="minorHAnsi"/>
                <w:szCs w:val="22"/>
              </w:rPr>
              <w:t>Surveys or</w:t>
            </w:r>
            <w:r w:rsidR="004C355D">
              <w:rPr>
                <w:rFonts w:asciiTheme="minorHAnsi" w:eastAsia="MS Gothic" w:hAnsiTheme="minorHAnsi" w:cstheme="minorHAnsi"/>
                <w:szCs w:val="22"/>
              </w:rPr>
              <w:t xml:space="preserve"> Questionnaires</w:t>
            </w:r>
            <w:r w:rsidR="00F058A9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2A00E3">
              <w:rPr>
                <w:rFonts w:asciiTheme="minorHAnsi" w:eastAsia="MS Gothic" w:hAnsiTheme="minorHAnsi" w:cstheme="minorHAnsi"/>
                <w:szCs w:val="22"/>
              </w:rPr>
              <w:t>to be</w:t>
            </w:r>
            <w:r w:rsidR="00B35015">
              <w:rPr>
                <w:rFonts w:asciiTheme="minorHAnsi" w:eastAsia="MS Gothic" w:hAnsiTheme="minorHAnsi" w:cstheme="minorHAnsi"/>
                <w:szCs w:val="22"/>
              </w:rPr>
              <w:t xml:space="preserve"> administer</w:t>
            </w:r>
            <w:r w:rsidR="002A00E3">
              <w:rPr>
                <w:rFonts w:asciiTheme="minorHAnsi" w:eastAsia="MS Gothic" w:hAnsiTheme="minorHAnsi" w:cstheme="minorHAnsi"/>
                <w:szCs w:val="22"/>
              </w:rPr>
              <w:t>ed</w:t>
            </w:r>
          </w:p>
          <w:p w14:paraId="56F9B055" w14:textId="595CD6AE" w:rsidR="00F058A9" w:rsidRPr="00CC56B6" w:rsidRDefault="002756A4" w:rsidP="004C355D">
            <w:pPr>
              <w:shd w:val="clear" w:color="auto" w:fill="FFFFFF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6805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8A9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F058A9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F058A9" w:rsidRPr="00F058A9">
              <w:rPr>
                <w:rFonts w:asciiTheme="minorHAnsi" w:eastAsia="MS Gothic" w:hAnsiTheme="minorHAnsi" w:cstheme="minorHAnsi"/>
                <w:szCs w:val="22"/>
              </w:rPr>
              <w:t xml:space="preserve">Explanatory Statement </w:t>
            </w:r>
            <w:r w:rsidR="00C504B9">
              <w:rPr>
                <w:rFonts w:asciiTheme="minorHAnsi" w:eastAsia="MS Gothic" w:hAnsiTheme="minorHAnsi" w:cstheme="minorHAnsi"/>
                <w:szCs w:val="22"/>
              </w:rPr>
              <w:t>(for use at the start of surveys or questionnaires)</w:t>
            </w:r>
          </w:p>
          <w:p w14:paraId="26A8B99D" w14:textId="77777777" w:rsidR="004C355D" w:rsidRPr="00B254C4" w:rsidRDefault="002756A4" w:rsidP="004C355D">
            <w:pPr>
              <w:shd w:val="clear" w:color="auto" w:fill="FFFFFF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3740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5D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 w:rsidRPr="006F1EDB">
              <w:rPr>
                <w:rFonts w:asciiTheme="minorHAnsi" w:eastAsia="MS Gothic" w:hAnsiTheme="minorHAnsi" w:cstheme="minorHAnsi"/>
                <w:szCs w:val="22"/>
              </w:rPr>
              <w:t xml:space="preserve"> </w:t>
            </w:r>
            <w:r w:rsidR="004C355D">
              <w:rPr>
                <w:rFonts w:asciiTheme="minorHAnsi" w:eastAsia="MS Gothic" w:hAnsiTheme="minorHAnsi" w:cstheme="minorHAnsi"/>
                <w:szCs w:val="22"/>
              </w:rPr>
              <w:t>Medical Practitioner Indemnity Insurance Certificate</w:t>
            </w:r>
            <w:r w:rsidR="004C355D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</w:t>
            </w:r>
          </w:p>
          <w:p w14:paraId="33B270E4" w14:textId="31E585FE" w:rsidR="002F0003" w:rsidRPr="000B4BB7" w:rsidRDefault="002756A4" w:rsidP="004C355D">
            <w:pPr>
              <w:widowControl w:val="0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58734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5D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4C355D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4C355D">
              <w:rPr>
                <w:rFonts w:ascii="Calibri" w:eastAsia="Calibri" w:hAnsi="Calibri" w:cs="Calibri"/>
                <w:color w:val="000000"/>
                <w:szCs w:val="22"/>
              </w:rPr>
              <w:t>Other (specify):</w:t>
            </w:r>
          </w:p>
        </w:tc>
      </w:tr>
    </w:tbl>
    <w:p w14:paraId="00264EA6" w14:textId="33DD43BD" w:rsidR="00F3690F" w:rsidRDefault="006D4CB1" w:rsidP="00C800AB">
      <w:r>
        <w:br w:type="page"/>
      </w:r>
    </w:p>
    <w:p w14:paraId="6B430FCE" w14:textId="77777777" w:rsidR="008B05F7" w:rsidRPr="00942142" w:rsidRDefault="00F3690F" w:rsidP="00CC56B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C00000"/>
          <w:szCs w:val="22"/>
        </w:rPr>
      </w:pPr>
      <w:r w:rsidRPr="00942142">
        <w:rPr>
          <w:rFonts w:ascii="Calibri" w:eastAsia="Calibri" w:hAnsi="Calibri" w:cs="Calibri"/>
          <w:b/>
          <w:color w:val="C00000"/>
          <w:szCs w:val="22"/>
        </w:rPr>
        <w:lastRenderedPageBreak/>
        <w:t>Declarations</w:t>
      </w: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F3690F" w14:paraId="649EE04F" w14:textId="77777777" w:rsidTr="00F925E7">
        <w:trPr>
          <w:trHeight w:val="248"/>
        </w:trPr>
        <w:tc>
          <w:tcPr>
            <w:tcW w:w="10485" w:type="dxa"/>
            <w:shd w:val="clear" w:color="auto" w:fill="E6E6E6"/>
          </w:tcPr>
          <w:p w14:paraId="06C23CB0" w14:textId="4AA75280" w:rsidR="00F3690F" w:rsidRDefault="00B35015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Project Lead</w:t>
            </w:r>
            <w:r w:rsidR="00751AF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</w:t>
            </w:r>
            <w:r w:rsidR="00F3690F" w:rsidRPr="00A86823">
              <w:rPr>
                <w:rFonts w:ascii="Calibri" w:hAnsi="Calibri" w:cs="Calibri"/>
                <w:b/>
                <w:bCs/>
                <w:color w:val="000000"/>
                <w:szCs w:val="22"/>
              </w:rPr>
              <w:t>Declaration</w:t>
            </w:r>
          </w:p>
        </w:tc>
      </w:tr>
      <w:tr w:rsidR="00F3690F" w14:paraId="25D4569D" w14:textId="77777777" w:rsidTr="00F3690F">
        <w:trPr>
          <w:trHeight w:val="314"/>
        </w:trPr>
        <w:tc>
          <w:tcPr>
            <w:tcW w:w="10485" w:type="dxa"/>
            <w:shd w:val="clear" w:color="auto" w:fill="auto"/>
          </w:tcPr>
          <w:p w14:paraId="3E1035A1" w14:textId="417936F3" w:rsidR="0009772A" w:rsidRPr="00CC56B6" w:rsidRDefault="0009772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u w:val="single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undertake to conduct this project in accordance with</w:t>
            </w:r>
            <w:r w:rsidR="007D04D1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the </w:t>
            </w:r>
            <w:hyperlink r:id="rId9" w:history="1">
              <w:r w:rsidR="007D04D1" w:rsidRPr="00CC56B6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NHMRC’s National Statement on Ethical Conduct in Human Research 2023</w:t>
              </w:r>
            </w:hyperlink>
            <w:r w:rsidR="007D04D1" w:rsidRPr="00CC56B6">
              <w:rPr>
                <w:rStyle w:val="Hyperlink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="007D04D1" w:rsidRPr="00CC56B6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NHMRC’s Ethical Considerations in Quality Assurance and Evaluation Activities guide (March 2014)</w:t>
              </w:r>
            </w:hyperlink>
            <w:r w:rsidR="007D04D1" w:rsidRPr="00CC56B6">
              <w:rPr>
                <w:rStyle w:val="Hyperlink"/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, </w:t>
            </w:r>
            <w:hyperlink r:id="rId11">
              <w:r w:rsidR="007D04D1" w:rsidRPr="00CC56B6">
                <w:rPr>
                  <w:rFonts w:asciiTheme="minorHAnsi" w:eastAsia="Calibri" w:hAnsiTheme="minorHAnsi" w:cstheme="minorHAnsi"/>
                  <w:i/>
                  <w:color w:val="0000FF"/>
                  <w:sz w:val="20"/>
                  <w:szCs w:val="20"/>
                  <w:highlight w:val="white"/>
                  <w:u w:val="single"/>
                </w:rPr>
                <w:t>Health Records Act</w:t>
              </w:r>
            </w:hyperlink>
            <w:r w:rsidR="00D15AB3" w:rsidRPr="00CC56B6">
              <w:rPr>
                <w:rFonts w:asciiTheme="minorHAnsi" w:eastAsia="Calibri" w:hAnsiTheme="minorHAnsi" w:cstheme="minorHAnsi"/>
                <w:i/>
                <w:color w:val="0000FF"/>
                <w:sz w:val="20"/>
                <w:szCs w:val="20"/>
                <w:u w:val="single"/>
              </w:rPr>
              <w:t xml:space="preserve"> (Vic)(2001)</w:t>
            </w:r>
            <w:r w:rsidR="007D04D1" w:rsidRPr="00CC56B6">
              <w:rPr>
                <w:rFonts w:asciiTheme="minorHAnsi" w:eastAsia="Calibri" w:hAnsiTheme="minorHAnsi" w:cstheme="minorHAnsi"/>
                <w:i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="007D04D1" w:rsidRPr="00CC56B6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the Declaration of Helsinki</w:t>
              </w:r>
            </w:hyperlink>
            <w:r w:rsidR="007D04D1" w:rsidRPr="00CC56B6">
              <w:rPr>
                <w:rFonts w:asciiTheme="minorHAnsi" w:eastAsia="Calibri" w:hAnsiTheme="minorHAnsi" w:cstheme="minorHAnsi"/>
                <w:i/>
                <w:color w:val="0088CC"/>
                <w:sz w:val="20"/>
                <w:szCs w:val="20"/>
                <w:u w:val="single"/>
              </w:rPr>
              <w:t>,</w:t>
            </w:r>
            <w:r w:rsidR="00EB105A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and the</w:t>
            </w:r>
            <w:r w:rsidR="00EB105A" w:rsidRPr="00CC56B6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="00EB105A" w:rsidRPr="00CC56B6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Code of Ethical Standards for Catholic Health and Aged Care Services in Australia</w:t>
              </w:r>
            </w:hyperlink>
            <w:r w:rsidRPr="00CC56B6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14:paraId="0EE62FCB" w14:textId="347E3153" w:rsidR="004469EB" w:rsidRPr="003B71F3" w:rsidRDefault="004469EB" w:rsidP="0009772A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have read all relevant Cabrini Research policies</w:t>
            </w:r>
            <w:r w:rsidR="006127EE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31CCC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and guidelines</w:t>
            </w:r>
            <w:r w:rsidR="003B71F3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, including </w:t>
            </w:r>
            <w:r w:rsid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but not limited to </w:t>
            </w:r>
            <w:r w:rsidR="003B71F3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the </w:t>
            </w:r>
            <w:hyperlink r:id="rId14" w:history="1">
              <w:r w:rsidR="003B71F3" w:rsidRPr="003B71F3">
                <w:rPr>
                  <w:rStyle w:val="Hyperlink"/>
                  <w:rFonts w:asciiTheme="minorHAnsi" w:eastAsia="Calibri" w:hAnsiTheme="minorHAnsi" w:cstheme="minorHAnsi"/>
                  <w:color w:val="C00000"/>
                  <w:sz w:val="20"/>
                  <w:szCs w:val="20"/>
                </w:rPr>
                <w:t>Cabrini Research Data Management, Access and Sharing Policy</w:t>
              </w:r>
            </w:hyperlink>
            <w:r w:rsidR="003B71F3" w:rsidRPr="003B71F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31CCC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127EE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applicable to this project</w:t>
            </w:r>
            <w:r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2FC42B1B" w14:textId="43F4C4F4" w:rsidR="0009772A" w:rsidRPr="00CC56B6" w:rsidRDefault="0009772A" w:rsidP="0009772A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confirm that, to the best of my knowledge, this project meets the criteria for quality a</w:t>
            </w:r>
            <w:r w:rsidR="008C5019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surance</w:t>
            </w:r>
            <w:r w:rsidR="00F7165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 improvement</w:t>
            </w: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13B672AB" w14:textId="77777777" w:rsidR="0009772A" w:rsidRPr="00CC56B6" w:rsidRDefault="0009772A" w:rsidP="0009772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agree to the access and use of data exclusively for the purpose(s) described in this form, and will not pass the data onto a third party.</w:t>
            </w:r>
          </w:p>
          <w:p w14:paraId="5959C503" w14:textId="77777777" w:rsidR="00D60BAE" w:rsidRPr="00CC56B6" w:rsidRDefault="00D60BAE" w:rsidP="0009772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No data capable of identifying a person will be published.</w:t>
            </w:r>
          </w:p>
          <w:p w14:paraId="63E7FB73" w14:textId="77777777" w:rsidR="00E0048A" w:rsidRPr="00CC56B6" w:rsidRDefault="00E0048A" w:rsidP="0009772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Additional information about the project, for the purposes of ensuring patient privacy and ethical conduct, will be provided to CRGO upon request.</w:t>
            </w:r>
          </w:p>
          <w:p w14:paraId="55A6522D" w14:textId="77777777" w:rsidR="00E0048A" w:rsidRPr="00CC56B6" w:rsidRDefault="00E0048A" w:rsidP="0009772A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CRGO will be notified</w:t>
            </w:r>
            <w:r w:rsidR="00D15AB3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in writing i</w:t>
            </w: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f any changes to the project </w:t>
            </w:r>
            <w:r w:rsidR="00D60BAE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are proposed that would impact on ethical considerations. I confirm no changes will occur until approval is granted by CRGO.</w:t>
            </w:r>
          </w:p>
          <w:p w14:paraId="68AB7BA9" w14:textId="0A3D1FF8" w:rsidR="0009772A" w:rsidRPr="00CC56B6" w:rsidRDefault="0009772A" w:rsidP="0009772A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certify that all project team members and other personnel involved in this project are appropriately qualified and experienced or will undergo appropriate training</w:t>
            </w:r>
            <w:r w:rsidR="004F55EC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prior to the start of the project</w:t>
            </w: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to fulfil their role in this project.</w:t>
            </w:r>
          </w:p>
          <w:p w14:paraId="15B3F124" w14:textId="77777777" w:rsidR="0009772A" w:rsidRPr="00CC56B6" w:rsidRDefault="0009772A" w:rsidP="0009772A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have consulted with other departments should they be impacted by this project.</w:t>
            </w:r>
          </w:p>
          <w:p w14:paraId="3336B763" w14:textId="77777777" w:rsidR="00F3690F" w:rsidRPr="00CC56B6" w:rsidRDefault="0009772A" w:rsidP="008C5019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The information in this form is truthful and accurate to the best of my knowledge and belief, and I take f</w:t>
            </w:r>
            <w:r w:rsidR="00577827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ull responsibility for</w:t>
            </w:r>
            <w:r w:rsidR="008C5019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this project at Cabrini Health.</w:t>
            </w:r>
          </w:p>
          <w:p w14:paraId="55262B7A" w14:textId="77777777" w:rsidR="008C5019" w:rsidRPr="008C5019" w:rsidRDefault="008C5019" w:rsidP="008C5019">
            <w:pPr>
              <w:pStyle w:val="ListParagrap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14:paraId="345ED158" w14:textId="77777777" w:rsidR="00F3690F" w:rsidRDefault="00F3690F" w:rsidP="00F3690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  <w:p w14:paraId="3491F7A2" w14:textId="77777777" w:rsidR="00F3690F" w:rsidRDefault="00F3690F" w:rsidP="00F3690F">
            <w:pPr>
              <w:widowControl w:val="0"/>
              <w:rPr>
                <w:rFonts w:ascii="Calibri" w:eastAsia="Calibri" w:hAnsi="Calibri" w:cs="Calibri"/>
              </w:rPr>
            </w:pPr>
          </w:p>
          <w:p w14:paraId="5ED5D372" w14:textId="77777777" w:rsidR="00F3690F" w:rsidRDefault="00F3690F" w:rsidP="00F3690F">
            <w:pPr>
              <w:widowControl w:val="0"/>
              <w:rPr>
                <w:rFonts w:ascii="Calibri" w:eastAsia="Calibri" w:hAnsi="Calibri" w:cs="Calibri"/>
              </w:rPr>
            </w:pPr>
          </w:p>
          <w:p w14:paraId="4C1DB533" w14:textId="77777777" w:rsidR="00F3690F" w:rsidRDefault="00F3690F" w:rsidP="00F3690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Signature: __________________________________               Date: </w:t>
            </w:r>
          </w:p>
          <w:p w14:paraId="2ABD37E0" w14:textId="77777777" w:rsidR="00F3690F" w:rsidRDefault="00F3690F" w:rsidP="00F3690F">
            <w:pPr>
              <w:widowControl w:val="0"/>
              <w:rPr>
                <w:rFonts w:ascii="Calibri" w:eastAsia="Calibri" w:hAnsi="Calibri" w:cs="Calibri"/>
              </w:rPr>
            </w:pPr>
          </w:p>
          <w:p w14:paraId="381557C1" w14:textId="77777777" w:rsidR="00F3690F" w:rsidRDefault="00F3690F" w:rsidP="00F3690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ED05A58" w14:textId="77777777" w:rsidR="004C355D" w:rsidRDefault="004C355D" w:rsidP="00CC56B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C00000"/>
          <w:szCs w:val="22"/>
        </w:rPr>
      </w:pPr>
    </w:p>
    <w:p w14:paraId="0B988F0E" w14:textId="77777777" w:rsidR="004C355D" w:rsidRPr="00942142" w:rsidRDefault="004C355D" w:rsidP="00CC56B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C00000"/>
          <w:szCs w:val="22"/>
        </w:rPr>
      </w:pP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4C355D" w14:paraId="51175BDD" w14:textId="77777777" w:rsidTr="0059727A">
        <w:trPr>
          <w:trHeight w:val="248"/>
        </w:trPr>
        <w:tc>
          <w:tcPr>
            <w:tcW w:w="10485" w:type="dxa"/>
            <w:shd w:val="clear" w:color="auto" w:fill="E6E6E6"/>
          </w:tcPr>
          <w:p w14:paraId="19FE6FE5" w14:textId="768A30DC" w:rsidR="004C355D" w:rsidRDefault="00B35015" w:rsidP="0059727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Project Team Member</w:t>
            </w:r>
            <w:r w:rsidR="00751AF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</w:t>
            </w:r>
            <w:r w:rsidR="004C355D" w:rsidRPr="00A86823">
              <w:rPr>
                <w:rFonts w:ascii="Calibri" w:hAnsi="Calibri" w:cs="Calibri"/>
                <w:b/>
                <w:bCs/>
                <w:color w:val="000000"/>
                <w:szCs w:val="22"/>
              </w:rPr>
              <w:t>Declaration</w:t>
            </w:r>
          </w:p>
        </w:tc>
      </w:tr>
      <w:tr w:rsidR="004C355D" w14:paraId="674A037F" w14:textId="77777777" w:rsidTr="0059727A">
        <w:trPr>
          <w:trHeight w:val="314"/>
        </w:trPr>
        <w:tc>
          <w:tcPr>
            <w:tcW w:w="10485" w:type="dxa"/>
            <w:shd w:val="clear" w:color="auto" w:fill="auto"/>
          </w:tcPr>
          <w:p w14:paraId="082C058E" w14:textId="51DA3FAE" w:rsidR="004C355D" w:rsidRPr="0059727A" w:rsidRDefault="004C355D" w:rsidP="00751A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u w:val="single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undertake to conduct this project in accordance with the </w:t>
            </w:r>
            <w:hyperlink r:id="rId15" w:history="1">
              <w:r w:rsidRPr="0059727A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NHMRC’s National Statement on Ethical Conduct in Human Research 2023</w:t>
              </w:r>
            </w:hyperlink>
            <w:r w:rsidRPr="0059727A">
              <w:rPr>
                <w:rStyle w:val="Hyperlink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59727A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NHMRC’s Ethical Considerations in Quality Assurance and Evaluation Activities guide (March 2014)</w:t>
              </w:r>
            </w:hyperlink>
            <w:r w:rsidRPr="0059727A">
              <w:rPr>
                <w:rStyle w:val="Hyperlink"/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, </w:t>
            </w:r>
            <w:hyperlink r:id="rId17">
              <w:r w:rsidRPr="0059727A">
                <w:rPr>
                  <w:rFonts w:asciiTheme="minorHAnsi" w:eastAsia="Calibri" w:hAnsiTheme="minorHAnsi" w:cstheme="minorHAnsi"/>
                  <w:i/>
                  <w:color w:val="0000FF"/>
                  <w:sz w:val="20"/>
                  <w:szCs w:val="20"/>
                  <w:highlight w:val="white"/>
                  <w:u w:val="single"/>
                </w:rPr>
                <w:t>Health Records Act</w:t>
              </w:r>
            </w:hyperlink>
            <w:r w:rsidRPr="0059727A">
              <w:rPr>
                <w:rFonts w:asciiTheme="minorHAnsi" w:eastAsia="Calibri" w:hAnsiTheme="minorHAnsi" w:cstheme="minorHAnsi"/>
                <w:i/>
                <w:color w:val="0000FF"/>
                <w:sz w:val="20"/>
                <w:szCs w:val="20"/>
                <w:u w:val="single"/>
              </w:rPr>
              <w:t xml:space="preserve"> (Vic)(2001), </w:t>
            </w:r>
            <w:hyperlink r:id="rId18" w:history="1">
              <w:r w:rsidRPr="0059727A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the Declaration of Helsinki</w:t>
              </w:r>
            </w:hyperlink>
            <w:r w:rsidRPr="0059727A">
              <w:rPr>
                <w:rFonts w:asciiTheme="minorHAnsi" w:eastAsia="Calibri" w:hAnsiTheme="minorHAnsi" w:cstheme="minorHAnsi"/>
                <w:i/>
                <w:color w:val="0088CC"/>
                <w:sz w:val="20"/>
                <w:szCs w:val="20"/>
                <w:u w:val="single"/>
              </w:rPr>
              <w:t>,</w:t>
            </w: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and the</w:t>
            </w:r>
            <w:r w:rsidRPr="0059727A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Pr="0059727A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Code of Ethical Standards for Catholic Health and Aged Care Services in Australia</w:t>
              </w:r>
            </w:hyperlink>
            <w:r w:rsidRPr="0059727A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14:paraId="1BDDCB04" w14:textId="60F5D0B9" w:rsidR="004C355D" w:rsidRPr="0059727A" w:rsidRDefault="004C355D" w:rsidP="00751AFD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have read all relevant Cabrini Research policies and guidelines</w:t>
            </w:r>
            <w:r w:rsidR="0023379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233793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including </w:t>
            </w:r>
            <w:r w:rsidR="0023379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but not limited to </w:t>
            </w:r>
            <w:r w:rsidR="00233793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the </w:t>
            </w:r>
            <w:hyperlink r:id="rId20" w:history="1">
              <w:r w:rsidR="00233793" w:rsidRPr="003B71F3">
                <w:rPr>
                  <w:rStyle w:val="Hyperlink"/>
                  <w:rFonts w:asciiTheme="minorHAnsi" w:eastAsia="Calibri" w:hAnsiTheme="minorHAnsi" w:cstheme="minorHAnsi"/>
                  <w:color w:val="C00000"/>
                  <w:sz w:val="20"/>
                  <w:szCs w:val="20"/>
                </w:rPr>
                <w:t>Cabrini Research Data Management, Access and Sharing Policy</w:t>
              </w:r>
            </w:hyperlink>
            <w:r w:rsidR="00233793" w:rsidRPr="003B71F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33793" w:rsidRPr="003B7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applicable to this project. </w:t>
            </w:r>
          </w:p>
          <w:p w14:paraId="26C2154C" w14:textId="11F4AD06" w:rsidR="004C355D" w:rsidRDefault="004C355D" w:rsidP="00751AFD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confirm that, to the best of my knowledge, this project meets the criteria for quality assurance</w:t>
            </w:r>
            <w:r w:rsidR="00F7165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 improvement</w:t>
            </w: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1948D80C" w14:textId="7CEA5412" w:rsidR="00751AFD" w:rsidRPr="00ED5DA5" w:rsidRDefault="00751AFD" w:rsidP="00D17AAF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C56B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 will operate under the direct supervisi</w:t>
            </w:r>
            <w:r w:rsidR="00F836C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on of the Project Lead</w:t>
            </w:r>
            <w:r w:rsidRPr="00CC56B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7EB7CAF7" w14:textId="77777777" w:rsidR="004C355D" w:rsidRPr="0059727A" w:rsidRDefault="004C355D" w:rsidP="00751AFD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agree to the access and use of data exclusively for the purpose(s) described in this form, and will not pass the data onto a third party.</w:t>
            </w:r>
          </w:p>
          <w:p w14:paraId="6BF25512" w14:textId="77777777" w:rsidR="004C355D" w:rsidRPr="0059727A" w:rsidRDefault="004C355D" w:rsidP="00751AFD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No data capable of identifying a person will be published.</w:t>
            </w:r>
          </w:p>
          <w:p w14:paraId="4AB690BE" w14:textId="77777777" w:rsidR="004C355D" w:rsidRPr="0059727A" w:rsidRDefault="004C355D" w:rsidP="00751AFD">
            <w:pPr>
              <w:pStyle w:val="ListParagraph"/>
              <w:widowControl w:val="0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Additional information about the project, for the purposes of ensuring patient privacy and ethical conduct, will be provided to CRGO upon request.</w:t>
            </w:r>
          </w:p>
          <w:p w14:paraId="35BF0843" w14:textId="2C3BEEFB" w:rsidR="004C355D" w:rsidRPr="0059727A" w:rsidRDefault="004C355D" w:rsidP="00751AFD">
            <w:pPr>
              <w:pStyle w:val="ListParagraph"/>
              <w:numPr>
                <w:ilvl w:val="0"/>
                <w:numId w:val="10"/>
              </w:num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9727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The information in this form is truthful and accurate to the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best of my knowledge and belief.</w:t>
            </w:r>
          </w:p>
          <w:p w14:paraId="7CACB4AB" w14:textId="77777777" w:rsidR="004C355D" w:rsidRPr="008C5019" w:rsidRDefault="004C355D" w:rsidP="0059727A">
            <w:pPr>
              <w:pStyle w:val="ListParagrap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14:paraId="089BF2F2" w14:textId="77777777" w:rsidR="004C355D" w:rsidRDefault="004C355D" w:rsidP="0059727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  <w:p w14:paraId="61C3D3E7" w14:textId="77777777" w:rsidR="004C355D" w:rsidRDefault="004C355D" w:rsidP="0059727A">
            <w:pPr>
              <w:widowControl w:val="0"/>
              <w:rPr>
                <w:rFonts w:ascii="Calibri" w:eastAsia="Calibri" w:hAnsi="Calibri" w:cs="Calibri"/>
              </w:rPr>
            </w:pPr>
          </w:p>
          <w:p w14:paraId="30A52248" w14:textId="77777777" w:rsidR="004C355D" w:rsidRDefault="004C355D" w:rsidP="0059727A">
            <w:pPr>
              <w:widowControl w:val="0"/>
              <w:rPr>
                <w:rFonts w:ascii="Calibri" w:eastAsia="Calibri" w:hAnsi="Calibri" w:cs="Calibri"/>
              </w:rPr>
            </w:pPr>
          </w:p>
          <w:p w14:paraId="4A20E412" w14:textId="77777777" w:rsidR="004C355D" w:rsidRDefault="004C355D" w:rsidP="0059727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Signature: __________________________________               Date: </w:t>
            </w:r>
          </w:p>
          <w:p w14:paraId="6ADA5E0E" w14:textId="77777777" w:rsidR="004C355D" w:rsidRDefault="004C355D" w:rsidP="0059727A">
            <w:pPr>
              <w:widowControl w:val="0"/>
              <w:rPr>
                <w:rFonts w:ascii="Calibri" w:eastAsia="Calibri" w:hAnsi="Calibri" w:cs="Calibri"/>
              </w:rPr>
            </w:pPr>
          </w:p>
          <w:p w14:paraId="56571EEB" w14:textId="77777777" w:rsidR="004C355D" w:rsidRDefault="004C355D" w:rsidP="0059727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19899558" w14:textId="77777777" w:rsidR="004C355D" w:rsidRDefault="004C355D" w:rsidP="00526943">
      <w:pPr>
        <w:spacing w:line="360" w:lineRule="auto"/>
        <w:rPr>
          <w:rFonts w:asciiTheme="minorHAnsi" w:hAnsiTheme="minorHAnsi" w:cstheme="minorHAnsi"/>
          <w:szCs w:val="22"/>
          <w:highlight w:val="yellow"/>
        </w:rPr>
      </w:pPr>
    </w:p>
    <w:p w14:paraId="449B7A2E" w14:textId="77777777" w:rsidR="004C355D" w:rsidRDefault="004C355D" w:rsidP="00526943">
      <w:pPr>
        <w:spacing w:line="360" w:lineRule="auto"/>
        <w:rPr>
          <w:rFonts w:asciiTheme="minorHAnsi" w:hAnsiTheme="minorHAnsi" w:cstheme="minorHAnsi"/>
          <w:szCs w:val="22"/>
          <w:highlight w:val="yellow"/>
        </w:rPr>
      </w:pPr>
    </w:p>
    <w:p w14:paraId="1BAB0982" w14:textId="77777777" w:rsidR="004C355D" w:rsidRDefault="004C355D" w:rsidP="00526943">
      <w:pPr>
        <w:spacing w:line="360" w:lineRule="auto"/>
        <w:rPr>
          <w:rFonts w:asciiTheme="minorHAnsi" w:hAnsiTheme="minorHAnsi" w:cstheme="minorHAnsi"/>
          <w:szCs w:val="22"/>
          <w:highlight w:val="yellow"/>
        </w:rPr>
      </w:pP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F3690F" w14:paraId="110A8463" w14:textId="77777777" w:rsidTr="00F925E7">
        <w:trPr>
          <w:trHeight w:val="248"/>
        </w:trPr>
        <w:tc>
          <w:tcPr>
            <w:tcW w:w="10485" w:type="dxa"/>
            <w:shd w:val="clear" w:color="auto" w:fill="E6E6E6"/>
          </w:tcPr>
          <w:p w14:paraId="7D3FBB89" w14:textId="77777777" w:rsidR="00F3690F" w:rsidRDefault="00F3690F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Head of Department </w:t>
            </w:r>
            <w:r w:rsidRPr="00A86823">
              <w:rPr>
                <w:rFonts w:ascii="Calibri" w:hAnsi="Calibri" w:cs="Calibri"/>
                <w:b/>
                <w:bCs/>
                <w:color w:val="000000"/>
                <w:szCs w:val="22"/>
              </w:rPr>
              <w:t>Declaration</w:t>
            </w:r>
          </w:p>
        </w:tc>
      </w:tr>
      <w:tr w:rsidR="00F3690F" w14:paraId="1FD4D52E" w14:textId="77777777" w:rsidTr="00F925E7">
        <w:trPr>
          <w:trHeight w:val="314"/>
        </w:trPr>
        <w:tc>
          <w:tcPr>
            <w:tcW w:w="10485" w:type="dxa"/>
            <w:shd w:val="clear" w:color="auto" w:fill="auto"/>
          </w:tcPr>
          <w:p w14:paraId="5B858921" w14:textId="77777777" w:rsidR="008C5019" w:rsidRPr="00CC56B6" w:rsidRDefault="008C5019" w:rsidP="008C501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have read this project application.</w:t>
            </w:r>
          </w:p>
          <w:p w14:paraId="2CEA958D" w14:textId="034BF428" w:rsidR="008C5019" w:rsidRPr="00CC56B6" w:rsidRDefault="008C5019" w:rsidP="008C501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have discussed this project, and the resource implications for this department,</w:t>
            </w:r>
            <w:r w:rsidR="00F836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with the Project Lead</w:t>
            </w: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E77FE8A" w14:textId="1E71D08D" w:rsidR="008C5019" w:rsidRPr="00CC56B6" w:rsidRDefault="008C5019" w:rsidP="008C501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undertake to be the contact point for escalation of any issues (e.g. audit findings, ethical concerns, complaints) that cannot be resolved with the </w:t>
            </w:r>
            <w:r w:rsidR="00F836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Project Lead</w:t>
            </w: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and will oversee the resolution of such issues.</w:t>
            </w:r>
          </w:p>
          <w:p w14:paraId="1C6CD671" w14:textId="77777777" w:rsidR="008C5019" w:rsidRPr="00CC56B6" w:rsidRDefault="008C5019" w:rsidP="008C501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This project can be conducted under the auspices of Cabrini Health utilising the resources outlined in this form and the protocol</w:t>
            </w:r>
            <w:r w:rsidR="00412BFF"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/ project summary</w:t>
            </w:r>
            <w:r w:rsidRPr="00CC56B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66B6C85" w14:textId="77777777" w:rsidR="008C5019" w:rsidRPr="00F3690F" w:rsidRDefault="008C5019" w:rsidP="00F925E7">
            <w:pPr>
              <w:widowControl w:val="0"/>
              <w:rPr>
                <w:rFonts w:ascii="Calibri" w:hAnsi="Calibri" w:cs="Calibri"/>
                <w:color w:val="000000"/>
                <w:szCs w:val="22"/>
              </w:rPr>
            </w:pPr>
          </w:p>
          <w:p w14:paraId="322ED806" w14:textId="77777777" w:rsidR="00F3690F" w:rsidRDefault="00F3690F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  <w:r w:rsidR="008C5019">
              <w:rPr>
                <w:rFonts w:ascii="Calibri" w:eastAsia="Calibri" w:hAnsi="Calibri" w:cs="Calibri"/>
              </w:rPr>
              <w:t xml:space="preserve">                                                                                     Position:</w:t>
            </w:r>
          </w:p>
          <w:p w14:paraId="4A223060" w14:textId="77777777" w:rsidR="00F3690F" w:rsidRDefault="00F3690F" w:rsidP="00F925E7">
            <w:pPr>
              <w:widowControl w:val="0"/>
              <w:rPr>
                <w:rFonts w:ascii="Calibri" w:eastAsia="Calibri" w:hAnsi="Calibri" w:cs="Calibri"/>
              </w:rPr>
            </w:pPr>
          </w:p>
          <w:p w14:paraId="1CA6B6AF" w14:textId="77777777" w:rsidR="00F3690F" w:rsidRDefault="00F3690F" w:rsidP="00F925E7">
            <w:pPr>
              <w:widowControl w:val="0"/>
              <w:rPr>
                <w:rFonts w:ascii="Calibri" w:eastAsia="Calibri" w:hAnsi="Calibri" w:cs="Calibri"/>
              </w:rPr>
            </w:pPr>
          </w:p>
          <w:p w14:paraId="42BB08F4" w14:textId="77777777" w:rsidR="00F3690F" w:rsidRDefault="008C5019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Signature:                                                                </w:t>
            </w:r>
            <w:r w:rsidR="00F3690F">
              <w:rPr>
                <w:rFonts w:ascii="Calibri" w:eastAsia="Calibri" w:hAnsi="Calibri" w:cs="Calibri"/>
              </w:rPr>
              <w:t xml:space="preserve">               Date: </w:t>
            </w:r>
          </w:p>
          <w:p w14:paraId="41D83E24" w14:textId="77777777" w:rsidR="00F3690F" w:rsidRDefault="00F3690F" w:rsidP="00F925E7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430300FB" w14:textId="77777777" w:rsidR="00C800AB" w:rsidRDefault="00C800AB" w:rsidP="00F3690F">
      <w:pPr>
        <w:spacing w:line="360" w:lineRule="auto"/>
      </w:pP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117059" w14:paraId="4C8DA831" w14:textId="77777777" w:rsidTr="00F925E7">
        <w:trPr>
          <w:trHeight w:val="248"/>
        </w:trPr>
        <w:tc>
          <w:tcPr>
            <w:tcW w:w="10485" w:type="dxa"/>
            <w:shd w:val="clear" w:color="auto" w:fill="E6E6E6"/>
          </w:tcPr>
          <w:p w14:paraId="65496AA8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Student</w:t>
            </w:r>
            <w:r w:rsidRPr="00A86823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Declaration</w:t>
            </w:r>
          </w:p>
        </w:tc>
      </w:tr>
      <w:tr w:rsidR="00117059" w14:paraId="496CE94A" w14:textId="77777777" w:rsidTr="00F925E7">
        <w:trPr>
          <w:trHeight w:val="314"/>
        </w:trPr>
        <w:tc>
          <w:tcPr>
            <w:tcW w:w="10485" w:type="dxa"/>
            <w:shd w:val="clear" w:color="auto" w:fill="auto"/>
          </w:tcPr>
          <w:p w14:paraId="717A2E9F" w14:textId="77777777" w:rsidR="00117059" w:rsidRPr="00CC56B6" w:rsidRDefault="00117059" w:rsidP="00117059">
            <w:pPr>
              <w:pStyle w:val="ListParagraph"/>
              <w:numPr>
                <w:ilvl w:val="0"/>
                <w:numId w:val="17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C56B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 will access and use data exclusively for the purpose(s) described in this form and the protocol.</w:t>
            </w:r>
          </w:p>
          <w:p w14:paraId="775B8D42" w14:textId="1D28D26C" w:rsidR="00117059" w:rsidRPr="00CC56B6" w:rsidRDefault="00117059" w:rsidP="00117059">
            <w:pPr>
              <w:pStyle w:val="ListParagraph"/>
              <w:numPr>
                <w:ilvl w:val="0"/>
                <w:numId w:val="17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C56B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 will operate under the direct supervision of the </w:t>
            </w:r>
            <w:r w:rsidR="00F836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Project Lead</w:t>
            </w:r>
            <w:r w:rsidRPr="00CC56B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0E4714CA" w14:textId="26FB54B6" w:rsidR="00117059" w:rsidRPr="00831E02" w:rsidRDefault="00117059" w:rsidP="00117059">
            <w:pPr>
              <w:pStyle w:val="ListParagraph"/>
              <w:numPr>
                <w:ilvl w:val="0"/>
                <w:numId w:val="17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CC56B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 acknowledge that this project must comply with the </w:t>
            </w:r>
            <w:hyperlink r:id="rId21" w:history="1">
              <w:r w:rsidR="00D31CCC" w:rsidRPr="00CC56B6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NHMRC’s National Statement on Ethical Conduct in Human Research 2023</w:t>
              </w:r>
            </w:hyperlink>
            <w:r w:rsidR="00D31CCC" w:rsidRPr="00CC56B6">
              <w:rPr>
                <w:rStyle w:val="Hyperlink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31CCC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22" w:history="1">
              <w:r w:rsidR="00D31CCC" w:rsidRPr="00CC56B6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NHMRC’s Ethical Considerations in Quality Assurance and Evaluation Activities guide (March 2014)</w:t>
              </w:r>
            </w:hyperlink>
            <w:r w:rsidR="00D31CCC" w:rsidRPr="00CC56B6">
              <w:rPr>
                <w:rStyle w:val="Hyperlink"/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, </w:t>
            </w:r>
            <w:hyperlink r:id="rId23">
              <w:r w:rsidR="00D31CCC" w:rsidRPr="00CC56B6">
                <w:rPr>
                  <w:rFonts w:asciiTheme="minorHAnsi" w:eastAsia="Calibri" w:hAnsiTheme="minorHAnsi" w:cstheme="minorHAnsi"/>
                  <w:i/>
                  <w:color w:val="0000FF"/>
                  <w:sz w:val="20"/>
                  <w:szCs w:val="20"/>
                  <w:highlight w:val="white"/>
                  <w:u w:val="single"/>
                </w:rPr>
                <w:t>Health Records Act</w:t>
              </w:r>
            </w:hyperlink>
            <w:r w:rsidR="00D31CCC" w:rsidRPr="00CC56B6">
              <w:rPr>
                <w:rFonts w:asciiTheme="minorHAnsi" w:eastAsia="Calibri" w:hAnsiTheme="minorHAnsi" w:cstheme="minorHAnsi"/>
                <w:i/>
                <w:color w:val="0000FF"/>
                <w:sz w:val="20"/>
                <w:szCs w:val="20"/>
                <w:u w:val="single"/>
              </w:rPr>
              <w:t xml:space="preserve"> (Vic)(2001), </w:t>
            </w:r>
            <w:hyperlink r:id="rId24" w:history="1">
              <w:r w:rsidR="00D31CCC" w:rsidRPr="00CC56B6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the Declaration of Helsinki</w:t>
              </w:r>
            </w:hyperlink>
            <w:r w:rsidR="00D31CCC" w:rsidRPr="00CC56B6">
              <w:rPr>
                <w:rFonts w:asciiTheme="minorHAnsi" w:eastAsia="Calibri" w:hAnsiTheme="minorHAnsi" w:cstheme="minorHAnsi"/>
                <w:i/>
                <w:color w:val="0088CC"/>
                <w:sz w:val="20"/>
                <w:szCs w:val="20"/>
                <w:u w:val="single"/>
              </w:rPr>
              <w:t>,</w:t>
            </w:r>
            <w:r w:rsidR="00D31CCC" w:rsidRPr="00CC56B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and the</w:t>
            </w:r>
            <w:r w:rsidR="00D31CCC" w:rsidRPr="00CC56B6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hyperlink r:id="rId25" w:history="1">
              <w:r w:rsidR="00D31CCC" w:rsidRPr="00CC56B6">
                <w:rPr>
                  <w:rStyle w:val="Hyperlink"/>
                  <w:rFonts w:asciiTheme="minorHAnsi" w:eastAsia="Calibri" w:hAnsiTheme="minorHAnsi" w:cstheme="minorHAnsi"/>
                  <w:i/>
                  <w:sz w:val="20"/>
                  <w:szCs w:val="20"/>
                </w:rPr>
                <w:t>Code of Ethical Standards for Catholic Health and Aged Care Services in Australia</w:t>
              </w:r>
            </w:hyperlink>
            <w:r w:rsidR="00D31CCC" w:rsidRPr="00CC56B6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14:paraId="57F54DF1" w14:textId="77777777" w:rsidR="00117059" w:rsidRPr="008C5019" w:rsidRDefault="00117059" w:rsidP="00F925E7">
            <w:pPr>
              <w:pStyle w:val="ListParagraph"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14:paraId="78BBF81B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  <w:p w14:paraId="5E2A10AE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</w:p>
          <w:p w14:paraId="0ECEBA35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</w:p>
          <w:p w14:paraId="2BCA324F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Signature: __________________________________               Date: </w:t>
            </w:r>
          </w:p>
          <w:p w14:paraId="06F8DD3D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</w:p>
          <w:p w14:paraId="144C2D27" w14:textId="77777777" w:rsidR="00117059" w:rsidRDefault="00117059" w:rsidP="00F925E7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4452BAD6" w14:textId="77777777" w:rsidR="00113A85" w:rsidRDefault="00113A85" w:rsidP="001E5D60">
      <w:pPr>
        <w:jc w:val="center"/>
        <w:rPr>
          <w:rFonts w:ascii="Calibri" w:eastAsia="Calibri" w:hAnsi="Calibri" w:cs="Calibri"/>
          <w:i/>
          <w:color w:val="C00000"/>
          <w:szCs w:val="22"/>
        </w:rPr>
      </w:pPr>
    </w:p>
    <w:p w14:paraId="6476D647" w14:textId="5186BB13" w:rsidR="001E5D60" w:rsidRDefault="001E5D60" w:rsidP="001E5D60">
      <w:pPr>
        <w:jc w:val="center"/>
        <w:rPr>
          <w:rFonts w:ascii="Calibri" w:eastAsia="Calibri" w:hAnsi="Calibri" w:cs="Calibri"/>
          <w:i/>
          <w:color w:val="C00000"/>
          <w:szCs w:val="22"/>
        </w:rPr>
      </w:pPr>
      <w:r w:rsidRPr="00942142">
        <w:rPr>
          <w:rFonts w:ascii="Calibri" w:eastAsia="Calibri" w:hAnsi="Calibri" w:cs="Calibri"/>
          <w:i/>
          <w:color w:val="C00000"/>
          <w:szCs w:val="22"/>
        </w:rPr>
        <w:t>This application</w:t>
      </w:r>
      <w:r w:rsidR="00D17AAF">
        <w:rPr>
          <w:rFonts w:ascii="Calibri" w:eastAsia="Calibri" w:hAnsi="Calibri" w:cs="Calibri"/>
          <w:i/>
          <w:color w:val="C00000"/>
          <w:szCs w:val="22"/>
        </w:rPr>
        <w:t xml:space="preserve"> template</w:t>
      </w:r>
      <w:r w:rsidRPr="00942142">
        <w:rPr>
          <w:rFonts w:ascii="Calibri" w:eastAsia="Calibri" w:hAnsi="Calibri" w:cs="Calibri"/>
          <w:i/>
          <w:color w:val="C00000"/>
          <w:szCs w:val="22"/>
        </w:rPr>
        <w:t xml:space="preserve"> is informed by the </w:t>
      </w:r>
    </w:p>
    <w:p w14:paraId="3E073E8E" w14:textId="77777777" w:rsidR="001E5D60" w:rsidRDefault="002756A4" w:rsidP="001E5D60">
      <w:pPr>
        <w:jc w:val="center"/>
        <w:rPr>
          <w:rFonts w:ascii="Calibri" w:eastAsia="Calibri" w:hAnsi="Calibri" w:cs="Calibri"/>
          <w:i/>
          <w:color w:val="C00000"/>
          <w:szCs w:val="22"/>
        </w:rPr>
      </w:pPr>
      <w:hyperlink r:id="rId26" w:history="1">
        <w:r w:rsidR="001E5D60" w:rsidRPr="00942142">
          <w:rPr>
            <w:rStyle w:val="Hyperlink"/>
            <w:rFonts w:ascii="Calibri" w:eastAsia="Calibri" w:hAnsi="Calibri" w:cs="Calibri"/>
            <w:i/>
            <w:szCs w:val="22"/>
          </w:rPr>
          <w:t>NHMRC’s Ethical Considerations in Quality Assurance and Evaluation Activities guide (March 2014)</w:t>
        </w:r>
      </w:hyperlink>
      <w:r w:rsidR="001E5D60">
        <w:rPr>
          <w:rFonts w:ascii="Calibri" w:eastAsia="Calibri" w:hAnsi="Calibri" w:cs="Calibri"/>
          <w:i/>
          <w:color w:val="C00000"/>
          <w:szCs w:val="22"/>
        </w:rPr>
        <w:t xml:space="preserve"> and the </w:t>
      </w:r>
    </w:p>
    <w:p w14:paraId="36F7A27B" w14:textId="77777777" w:rsidR="001E5D60" w:rsidRDefault="002756A4" w:rsidP="001E5D60">
      <w:pPr>
        <w:jc w:val="center"/>
        <w:rPr>
          <w:rStyle w:val="Hyperlink"/>
          <w:rFonts w:asciiTheme="minorHAnsi" w:hAnsiTheme="minorHAnsi" w:cstheme="minorHAnsi"/>
          <w:i/>
          <w:szCs w:val="22"/>
        </w:rPr>
      </w:pPr>
      <w:hyperlink r:id="rId27" w:history="1">
        <w:r w:rsidR="001E5D60" w:rsidRPr="008C3C72">
          <w:rPr>
            <w:rStyle w:val="Hyperlink"/>
            <w:rFonts w:asciiTheme="minorHAnsi" w:hAnsiTheme="minorHAnsi" w:cstheme="minorHAnsi"/>
            <w:i/>
            <w:szCs w:val="22"/>
          </w:rPr>
          <w:t>NHMRC’s National Statement on Ethical Conduct in Human Research 2023</w:t>
        </w:r>
      </w:hyperlink>
    </w:p>
    <w:p w14:paraId="55211ACE" w14:textId="1CA45909" w:rsidR="001E5D60" w:rsidRPr="00233793" w:rsidRDefault="001E5D60" w:rsidP="001E5D60">
      <w:pPr>
        <w:jc w:val="center"/>
        <w:rPr>
          <w:rFonts w:ascii="Calibri" w:eastAsia="Calibri" w:hAnsi="Calibri" w:cs="Calibri"/>
          <w:i/>
          <w:color w:val="C00000"/>
          <w:sz w:val="20"/>
          <w:szCs w:val="20"/>
        </w:rPr>
      </w:pPr>
      <w:r w:rsidRPr="00233793">
        <w:rPr>
          <w:rFonts w:ascii="Calibri" w:eastAsia="Calibri" w:hAnsi="Calibri" w:cs="Calibri"/>
          <w:i/>
          <w:color w:val="000000" w:themeColor="text1"/>
          <w:sz w:val="20"/>
          <w:szCs w:val="20"/>
        </w:rPr>
        <w:t>(Acknowledgements: Monash Health, Northern Health, The Royal Melbourne Hospital</w:t>
      </w:r>
      <w:r w:rsidR="00F71655" w:rsidRPr="00233793">
        <w:rPr>
          <w:rFonts w:ascii="Calibri" w:eastAsia="Calibri" w:hAnsi="Calibri" w:cs="Calibri"/>
          <w:i/>
          <w:color w:val="000000" w:themeColor="text1"/>
          <w:sz w:val="20"/>
          <w:szCs w:val="20"/>
        </w:rPr>
        <w:t>, Metro North Health</w:t>
      </w:r>
      <w:r w:rsidRPr="00233793">
        <w:rPr>
          <w:rFonts w:ascii="Calibri" w:eastAsia="Calibri" w:hAnsi="Calibri" w:cs="Calibri"/>
          <w:i/>
          <w:color w:val="000000" w:themeColor="text1"/>
          <w:sz w:val="20"/>
          <w:szCs w:val="20"/>
        </w:rPr>
        <w:t>)</w:t>
      </w:r>
    </w:p>
    <w:p w14:paraId="723E9798" w14:textId="77777777" w:rsidR="00117059" w:rsidRDefault="00117059" w:rsidP="00F3690F">
      <w:pPr>
        <w:spacing w:line="360" w:lineRule="auto"/>
      </w:pPr>
    </w:p>
    <w:sectPr w:rsidR="00117059">
      <w:headerReference w:type="default" r:id="rId28"/>
      <w:footerReference w:type="default" r:id="rId2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046085" w16cex:dateUtc="2025-02-23T23:20:00Z"/>
  <w16cex:commentExtensible w16cex:durableId="6846A79C" w16cex:dateUtc="2025-02-23T23:23:00Z"/>
  <w16cex:commentExtensible w16cex:durableId="68B35E0A" w16cex:dateUtc="2025-02-23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41399A" w16cid:durableId="7641399A"/>
  <w16cid:commentId w16cid:paraId="0BDC40EE" w16cid:durableId="76046085"/>
  <w16cid:commentId w16cid:paraId="0F4687E6" w16cid:durableId="0F4687E6"/>
  <w16cid:commentId w16cid:paraId="2F16CB78" w16cid:durableId="6846A79C"/>
  <w16cid:commentId w16cid:paraId="0EEA6C61" w16cid:durableId="0EEA6C61"/>
  <w16cid:commentId w16cid:paraId="609B9876" w16cid:durableId="68B35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F55F5" w14:textId="77777777" w:rsidR="00F925E7" w:rsidRDefault="00F925E7">
      <w:r>
        <w:separator/>
      </w:r>
    </w:p>
  </w:endnote>
  <w:endnote w:type="continuationSeparator" w:id="0">
    <w:p w14:paraId="38818BE2" w14:textId="77777777" w:rsidR="00F925E7" w:rsidRDefault="00F9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114BB" w14:textId="10D7A1BB" w:rsidR="00F925E7" w:rsidRPr="00066E3D" w:rsidRDefault="00F925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b/>
        <w:color w:val="C00000"/>
        <w:sz w:val="16"/>
        <w:szCs w:val="16"/>
      </w:rPr>
    </w:pPr>
    <w:r w:rsidRPr="00066E3D">
      <w:rPr>
        <w:rFonts w:ascii="Calibri" w:eastAsia="Calibri" w:hAnsi="Calibri" w:cs="Calibri"/>
        <w:b/>
        <w:color w:val="C00000"/>
        <w:sz w:val="16"/>
        <w:szCs w:val="16"/>
      </w:rPr>
      <w:t xml:space="preserve">Cabrini Quality </w:t>
    </w:r>
    <w:r w:rsidR="00102A2E">
      <w:rPr>
        <w:rFonts w:ascii="Calibri" w:eastAsia="Calibri" w:hAnsi="Calibri" w:cs="Calibri"/>
        <w:b/>
        <w:color w:val="C00000"/>
        <w:sz w:val="16"/>
        <w:szCs w:val="16"/>
      </w:rPr>
      <w:t>Initiative</w:t>
    </w:r>
    <w:r w:rsidRPr="00066E3D">
      <w:rPr>
        <w:rFonts w:ascii="Calibri" w:eastAsia="Calibri" w:hAnsi="Calibri" w:cs="Calibri"/>
        <w:b/>
        <w:color w:val="C00000"/>
        <w:sz w:val="16"/>
        <w:szCs w:val="16"/>
      </w:rPr>
      <w:t xml:space="preserve"> Application Form v1.0</w:t>
    </w:r>
    <w:r w:rsidR="00102A2E">
      <w:rPr>
        <w:rFonts w:ascii="Calibri" w:eastAsia="Calibri" w:hAnsi="Calibri" w:cs="Calibri"/>
        <w:b/>
        <w:color w:val="C00000"/>
        <w:sz w:val="16"/>
        <w:szCs w:val="16"/>
      </w:rPr>
      <w:t xml:space="preserve"> </w:t>
    </w:r>
    <w:r w:rsidR="00FB5414">
      <w:rPr>
        <w:rFonts w:ascii="Calibri" w:eastAsia="Calibri" w:hAnsi="Calibri" w:cs="Calibri"/>
        <w:b/>
        <w:color w:val="C00000"/>
        <w:sz w:val="16"/>
        <w:szCs w:val="16"/>
      </w:rPr>
      <w:t>24</w:t>
    </w:r>
    <w:r w:rsidR="00B32C67">
      <w:rPr>
        <w:rFonts w:ascii="Calibri" w:eastAsia="Calibri" w:hAnsi="Calibri" w:cs="Calibri"/>
        <w:b/>
        <w:color w:val="C00000"/>
        <w:sz w:val="16"/>
        <w:szCs w:val="16"/>
      </w:rPr>
      <w:t xml:space="preserve"> March</w:t>
    </w:r>
    <w:r w:rsidR="00066E3D" w:rsidRPr="00066E3D">
      <w:rPr>
        <w:rFonts w:ascii="Calibri" w:eastAsia="Calibri" w:hAnsi="Calibri" w:cs="Calibri"/>
        <w:b/>
        <w:color w:val="C00000"/>
        <w:sz w:val="16"/>
        <w:szCs w:val="16"/>
      </w:rPr>
      <w:t xml:space="preserve"> 2025</w:t>
    </w:r>
  </w:p>
  <w:p w14:paraId="7A052AF6" w14:textId="77777777" w:rsidR="00F925E7" w:rsidRDefault="00F925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1B9BB" w14:textId="77777777" w:rsidR="00F925E7" w:rsidRDefault="00F925E7">
      <w:r>
        <w:separator/>
      </w:r>
    </w:p>
  </w:footnote>
  <w:footnote w:type="continuationSeparator" w:id="0">
    <w:p w14:paraId="04488167" w14:textId="77777777" w:rsidR="00F925E7" w:rsidRDefault="00F92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DB5" w14:textId="7AD0F9F9" w:rsidR="00F925E7" w:rsidRDefault="00F925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  <w:r>
      <w:rPr>
        <w:rFonts w:eastAsia="Arial" w:cs="Arial"/>
        <w:noProof/>
        <w:color w:val="000000"/>
        <w:szCs w:val="22"/>
      </w:rPr>
      <w:drawing>
        <wp:inline distT="0" distB="0" distL="0" distR="0" wp14:anchorId="3D0F71AD" wp14:editId="1488C48E">
          <wp:extent cx="1420065" cy="498908"/>
          <wp:effectExtent l="0" t="0" r="0" b="0"/>
          <wp:docPr id="1482937294" name="image1.jpg" descr="A red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red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065" cy="498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403FFA" w14:textId="77777777" w:rsidR="00F925E7" w:rsidRDefault="00F925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848"/>
    <w:multiLevelType w:val="multilevel"/>
    <w:tmpl w:val="B92A0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5944F5"/>
    <w:multiLevelType w:val="hybridMultilevel"/>
    <w:tmpl w:val="DBE2EE9E"/>
    <w:lvl w:ilvl="0" w:tplc="3B6E6D7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325"/>
    <w:multiLevelType w:val="multilevel"/>
    <w:tmpl w:val="EC0AC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C908E9"/>
    <w:multiLevelType w:val="hybridMultilevel"/>
    <w:tmpl w:val="8F58C0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4A6B"/>
    <w:multiLevelType w:val="multilevel"/>
    <w:tmpl w:val="562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E22391"/>
    <w:multiLevelType w:val="hybridMultilevel"/>
    <w:tmpl w:val="DBE2EE9E"/>
    <w:lvl w:ilvl="0" w:tplc="3B6E6D7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2A37"/>
    <w:multiLevelType w:val="multilevel"/>
    <w:tmpl w:val="5D90B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B885A85"/>
    <w:multiLevelType w:val="hybridMultilevel"/>
    <w:tmpl w:val="D39A445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679AC"/>
    <w:multiLevelType w:val="hybridMultilevel"/>
    <w:tmpl w:val="CED8DD12"/>
    <w:lvl w:ilvl="0" w:tplc="B29CA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E2031"/>
    <w:multiLevelType w:val="hybridMultilevel"/>
    <w:tmpl w:val="54525B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704508"/>
    <w:multiLevelType w:val="hybridMultilevel"/>
    <w:tmpl w:val="DBE2EE9E"/>
    <w:lvl w:ilvl="0" w:tplc="3B6E6D7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332A"/>
    <w:multiLevelType w:val="hybridMultilevel"/>
    <w:tmpl w:val="CED8DD12"/>
    <w:lvl w:ilvl="0" w:tplc="B29CA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21BF"/>
    <w:multiLevelType w:val="hybridMultilevel"/>
    <w:tmpl w:val="CA70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52AC9"/>
    <w:multiLevelType w:val="multilevel"/>
    <w:tmpl w:val="25A82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A433300"/>
    <w:multiLevelType w:val="multilevel"/>
    <w:tmpl w:val="855ED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771506"/>
    <w:multiLevelType w:val="hybridMultilevel"/>
    <w:tmpl w:val="CED8DD12"/>
    <w:lvl w:ilvl="0" w:tplc="B29CA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54B4"/>
    <w:multiLevelType w:val="hybridMultilevel"/>
    <w:tmpl w:val="9450567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27B3D"/>
    <w:multiLevelType w:val="multilevel"/>
    <w:tmpl w:val="5056711E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FB4F68"/>
    <w:multiLevelType w:val="hybridMultilevel"/>
    <w:tmpl w:val="196499D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090DFA"/>
    <w:multiLevelType w:val="hybridMultilevel"/>
    <w:tmpl w:val="B2E48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2124D"/>
    <w:multiLevelType w:val="hybridMultilevel"/>
    <w:tmpl w:val="8B6635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60BB"/>
    <w:multiLevelType w:val="hybridMultilevel"/>
    <w:tmpl w:val="7DAA6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12A7D"/>
    <w:multiLevelType w:val="multilevel"/>
    <w:tmpl w:val="855E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E37AB9"/>
    <w:multiLevelType w:val="multilevel"/>
    <w:tmpl w:val="DE68E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D3A5CB1"/>
    <w:multiLevelType w:val="hybridMultilevel"/>
    <w:tmpl w:val="87A0AEFC"/>
    <w:lvl w:ilvl="0" w:tplc="9F76F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23"/>
  </w:num>
  <w:num w:numId="5">
    <w:abstractNumId w:val="0"/>
  </w:num>
  <w:num w:numId="6">
    <w:abstractNumId w:val="17"/>
  </w:num>
  <w:num w:numId="7">
    <w:abstractNumId w:val="5"/>
  </w:num>
  <w:num w:numId="8">
    <w:abstractNumId w:val="10"/>
  </w:num>
  <w:num w:numId="9">
    <w:abstractNumId w:val="1"/>
  </w:num>
  <w:num w:numId="10">
    <w:abstractNumId w:val="24"/>
  </w:num>
  <w:num w:numId="11">
    <w:abstractNumId w:val="12"/>
  </w:num>
  <w:num w:numId="12">
    <w:abstractNumId w:val="21"/>
  </w:num>
  <w:num w:numId="13">
    <w:abstractNumId w:val="11"/>
  </w:num>
  <w:num w:numId="14">
    <w:abstractNumId w:val="22"/>
  </w:num>
  <w:num w:numId="15">
    <w:abstractNumId w:val="14"/>
  </w:num>
  <w:num w:numId="16">
    <w:abstractNumId w:val="20"/>
  </w:num>
  <w:num w:numId="17">
    <w:abstractNumId w:val="19"/>
  </w:num>
  <w:num w:numId="18">
    <w:abstractNumId w:val="3"/>
  </w:num>
  <w:num w:numId="19">
    <w:abstractNumId w:val="4"/>
  </w:num>
  <w:num w:numId="20">
    <w:abstractNumId w:val="16"/>
  </w:num>
  <w:num w:numId="21">
    <w:abstractNumId w:val="7"/>
  </w:num>
  <w:num w:numId="22">
    <w:abstractNumId w:val="18"/>
  </w:num>
  <w:num w:numId="23">
    <w:abstractNumId w:val="9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1B"/>
    <w:rsid w:val="00002C8A"/>
    <w:rsid w:val="00006D40"/>
    <w:rsid w:val="00017AA0"/>
    <w:rsid w:val="00021D41"/>
    <w:rsid w:val="000266DE"/>
    <w:rsid w:val="000339C6"/>
    <w:rsid w:val="0003548D"/>
    <w:rsid w:val="00040318"/>
    <w:rsid w:val="00040DC4"/>
    <w:rsid w:val="000616E0"/>
    <w:rsid w:val="00066E3D"/>
    <w:rsid w:val="000747CA"/>
    <w:rsid w:val="00074969"/>
    <w:rsid w:val="0009477A"/>
    <w:rsid w:val="000955C5"/>
    <w:rsid w:val="00096D4F"/>
    <w:rsid w:val="0009772A"/>
    <w:rsid w:val="000A2EBE"/>
    <w:rsid w:val="000A319F"/>
    <w:rsid w:val="000B4BB7"/>
    <w:rsid w:val="000C53C7"/>
    <w:rsid w:val="000D5AAF"/>
    <w:rsid w:val="00102A2E"/>
    <w:rsid w:val="00113A85"/>
    <w:rsid w:val="00117059"/>
    <w:rsid w:val="00122265"/>
    <w:rsid w:val="001518EB"/>
    <w:rsid w:val="00164A8D"/>
    <w:rsid w:val="001842F0"/>
    <w:rsid w:val="001A149E"/>
    <w:rsid w:val="001A55A3"/>
    <w:rsid w:val="001A5819"/>
    <w:rsid w:val="001E0917"/>
    <w:rsid w:val="001E50EC"/>
    <w:rsid w:val="001E5D60"/>
    <w:rsid w:val="002014C1"/>
    <w:rsid w:val="00202386"/>
    <w:rsid w:val="00205E53"/>
    <w:rsid w:val="00233793"/>
    <w:rsid w:val="002730CF"/>
    <w:rsid w:val="002756A4"/>
    <w:rsid w:val="00281C1B"/>
    <w:rsid w:val="0028227D"/>
    <w:rsid w:val="00283389"/>
    <w:rsid w:val="00291110"/>
    <w:rsid w:val="002948FD"/>
    <w:rsid w:val="002A00E3"/>
    <w:rsid w:val="002A5B84"/>
    <w:rsid w:val="002C2F81"/>
    <w:rsid w:val="002F0003"/>
    <w:rsid w:val="002F0B8F"/>
    <w:rsid w:val="002F49F4"/>
    <w:rsid w:val="00307A47"/>
    <w:rsid w:val="003274F5"/>
    <w:rsid w:val="003330A9"/>
    <w:rsid w:val="00353D2A"/>
    <w:rsid w:val="003970B1"/>
    <w:rsid w:val="003A73D3"/>
    <w:rsid w:val="003B51CA"/>
    <w:rsid w:val="003B71F3"/>
    <w:rsid w:val="003C1840"/>
    <w:rsid w:val="003C7C53"/>
    <w:rsid w:val="003D7A66"/>
    <w:rsid w:val="00407C5C"/>
    <w:rsid w:val="00412BFF"/>
    <w:rsid w:val="0043796B"/>
    <w:rsid w:val="004469EB"/>
    <w:rsid w:val="00447FDF"/>
    <w:rsid w:val="00457490"/>
    <w:rsid w:val="004C355D"/>
    <w:rsid w:val="004D3515"/>
    <w:rsid w:val="004F55EC"/>
    <w:rsid w:val="00505598"/>
    <w:rsid w:val="00523ECA"/>
    <w:rsid w:val="00526943"/>
    <w:rsid w:val="0053056A"/>
    <w:rsid w:val="00531620"/>
    <w:rsid w:val="005602C3"/>
    <w:rsid w:val="00562306"/>
    <w:rsid w:val="00573E08"/>
    <w:rsid w:val="00577827"/>
    <w:rsid w:val="0059428B"/>
    <w:rsid w:val="00594F1E"/>
    <w:rsid w:val="005A52D9"/>
    <w:rsid w:val="005A7AA0"/>
    <w:rsid w:val="005B5E18"/>
    <w:rsid w:val="005C52C0"/>
    <w:rsid w:val="005C750E"/>
    <w:rsid w:val="005E155D"/>
    <w:rsid w:val="005F3733"/>
    <w:rsid w:val="006127EE"/>
    <w:rsid w:val="00636D07"/>
    <w:rsid w:val="00642722"/>
    <w:rsid w:val="00644423"/>
    <w:rsid w:val="00644E05"/>
    <w:rsid w:val="00656459"/>
    <w:rsid w:val="00663B9A"/>
    <w:rsid w:val="00676242"/>
    <w:rsid w:val="00684F69"/>
    <w:rsid w:val="00692BE3"/>
    <w:rsid w:val="006B410E"/>
    <w:rsid w:val="006D4CB1"/>
    <w:rsid w:val="006E4138"/>
    <w:rsid w:val="006F1EDB"/>
    <w:rsid w:val="00710AB1"/>
    <w:rsid w:val="00732F2B"/>
    <w:rsid w:val="00751AFD"/>
    <w:rsid w:val="0076233E"/>
    <w:rsid w:val="00783B62"/>
    <w:rsid w:val="007918F8"/>
    <w:rsid w:val="00797697"/>
    <w:rsid w:val="007A1298"/>
    <w:rsid w:val="007D04D1"/>
    <w:rsid w:val="007F3583"/>
    <w:rsid w:val="00815959"/>
    <w:rsid w:val="00830AFC"/>
    <w:rsid w:val="00831E02"/>
    <w:rsid w:val="00841953"/>
    <w:rsid w:val="0085157A"/>
    <w:rsid w:val="00855A93"/>
    <w:rsid w:val="008603FB"/>
    <w:rsid w:val="008876A2"/>
    <w:rsid w:val="008945E1"/>
    <w:rsid w:val="008955E8"/>
    <w:rsid w:val="008A7D26"/>
    <w:rsid w:val="008B05F7"/>
    <w:rsid w:val="008C3C72"/>
    <w:rsid w:val="008C5019"/>
    <w:rsid w:val="008D50A6"/>
    <w:rsid w:val="00912746"/>
    <w:rsid w:val="00925E24"/>
    <w:rsid w:val="00932123"/>
    <w:rsid w:val="00942142"/>
    <w:rsid w:val="0095226F"/>
    <w:rsid w:val="00964D62"/>
    <w:rsid w:val="00970C00"/>
    <w:rsid w:val="009822E1"/>
    <w:rsid w:val="009A5625"/>
    <w:rsid w:val="009C21A6"/>
    <w:rsid w:val="009C5D62"/>
    <w:rsid w:val="00A05938"/>
    <w:rsid w:val="00A135E6"/>
    <w:rsid w:val="00A16863"/>
    <w:rsid w:val="00A21BB0"/>
    <w:rsid w:val="00A2523E"/>
    <w:rsid w:val="00A25FF8"/>
    <w:rsid w:val="00A435C4"/>
    <w:rsid w:val="00A45713"/>
    <w:rsid w:val="00A502D3"/>
    <w:rsid w:val="00A5208A"/>
    <w:rsid w:val="00A81831"/>
    <w:rsid w:val="00A97F49"/>
    <w:rsid w:val="00AF0B9C"/>
    <w:rsid w:val="00B10D89"/>
    <w:rsid w:val="00B31178"/>
    <w:rsid w:val="00B32C67"/>
    <w:rsid w:val="00B35015"/>
    <w:rsid w:val="00B44A8E"/>
    <w:rsid w:val="00B61DA2"/>
    <w:rsid w:val="00B76A59"/>
    <w:rsid w:val="00BA2E3F"/>
    <w:rsid w:val="00BD5CD9"/>
    <w:rsid w:val="00BF3037"/>
    <w:rsid w:val="00BF7885"/>
    <w:rsid w:val="00C00367"/>
    <w:rsid w:val="00C101F3"/>
    <w:rsid w:val="00C26393"/>
    <w:rsid w:val="00C504B9"/>
    <w:rsid w:val="00C54908"/>
    <w:rsid w:val="00C730B6"/>
    <w:rsid w:val="00C800AB"/>
    <w:rsid w:val="00C84D82"/>
    <w:rsid w:val="00C972FF"/>
    <w:rsid w:val="00CA39F6"/>
    <w:rsid w:val="00CC149B"/>
    <w:rsid w:val="00CC4B76"/>
    <w:rsid w:val="00CC56B6"/>
    <w:rsid w:val="00CD7FD5"/>
    <w:rsid w:val="00D106A1"/>
    <w:rsid w:val="00D13C6D"/>
    <w:rsid w:val="00D15AB3"/>
    <w:rsid w:val="00D17AAF"/>
    <w:rsid w:val="00D31CCC"/>
    <w:rsid w:val="00D4531B"/>
    <w:rsid w:val="00D53FCA"/>
    <w:rsid w:val="00D60BAE"/>
    <w:rsid w:val="00D63159"/>
    <w:rsid w:val="00D66A5A"/>
    <w:rsid w:val="00D90798"/>
    <w:rsid w:val="00D93797"/>
    <w:rsid w:val="00D93ACD"/>
    <w:rsid w:val="00DD1149"/>
    <w:rsid w:val="00DD2869"/>
    <w:rsid w:val="00E0048A"/>
    <w:rsid w:val="00E139F4"/>
    <w:rsid w:val="00E226DC"/>
    <w:rsid w:val="00E249DA"/>
    <w:rsid w:val="00E47876"/>
    <w:rsid w:val="00E627FD"/>
    <w:rsid w:val="00E65F1E"/>
    <w:rsid w:val="00E74EBB"/>
    <w:rsid w:val="00E9053D"/>
    <w:rsid w:val="00E9080F"/>
    <w:rsid w:val="00EA3622"/>
    <w:rsid w:val="00EA7E5F"/>
    <w:rsid w:val="00EB105A"/>
    <w:rsid w:val="00EB5B6C"/>
    <w:rsid w:val="00EB5C99"/>
    <w:rsid w:val="00EC40C0"/>
    <w:rsid w:val="00ED5DA5"/>
    <w:rsid w:val="00EF4CA4"/>
    <w:rsid w:val="00F02298"/>
    <w:rsid w:val="00F02BE3"/>
    <w:rsid w:val="00F03D89"/>
    <w:rsid w:val="00F058A9"/>
    <w:rsid w:val="00F20816"/>
    <w:rsid w:val="00F24D1B"/>
    <w:rsid w:val="00F30E19"/>
    <w:rsid w:val="00F31EB2"/>
    <w:rsid w:val="00F3690F"/>
    <w:rsid w:val="00F423BD"/>
    <w:rsid w:val="00F7155C"/>
    <w:rsid w:val="00F71655"/>
    <w:rsid w:val="00F77AA0"/>
    <w:rsid w:val="00F836C6"/>
    <w:rsid w:val="00F9068E"/>
    <w:rsid w:val="00F925E7"/>
    <w:rsid w:val="00FA5F51"/>
    <w:rsid w:val="00FB5414"/>
    <w:rsid w:val="00FC17F9"/>
    <w:rsid w:val="00FE0840"/>
    <w:rsid w:val="00FF3F64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1E6861"/>
  <w15:docId w15:val="{F5AC766A-CAAC-4745-BBE5-85DD780E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8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E02A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8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D82B00"/>
  </w:style>
  <w:style w:type="paragraph" w:styleId="ListParagraph">
    <w:name w:val="List Paragraph"/>
    <w:basedOn w:val="Normal"/>
    <w:uiPriority w:val="34"/>
    <w:qFormat/>
    <w:rsid w:val="00D82B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B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D82B00"/>
    <w:rPr>
      <w:b/>
      <w:bCs/>
    </w:rPr>
  </w:style>
  <w:style w:type="character" w:styleId="Emphasis">
    <w:name w:val="Emphasis"/>
    <w:basedOn w:val="DefaultParagraphFont"/>
    <w:uiPriority w:val="20"/>
    <w:qFormat/>
    <w:rsid w:val="00D82B0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E02A7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</w:rPr>
  </w:style>
  <w:style w:type="character" w:customStyle="1" w:styleId="formheaderhangright">
    <w:name w:val="form_header_hang_right"/>
    <w:basedOn w:val="DefaultParagraphFont"/>
    <w:rsid w:val="005E02A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02A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02A7"/>
    <w:rPr>
      <w:rFonts w:ascii="Arial" w:eastAsia="Times New Roman" w:hAnsi="Arial" w:cs="Arial"/>
      <w:vanish/>
      <w:kern w:val="0"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02A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02A7"/>
    <w:rPr>
      <w:rFonts w:ascii="Arial" w:eastAsia="Times New Roman" w:hAnsi="Arial" w:cs="Arial"/>
      <w:vanish/>
      <w:kern w:val="0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052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4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4AC"/>
    <w:rPr>
      <w:rFonts w:ascii="Arial" w:eastAsia="Times New Roman" w:hAnsi="Arial" w:cs="Times New Roman"/>
      <w:kern w:val="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E0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4AC"/>
    <w:rPr>
      <w:rFonts w:ascii="Arial" w:eastAsia="Times New Roman" w:hAnsi="Arial" w:cs="Times New Roman"/>
      <w:kern w:val="0"/>
      <w:szCs w:val="24"/>
      <w:lang w:eastAsia="en-AU"/>
    </w:rPr>
  </w:style>
  <w:style w:type="paragraph" w:customStyle="1" w:styleId="BodyDHS">
    <w:name w:val="Body DHS"/>
    <w:rsid w:val="00DD68B4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 w:cs="Times New Roman"/>
      <w:sz w:val="21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D66A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15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D2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D2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C6D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.org.au/wp-content/uploads/2021/06/Code-of-ethicsfullcopy.pdf" TargetMode="External"/><Relationship Id="rId18" Type="http://schemas.openxmlformats.org/officeDocument/2006/relationships/hyperlink" Target="https://www.wma.net/policies-post/wma-declaration-of-helsinki-ethical-principles-for-medical-research-involving-human-subjects/" TargetMode="External"/><Relationship Id="rId26" Type="http://schemas.openxmlformats.org/officeDocument/2006/relationships/hyperlink" Target="https://www.nhmrc.gov.au/about-us/resources/ethical-considerations-quality-assurance-and-evaluation-activitie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nhmrc.gov.au/about-us/publications/national-statement-ethical-conduct-human-research-202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wma.net/policies-post/wma-declaration-of-helsinki-ethical-principles-for-medical-research-involving-human-subjects/" TargetMode="External"/><Relationship Id="rId17" Type="http://schemas.openxmlformats.org/officeDocument/2006/relationships/hyperlink" Target="https://www2.health.vic.gov.au/about/legislation/health-records-act" TargetMode="External"/><Relationship Id="rId25" Type="http://schemas.openxmlformats.org/officeDocument/2006/relationships/hyperlink" Target="https://cha.org.au/wp-content/uploads/2021/06/Code-of-ethicsfullcop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mrc.gov.au/about-us/resources/ethical-considerations-quality-assurance-and-evaluation-activities" TargetMode="External"/><Relationship Id="rId20" Type="http://schemas.openxmlformats.org/officeDocument/2006/relationships/hyperlink" Target="https://www.cabrini.com.au/app/uploads/Cabrini-research-data-management-access-sharing-policy-Aug2024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2.health.vic.gov.au/about/legislation/health-records-act" TargetMode="External"/><Relationship Id="rId24" Type="http://schemas.openxmlformats.org/officeDocument/2006/relationships/hyperlink" Target="https://www.wma.net/policies-post/wma-declaration-of-helsinki-ethical-principles-for-medical-research-involving-human-subjects/" TargetMode="External"/><Relationship Id="rId37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s://www.nhmrc.gov.au/about-us/publications/national-statement-ethical-conduct-human-research-2023" TargetMode="External"/><Relationship Id="rId23" Type="http://schemas.openxmlformats.org/officeDocument/2006/relationships/hyperlink" Target="https://www2.health.vic.gov.au/about/legislation/health-records-act" TargetMode="External"/><Relationship Id="rId28" Type="http://schemas.openxmlformats.org/officeDocument/2006/relationships/header" Target="header1.xml"/><Relationship Id="rId36" Type="http://schemas.microsoft.com/office/2016/09/relationships/commentsIds" Target="commentsIds.xml"/><Relationship Id="rId10" Type="http://schemas.openxmlformats.org/officeDocument/2006/relationships/hyperlink" Target="https://www.nhmrc.gov.au/about-us/resources/ethical-considerations-quality-assurance-and-evaluation-activities" TargetMode="External"/><Relationship Id="rId19" Type="http://schemas.openxmlformats.org/officeDocument/2006/relationships/hyperlink" Target="https://cha.org.au/wp-content/uploads/2021/06/Code-of-ethicsfullcopy.pdf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nhmrc.gov.au/about-us/publications/national-statement-ethical-conduct-human-research-2023" TargetMode="External"/><Relationship Id="rId14" Type="http://schemas.openxmlformats.org/officeDocument/2006/relationships/hyperlink" Target="https://www.cabrini.com.au/app/uploads/Cabrini-research-data-management-access-sharing-policy-Aug2024.pdf" TargetMode="External"/><Relationship Id="rId22" Type="http://schemas.openxmlformats.org/officeDocument/2006/relationships/hyperlink" Target="https://www.nhmrc.gov.au/about-us/resources/ethical-considerations-quality-assurance-and-evaluation-activities" TargetMode="External"/><Relationship Id="rId27" Type="http://schemas.openxmlformats.org/officeDocument/2006/relationships/hyperlink" Target="https://www.nhmrc.gov.au/about-us/publications/national-statement-ethical-conduct-human-research-2023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r3KbKzZ1MzG8Ss27/qvVRngFA==">CgMxLjA4AHIhMVViakg5a3RSZVdTcXhuekV3YmdGX1NUeHJDX1ZiRnpz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03B01C2-9C67-4C02-B33C-3CCAE177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EF714EB9</Template>
  <TotalTime>207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Tonkin, Michele</dc:creator>
  <cp:lastModifiedBy>Tonkin, Michele</cp:lastModifiedBy>
  <cp:revision>11</cp:revision>
  <cp:lastPrinted>2025-02-18T22:20:00Z</cp:lastPrinted>
  <dcterms:created xsi:type="dcterms:W3CDTF">2025-03-07T03:19:00Z</dcterms:created>
  <dcterms:modified xsi:type="dcterms:W3CDTF">2025-03-24T09:03:00Z</dcterms:modified>
</cp:coreProperties>
</file>