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265C7" w14:textId="77777777" w:rsidR="00686685" w:rsidRPr="002D4E64" w:rsidRDefault="002D4E64" w:rsidP="002D4E64">
      <w:pPr>
        <w:jc w:val="righ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AU"/>
        </w:rPr>
        <w:drawing>
          <wp:inline distT="0" distB="0" distL="0" distR="0" wp14:anchorId="3DD5F682" wp14:editId="39A2EC34">
            <wp:extent cx="2044065" cy="56220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86" cy="56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766A5" w14:textId="77777777" w:rsidR="007A6B2B" w:rsidRDefault="005E25E7" w:rsidP="00F9325D">
      <w:pPr>
        <w:tabs>
          <w:tab w:val="left" w:pos="2127"/>
        </w:tabs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2D97A8" wp14:editId="5D1FE311">
                <wp:simplePos x="0" y="0"/>
                <wp:positionH relativeFrom="column">
                  <wp:posOffset>-55880</wp:posOffset>
                </wp:positionH>
                <wp:positionV relativeFrom="paragraph">
                  <wp:posOffset>200660</wp:posOffset>
                </wp:positionV>
                <wp:extent cx="4518660" cy="7239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1E0BC" w14:textId="77777777" w:rsidR="00730F68" w:rsidRDefault="00730F68" w:rsidP="00686685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9E73DBF" w14:textId="77777777" w:rsidR="001C76CB" w:rsidRPr="00FA2089" w:rsidRDefault="001C76CB" w:rsidP="00FA2089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A2089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CABRINI </w:t>
                            </w:r>
                            <w:r w:rsidR="00E36EE3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RESEARCH GOVERNANCE </w:t>
                            </w:r>
                          </w:p>
                          <w:p w14:paraId="6738C417" w14:textId="77777777" w:rsidR="001C76CB" w:rsidRPr="00FA2089" w:rsidRDefault="001C76CB" w:rsidP="00FA2089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A2089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REQUEST FOR DOCUMENTS TO BE 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2D97A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4.4pt;margin-top:15.8pt;width:355.8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" stroked="f">
                <v:textbox>
                  <w:txbxContent>
                    <w:p w14:paraId="1511E0BC" w14:textId="77777777" w:rsidR="00730F68" w:rsidRDefault="00730F68" w:rsidP="00686685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  <w:p w14:paraId="69E73DBF" w14:textId="77777777" w:rsidR="001C76CB" w:rsidRPr="00FA2089" w:rsidRDefault="001C76CB" w:rsidP="00FA2089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FA2089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CABRINI </w:t>
                      </w:r>
                      <w:r w:rsidR="00E36EE3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RESEARCH GOVERNANCE </w:t>
                      </w:r>
                    </w:p>
                    <w:p w14:paraId="6738C417" w14:textId="77777777" w:rsidR="001C76CB" w:rsidRPr="00FA2089" w:rsidRDefault="001C76CB" w:rsidP="00FA2089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FA2089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REQUEST FOR DOCUMENTS TO BE APPROVED</w:t>
                      </w:r>
                    </w:p>
                  </w:txbxContent>
                </v:textbox>
              </v:shape>
            </w:pict>
          </mc:Fallback>
        </mc:AlternateContent>
      </w:r>
    </w:p>
    <w:p w14:paraId="0DA9C29A" w14:textId="77777777" w:rsidR="007A6B2B" w:rsidRDefault="007A6B2B" w:rsidP="00F9325D">
      <w:pPr>
        <w:tabs>
          <w:tab w:val="left" w:pos="2127"/>
        </w:tabs>
        <w:rPr>
          <w:rFonts w:asciiTheme="minorHAnsi" w:hAnsiTheme="minorHAnsi"/>
          <w:bCs/>
          <w:sz w:val="22"/>
        </w:rPr>
      </w:pPr>
    </w:p>
    <w:p w14:paraId="449B4EAF" w14:textId="77777777" w:rsidR="00FA2089" w:rsidRDefault="00FA2089" w:rsidP="00F9325D">
      <w:pPr>
        <w:tabs>
          <w:tab w:val="left" w:pos="2127"/>
        </w:tabs>
        <w:rPr>
          <w:rFonts w:asciiTheme="minorHAnsi" w:hAnsiTheme="minorHAnsi"/>
          <w:bCs/>
          <w:sz w:val="22"/>
        </w:rPr>
      </w:pPr>
    </w:p>
    <w:p w14:paraId="15266705" w14:textId="77777777" w:rsidR="00FA2089" w:rsidRDefault="00FA2089" w:rsidP="00F9325D">
      <w:pPr>
        <w:tabs>
          <w:tab w:val="left" w:pos="2127"/>
        </w:tabs>
        <w:rPr>
          <w:rFonts w:asciiTheme="minorHAnsi" w:hAnsiTheme="minorHAnsi"/>
          <w:bCs/>
          <w:sz w:val="22"/>
        </w:rPr>
      </w:pPr>
    </w:p>
    <w:p w14:paraId="7D4ADD51" w14:textId="77777777" w:rsidR="00FA2089" w:rsidRDefault="00FA2089" w:rsidP="00F9325D">
      <w:pPr>
        <w:tabs>
          <w:tab w:val="left" w:pos="2127"/>
        </w:tabs>
        <w:rPr>
          <w:rFonts w:asciiTheme="minorHAnsi" w:hAnsiTheme="minorHAnsi"/>
          <w:bCs/>
          <w:sz w:val="22"/>
        </w:rPr>
      </w:pPr>
    </w:p>
    <w:p w14:paraId="3C19569A" w14:textId="77777777" w:rsidR="00FA2089" w:rsidRDefault="00FA2089" w:rsidP="00F9325D">
      <w:pPr>
        <w:tabs>
          <w:tab w:val="left" w:pos="2127"/>
        </w:tabs>
        <w:rPr>
          <w:rFonts w:asciiTheme="minorHAnsi" w:hAnsiTheme="minorHAnsi"/>
          <w:bCs/>
          <w:sz w:val="22"/>
        </w:rPr>
      </w:pPr>
    </w:p>
    <w:p w14:paraId="331C1442" w14:textId="77777777" w:rsidR="00291828" w:rsidRPr="00686685" w:rsidRDefault="00FA2089" w:rsidP="00F9325D">
      <w:pPr>
        <w:tabs>
          <w:tab w:val="left" w:pos="2127"/>
        </w:tabs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P</w:t>
      </w:r>
      <w:r w:rsidR="00291828" w:rsidRPr="00686685">
        <w:rPr>
          <w:rFonts w:asciiTheme="minorHAnsi" w:hAnsiTheme="minorHAnsi"/>
          <w:bCs/>
          <w:sz w:val="22"/>
        </w:rPr>
        <w:t xml:space="preserve">lease use this form for </w:t>
      </w:r>
      <w:r w:rsidR="00291828" w:rsidRPr="00686685">
        <w:rPr>
          <w:rFonts w:asciiTheme="minorHAnsi" w:hAnsiTheme="minorHAnsi"/>
          <w:b/>
          <w:bCs/>
          <w:sz w:val="22"/>
        </w:rPr>
        <w:t>all document submissions</w:t>
      </w:r>
      <w:r w:rsidR="00291828" w:rsidRPr="00686685">
        <w:rPr>
          <w:rFonts w:asciiTheme="minorHAnsi" w:hAnsiTheme="minorHAnsi"/>
          <w:bCs/>
          <w:sz w:val="22"/>
        </w:rPr>
        <w:t xml:space="preserve">, including protocols, PICFs, </w:t>
      </w:r>
      <w:r w:rsidR="004B7CC2" w:rsidRPr="00686685">
        <w:rPr>
          <w:rFonts w:asciiTheme="minorHAnsi" w:hAnsiTheme="minorHAnsi"/>
          <w:bCs/>
          <w:sz w:val="22"/>
        </w:rPr>
        <w:t xml:space="preserve">IBs, </w:t>
      </w:r>
      <w:r w:rsidR="00291828" w:rsidRPr="00686685">
        <w:rPr>
          <w:rFonts w:asciiTheme="minorHAnsi" w:hAnsiTheme="minorHAnsi"/>
          <w:bCs/>
          <w:sz w:val="22"/>
        </w:rPr>
        <w:t>letters, memos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4"/>
      </w:tblGrid>
      <w:tr w:rsidR="00DD6A73" w14:paraId="18DF7106" w14:textId="77777777" w:rsidTr="00461C3D">
        <w:tc>
          <w:tcPr>
            <w:tcW w:w="9894" w:type="dxa"/>
          </w:tcPr>
          <w:p w14:paraId="5741F84C" w14:textId="77777777" w:rsidR="00DD6A73" w:rsidRPr="00DD6A73" w:rsidRDefault="00E36EE3" w:rsidP="008C4017">
            <w:pPr>
              <w:pStyle w:val="Heading1"/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Cabrini project</w:t>
            </w:r>
            <w:r w:rsidR="00DD6A73" w:rsidRPr="00686685">
              <w:rPr>
                <w:rFonts w:asciiTheme="minorHAnsi" w:hAnsiTheme="minorHAnsi"/>
                <w:b/>
                <w:sz w:val="24"/>
                <w:szCs w:val="24"/>
              </w:rPr>
              <w:t xml:space="preserve"> number</w:t>
            </w:r>
            <w:r w:rsidR="00DD6A73" w:rsidRPr="00DD6A73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</w:tr>
      <w:tr w:rsidR="00DD6A73" w14:paraId="4449C2EE" w14:textId="77777777" w:rsidTr="00461C3D">
        <w:tc>
          <w:tcPr>
            <w:tcW w:w="9894" w:type="dxa"/>
          </w:tcPr>
          <w:p w14:paraId="4EFFBEDB" w14:textId="77777777" w:rsidR="00DD6A73" w:rsidRPr="00DD6A73" w:rsidRDefault="00DD6A73" w:rsidP="008C4017">
            <w:pPr>
              <w:spacing w:before="120" w:after="120"/>
              <w:rPr>
                <w:rFonts w:asciiTheme="minorHAnsi" w:hAnsiTheme="minorHAnsi"/>
                <w:bCs/>
              </w:rPr>
            </w:pPr>
            <w:r w:rsidRPr="00DD6A73">
              <w:rPr>
                <w:rFonts w:asciiTheme="minorHAnsi" w:hAnsiTheme="minorHAnsi"/>
                <w:b/>
                <w:bCs/>
              </w:rPr>
              <w:t>Title</w:t>
            </w:r>
            <w:r w:rsidRPr="00DD6A73">
              <w:rPr>
                <w:rFonts w:asciiTheme="minorHAnsi" w:hAnsiTheme="minorHAnsi"/>
                <w:bCs/>
              </w:rPr>
              <w:t xml:space="preserve">: </w:t>
            </w:r>
          </w:p>
        </w:tc>
      </w:tr>
      <w:tr w:rsidR="003572F5" w14:paraId="011FEE61" w14:textId="77777777" w:rsidTr="00461C3D">
        <w:tc>
          <w:tcPr>
            <w:tcW w:w="9894" w:type="dxa"/>
          </w:tcPr>
          <w:p w14:paraId="5CC80976" w14:textId="77777777" w:rsidR="003572F5" w:rsidRPr="003572F5" w:rsidRDefault="003572F5" w:rsidP="00FB3B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If your </w:t>
            </w:r>
            <w:r w:rsidR="00FB3B06">
              <w:rPr>
                <w:rFonts w:asciiTheme="minorHAnsi" w:hAnsiTheme="minorHAnsi"/>
                <w:sz w:val="22"/>
                <w:szCs w:val="22"/>
              </w:rPr>
              <w:t>project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is sponsored</w:t>
            </w:r>
            <w:r w:rsidR="00660067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Pr="003572F5">
              <w:rPr>
                <w:rFonts w:asciiTheme="minorHAnsi" w:hAnsiTheme="minorHAnsi"/>
                <w:sz w:val="22"/>
                <w:szCs w:val="22"/>
              </w:rPr>
              <w:t>lease provide details of the person responsible for payments. If your project is billable</w:t>
            </w:r>
            <w:r w:rsidR="004B7CC2">
              <w:rPr>
                <w:rFonts w:asciiTheme="minorHAnsi" w:hAnsiTheme="minorHAnsi"/>
                <w:sz w:val="22"/>
                <w:szCs w:val="22"/>
              </w:rPr>
              <w:t>, an invoice for submission fee</w:t>
            </w:r>
            <w:r w:rsidRPr="003572F5">
              <w:rPr>
                <w:rFonts w:asciiTheme="minorHAnsi" w:hAnsiTheme="minorHAnsi"/>
                <w:sz w:val="22"/>
                <w:szCs w:val="22"/>
              </w:rPr>
              <w:t xml:space="preserve"> will be </w:t>
            </w:r>
            <w:r>
              <w:rPr>
                <w:rFonts w:asciiTheme="minorHAnsi" w:hAnsiTheme="minorHAnsi"/>
                <w:sz w:val="22"/>
                <w:szCs w:val="22"/>
              </w:rPr>
              <w:t>sent during the review process.</w:t>
            </w:r>
          </w:p>
        </w:tc>
      </w:tr>
      <w:tr w:rsidR="00DD6A73" w14:paraId="05A30952" w14:textId="77777777" w:rsidTr="007534C5">
        <w:tc>
          <w:tcPr>
            <w:tcW w:w="9894" w:type="dxa"/>
          </w:tcPr>
          <w:p w14:paraId="4108B20A" w14:textId="77777777" w:rsidR="00DD6A73" w:rsidRDefault="00DD6A73" w:rsidP="003572F5">
            <w:r w:rsidRPr="00311566">
              <w:rPr>
                <w:rFonts w:asciiTheme="minorHAnsi" w:hAnsiTheme="minorHAnsi"/>
                <w:b/>
                <w:sz w:val="22"/>
                <w:szCs w:val="22"/>
              </w:rPr>
              <w:t>Person responsible for payments</w:t>
            </w:r>
            <w:r w:rsidRPr="003572F5">
              <w:rPr>
                <w:rFonts w:asciiTheme="minorHAnsi" w:hAnsiTheme="minorHAnsi"/>
                <w:sz w:val="22"/>
                <w:szCs w:val="22"/>
              </w:rPr>
              <w:t>:</w:t>
            </w:r>
            <w:r w:rsidR="0031156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D6A73" w14:paraId="2BD5AB90" w14:textId="77777777" w:rsidTr="00C95943">
        <w:tc>
          <w:tcPr>
            <w:tcW w:w="9894" w:type="dxa"/>
          </w:tcPr>
          <w:p w14:paraId="5AA94C01" w14:textId="77777777" w:rsidR="00DD6A73" w:rsidRDefault="00DD6A73" w:rsidP="003572F5">
            <w:r w:rsidRPr="00311566">
              <w:rPr>
                <w:rFonts w:asciiTheme="minorHAnsi" w:hAnsiTheme="minorHAnsi"/>
                <w:b/>
                <w:sz w:val="22"/>
                <w:szCs w:val="22"/>
              </w:rPr>
              <w:t>Position</w:t>
            </w:r>
            <w:r w:rsidRPr="003572F5">
              <w:rPr>
                <w:rFonts w:asciiTheme="minorHAnsi" w:hAnsiTheme="minorHAnsi"/>
                <w:sz w:val="22"/>
                <w:szCs w:val="22"/>
              </w:rPr>
              <w:t>:</w:t>
            </w:r>
            <w:r w:rsidR="0031156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D6A73" w14:paraId="520D614A" w14:textId="77777777" w:rsidTr="00C418B0">
        <w:tc>
          <w:tcPr>
            <w:tcW w:w="9894" w:type="dxa"/>
          </w:tcPr>
          <w:p w14:paraId="3F238E0D" w14:textId="77777777" w:rsidR="00DD6A73" w:rsidRDefault="00DD6A73" w:rsidP="003572F5">
            <w:r w:rsidRPr="00311566">
              <w:rPr>
                <w:rFonts w:asciiTheme="minorHAnsi" w:hAnsiTheme="minorHAnsi"/>
                <w:b/>
                <w:sz w:val="22"/>
                <w:szCs w:val="22"/>
              </w:rPr>
              <w:t>Company/organisation</w:t>
            </w:r>
            <w:r w:rsidRPr="003572F5">
              <w:rPr>
                <w:rFonts w:asciiTheme="minorHAnsi" w:hAnsiTheme="minorHAnsi"/>
                <w:sz w:val="22"/>
                <w:szCs w:val="22"/>
              </w:rPr>
              <w:t>:</w:t>
            </w:r>
            <w:r w:rsidR="0031156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D6A73" w14:paraId="2ADE37CC" w14:textId="77777777" w:rsidTr="001D15F6">
        <w:tc>
          <w:tcPr>
            <w:tcW w:w="9894" w:type="dxa"/>
          </w:tcPr>
          <w:p w14:paraId="665A222E" w14:textId="77777777" w:rsidR="00DD6A73" w:rsidRDefault="00DD6A73" w:rsidP="003572F5">
            <w:r w:rsidRPr="00311566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  <w:r w:rsidRPr="003572F5">
              <w:rPr>
                <w:rFonts w:asciiTheme="minorHAnsi" w:hAnsiTheme="minorHAnsi"/>
                <w:sz w:val="22"/>
                <w:szCs w:val="22"/>
              </w:rPr>
              <w:t>:</w:t>
            </w:r>
            <w:r w:rsidR="0031156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D6A73" w14:paraId="293B68FD" w14:textId="77777777" w:rsidTr="00BF15BB">
        <w:tc>
          <w:tcPr>
            <w:tcW w:w="9894" w:type="dxa"/>
          </w:tcPr>
          <w:p w14:paraId="2A0F54F8" w14:textId="77777777" w:rsidR="00DD6A73" w:rsidRDefault="00DD6A73" w:rsidP="003572F5">
            <w:r w:rsidRPr="00311566">
              <w:rPr>
                <w:rFonts w:asciiTheme="minorHAnsi" w:hAnsiTheme="minorHAnsi"/>
                <w:b/>
                <w:sz w:val="22"/>
                <w:szCs w:val="22"/>
              </w:rPr>
              <w:t>Contact phone number</w:t>
            </w:r>
            <w:r w:rsidRPr="003572F5">
              <w:rPr>
                <w:rFonts w:asciiTheme="minorHAnsi" w:hAnsiTheme="minorHAnsi"/>
                <w:sz w:val="22"/>
                <w:szCs w:val="22"/>
              </w:rPr>
              <w:t>:</w:t>
            </w:r>
            <w:r w:rsidR="0031156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D6A73" w14:paraId="57A5E5AE" w14:textId="77777777" w:rsidTr="00A02299">
        <w:tc>
          <w:tcPr>
            <w:tcW w:w="9894" w:type="dxa"/>
          </w:tcPr>
          <w:p w14:paraId="673782E8" w14:textId="77777777" w:rsidR="00DD6A73" w:rsidRDefault="00DD6A73" w:rsidP="003572F5">
            <w:r w:rsidRPr="00311566">
              <w:rPr>
                <w:rFonts w:asciiTheme="minorHAnsi" w:hAnsiTheme="minorHAnsi"/>
                <w:b/>
                <w:sz w:val="22"/>
                <w:szCs w:val="22"/>
              </w:rPr>
              <w:t>Contact email</w:t>
            </w:r>
            <w:r w:rsidRPr="003572F5">
              <w:rPr>
                <w:rFonts w:asciiTheme="minorHAnsi" w:hAnsiTheme="minorHAnsi"/>
                <w:sz w:val="22"/>
                <w:szCs w:val="22"/>
              </w:rPr>
              <w:t>:</w:t>
            </w:r>
            <w:r w:rsidR="0031156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12693787" w14:textId="77777777" w:rsidR="003572F5" w:rsidRDefault="003572F5" w:rsidP="003572F5"/>
    <w:p w14:paraId="6983FE6C" w14:textId="77777777" w:rsidR="0062200C" w:rsidRPr="00686685" w:rsidRDefault="008F256B" w:rsidP="00686685">
      <w:pPr>
        <w:rPr>
          <w:rFonts w:asciiTheme="minorHAnsi" w:hAnsiTheme="minorHAnsi"/>
          <w:b/>
          <w:bCs/>
        </w:rPr>
      </w:pPr>
      <w:r w:rsidRPr="00686685">
        <w:rPr>
          <w:rFonts w:asciiTheme="minorHAnsi" w:hAnsiTheme="minorHAnsi"/>
          <w:b/>
          <w:bCs/>
        </w:rPr>
        <w:t>Document/s to be p</w:t>
      </w:r>
      <w:r w:rsidR="0062200C" w:rsidRPr="00686685">
        <w:rPr>
          <w:rFonts w:asciiTheme="minorHAnsi" w:hAnsiTheme="minorHAnsi"/>
          <w:b/>
          <w:bCs/>
        </w:rPr>
        <w:t>resented</w:t>
      </w:r>
      <w:r w:rsidRPr="00686685">
        <w:rPr>
          <w:rFonts w:asciiTheme="minorHAnsi" w:hAnsiTheme="minorHAnsi"/>
          <w:b/>
          <w:bCs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992"/>
        <w:gridCol w:w="1105"/>
      </w:tblGrid>
      <w:tr w:rsidR="0061664D" w:rsidRPr="00686685" w14:paraId="50D1BC08" w14:textId="77777777" w:rsidTr="008C4017">
        <w:trPr>
          <w:tblHeader/>
        </w:trPr>
        <w:tc>
          <w:tcPr>
            <w:tcW w:w="7797" w:type="dxa"/>
            <w:shd w:val="clear" w:color="auto" w:fill="E0E0E0"/>
            <w:vAlign w:val="center"/>
          </w:tcPr>
          <w:p w14:paraId="07C460E9" w14:textId="77777777" w:rsidR="0061664D" w:rsidRDefault="0061664D" w:rsidP="00311566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Document name / rationale and description of changes</w:t>
            </w:r>
          </w:p>
          <w:p w14:paraId="079C9F03" w14:textId="77777777" w:rsidR="00660257" w:rsidRPr="00660257" w:rsidRDefault="0061664D" w:rsidP="00311566">
            <w:pPr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highlight w:val="yellow"/>
              </w:rPr>
            </w:pPr>
            <w:r w:rsidRPr="00660257">
              <w:rPr>
                <w:rFonts w:asciiTheme="minorHAnsi" w:hAnsiTheme="minorHAnsi"/>
                <w:bCs/>
                <w:i/>
                <w:sz w:val="18"/>
                <w:szCs w:val="18"/>
                <w:highlight w:val="yellow"/>
              </w:rPr>
              <w:t>Explain rationale for changes from previous version, whether these changes are significant or simply for clarification/correction, and include Investigator’s comments</w:t>
            </w:r>
            <w:r w:rsidR="00660257" w:rsidRPr="00660257">
              <w:rPr>
                <w:rFonts w:asciiTheme="minorHAnsi" w:hAnsiTheme="minorHAnsi"/>
                <w:bCs/>
                <w:i/>
                <w:sz w:val="18"/>
                <w:szCs w:val="18"/>
                <w:highlight w:val="yellow"/>
              </w:rPr>
              <w:t xml:space="preserve">. </w:t>
            </w:r>
          </w:p>
          <w:p w14:paraId="13C67ECC" w14:textId="1E8CF016" w:rsidR="0061664D" w:rsidRPr="00660257" w:rsidRDefault="00660257" w:rsidP="0031156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660257">
              <w:rPr>
                <w:rFonts w:asciiTheme="minorHAnsi" w:hAnsiTheme="minorHAnsi"/>
                <w:bCs/>
                <w:i/>
                <w:sz w:val="18"/>
                <w:szCs w:val="18"/>
                <w:highlight w:val="yellow"/>
              </w:rPr>
              <w:t>Provide tracked and clean copies where applicable.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40FB1BC5" w14:textId="77777777" w:rsidR="0061664D" w:rsidRPr="00463471" w:rsidRDefault="0061664D" w:rsidP="00311566">
            <w:pPr>
              <w:jc w:val="center"/>
              <w:rPr>
                <w:rFonts w:asciiTheme="minorHAnsi" w:hAnsiTheme="minorHAnsi"/>
                <w:b/>
                <w:bCs/>
                <w:i/>
                <w:sz w:val="20"/>
              </w:rPr>
            </w:pPr>
            <w:r w:rsidRPr="00463471">
              <w:rPr>
                <w:rFonts w:asciiTheme="minorHAnsi" w:hAnsiTheme="minorHAnsi"/>
                <w:b/>
                <w:bCs/>
                <w:sz w:val="20"/>
              </w:rPr>
              <w:t>Version</w:t>
            </w:r>
          </w:p>
        </w:tc>
        <w:tc>
          <w:tcPr>
            <w:tcW w:w="1105" w:type="dxa"/>
            <w:shd w:val="clear" w:color="auto" w:fill="E0E0E0"/>
            <w:vAlign w:val="center"/>
          </w:tcPr>
          <w:p w14:paraId="7C652F3A" w14:textId="77777777" w:rsidR="0061664D" w:rsidRPr="00463471" w:rsidRDefault="0061664D" w:rsidP="00311566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463471">
              <w:rPr>
                <w:rFonts w:asciiTheme="minorHAnsi" w:hAnsiTheme="minorHAnsi"/>
                <w:b/>
                <w:bCs/>
                <w:sz w:val="20"/>
              </w:rPr>
              <w:t>Date</w:t>
            </w:r>
          </w:p>
        </w:tc>
      </w:tr>
      <w:tr w:rsidR="0061664D" w:rsidRPr="00686685" w14:paraId="677D7B75" w14:textId="77777777" w:rsidTr="008C4017">
        <w:tc>
          <w:tcPr>
            <w:tcW w:w="7797" w:type="dxa"/>
            <w:vAlign w:val="center"/>
          </w:tcPr>
          <w:p w14:paraId="19275168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6AB5B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5CCAB48D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490D339C" w14:textId="77777777" w:rsidTr="008C4017">
        <w:tc>
          <w:tcPr>
            <w:tcW w:w="7797" w:type="dxa"/>
            <w:vAlign w:val="center"/>
          </w:tcPr>
          <w:p w14:paraId="53F62978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A1C500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4A0F53C3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5A3142F0" w14:textId="77777777" w:rsidTr="008C4017">
        <w:tc>
          <w:tcPr>
            <w:tcW w:w="7797" w:type="dxa"/>
            <w:vAlign w:val="center"/>
          </w:tcPr>
          <w:p w14:paraId="1A81C45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F56CB58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3FC3EB93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78C0FC99" w14:textId="77777777" w:rsidTr="008C4017">
        <w:tc>
          <w:tcPr>
            <w:tcW w:w="7797" w:type="dxa"/>
            <w:vAlign w:val="center"/>
          </w:tcPr>
          <w:p w14:paraId="2EE1D78A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16A79E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6529341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56639FEB" w14:textId="77777777" w:rsidTr="008C4017">
        <w:tc>
          <w:tcPr>
            <w:tcW w:w="7797" w:type="dxa"/>
            <w:vAlign w:val="center"/>
          </w:tcPr>
          <w:p w14:paraId="1EA75F0A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F5B403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0E07A578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6B0F8CA7" w14:textId="77777777" w:rsidTr="008C4017">
        <w:tc>
          <w:tcPr>
            <w:tcW w:w="7797" w:type="dxa"/>
            <w:vAlign w:val="center"/>
          </w:tcPr>
          <w:p w14:paraId="46FAE478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1BB13A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1B6ACB8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7549D425" w14:textId="77777777" w:rsidTr="008C4017">
        <w:tc>
          <w:tcPr>
            <w:tcW w:w="7797" w:type="dxa"/>
            <w:vAlign w:val="center"/>
          </w:tcPr>
          <w:p w14:paraId="4E93D7DB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CCC9B2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0362830A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7B944F26" w14:textId="77777777" w:rsidTr="008C4017">
        <w:tc>
          <w:tcPr>
            <w:tcW w:w="7797" w:type="dxa"/>
            <w:vAlign w:val="center"/>
          </w:tcPr>
          <w:p w14:paraId="2C5C9484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BA5634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658A0951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46254B76" w14:textId="77777777" w:rsidTr="008C4017">
        <w:tc>
          <w:tcPr>
            <w:tcW w:w="7797" w:type="dxa"/>
            <w:vAlign w:val="center"/>
          </w:tcPr>
          <w:p w14:paraId="03AD6623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33ED9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192F498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5869B6B9" w14:textId="77777777" w:rsidTr="008C4017">
        <w:tc>
          <w:tcPr>
            <w:tcW w:w="7797" w:type="dxa"/>
            <w:vAlign w:val="center"/>
          </w:tcPr>
          <w:p w14:paraId="1FCCD246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AB8A32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42E14D92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567FA869" w14:textId="77777777" w:rsidTr="008C4017">
        <w:tc>
          <w:tcPr>
            <w:tcW w:w="7797" w:type="dxa"/>
            <w:vAlign w:val="center"/>
          </w:tcPr>
          <w:p w14:paraId="6A93CB7E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2F29D61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708C6EB2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219A2973" w14:textId="77777777" w:rsidTr="008C4017">
        <w:tc>
          <w:tcPr>
            <w:tcW w:w="7797" w:type="dxa"/>
            <w:vAlign w:val="center"/>
          </w:tcPr>
          <w:p w14:paraId="7A6CA6D2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48CEF6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453872D5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5CD39C01" w14:textId="77777777" w:rsidTr="008C4017">
        <w:tc>
          <w:tcPr>
            <w:tcW w:w="7797" w:type="dxa"/>
            <w:vAlign w:val="center"/>
          </w:tcPr>
          <w:p w14:paraId="3234F2FA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45A1E43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0047C816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3B300338" w14:textId="77777777" w:rsidTr="008C4017">
        <w:tc>
          <w:tcPr>
            <w:tcW w:w="7797" w:type="dxa"/>
            <w:vAlign w:val="center"/>
          </w:tcPr>
          <w:p w14:paraId="3D14AC0E" w14:textId="77777777" w:rsidR="0061664D" w:rsidRPr="00686685" w:rsidRDefault="0061664D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196735" w14:textId="77777777" w:rsidR="0061664D" w:rsidRPr="00686685" w:rsidRDefault="0061664D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32993917" w14:textId="77777777" w:rsidR="0061664D" w:rsidRPr="00686685" w:rsidRDefault="0061664D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65371D7B" w14:textId="77777777" w:rsidTr="008C4017">
        <w:tc>
          <w:tcPr>
            <w:tcW w:w="7797" w:type="dxa"/>
            <w:vAlign w:val="center"/>
          </w:tcPr>
          <w:p w14:paraId="3BF84958" w14:textId="77777777" w:rsidR="0061664D" w:rsidRDefault="0061664D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22922E" w14:textId="77777777" w:rsidR="0061664D" w:rsidRDefault="0061664D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2C4EC70E" w14:textId="77777777" w:rsidR="0061664D" w:rsidRDefault="0061664D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326BF16A" w14:textId="77777777" w:rsidTr="008C4017">
        <w:tc>
          <w:tcPr>
            <w:tcW w:w="7797" w:type="dxa"/>
            <w:vAlign w:val="center"/>
          </w:tcPr>
          <w:p w14:paraId="0E72D6C5" w14:textId="77777777" w:rsidR="0061664D" w:rsidRDefault="0061664D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A60A4C" w14:textId="77777777" w:rsidR="0061664D" w:rsidRDefault="0061664D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0AE5F16F" w14:textId="77777777" w:rsidR="0061664D" w:rsidRDefault="0061664D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</w:tr>
      <w:tr w:rsidR="00463471" w:rsidRPr="00686685" w14:paraId="374D0004" w14:textId="77777777" w:rsidTr="008C4017">
        <w:tc>
          <w:tcPr>
            <w:tcW w:w="7797" w:type="dxa"/>
            <w:vAlign w:val="center"/>
          </w:tcPr>
          <w:p w14:paraId="72192AEC" w14:textId="77777777" w:rsidR="00463471" w:rsidRDefault="00463471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90A183" w14:textId="77777777" w:rsidR="00463471" w:rsidRDefault="00463471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2990E925" w14:textId="77777777" w:rsidR="00463471" w:rsidRDefault="00463471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</w:tr>
      <w:tr w:rsidR="00463471" w:rsidRPr="00686685" w14:paraId="664969ED" w14:textId="77777777" w:rsidTr="008C4017">
        <w:tc>
          <w:tcPr>
            <w:tcW w:w="7797" w:type="dxa"/>
            <w:vAlign w:val="center"/>
          </w:tcPr>
          <w:p w14:paraId="20066F8C" w14:textId="77777777" w:rsidR="00463471" w:rsidRDefault="00463471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F21C63" w14:textId="77777777" w:rsidR="00463471" w:rsidRDefault="00463471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3037C33B" w14:textId="77777777" w:rsidR="00463471" w:rsidRDefault="00463471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</w:tr>
      <w:tr w:rsidR="00463471" w:rsidRPr="00686685" w14:paraId="777C0166" w14:textId="77777777" w:rsidTr="008C4017">
        <w:tc>
          <w:tcPr>
            <w:tcW w:w="7797" w:type="dxa"/>
            <w:vAlign w:val="center"/>
          </w:tcPr>
          <w:p w14:paraId="29718B7B" w14:textId="77777777" w:rsidR="00463471" w:rsidRDefault="00463471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00B41F" w14:textId="77777777" w:rsidR="00463471" w:rsidRDefault="00463471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2A0AB2D9" w14:textId="77777777" w:rsidR="00463471" w:rsidRDefault="00463471" w:rsidP="00F9325D">
            <w:pPr>
              <w:tabs>
                <w:tab w:val="left" w:pos="1035"/>
              </w:tabs>
              <w:rPr>
                <w:rFonts w:asciiTheme="minorHAnsi" w:hAnsiTheme="minorHAnsi"/>
                <w:b/>
                <w:bCs/>
              </w:rPr>
            </w:pPr>
          </w:p>
        </w:tc>
      </w:tr>
    </w:tbl>
    <w:p w14:paraId="6B4EACB3" w14:textId="77777777" w:rsidR="0062200C" w:rsidRDefault="0062200C" w:rsidP="00686685">
      <w:pPr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102"/>
      </w:tblGrid>
      <w:tr w:rsidR="00FB3B06" w14:paraId="083C433E" w14:textId="77777777" w:rsidTr="00FB3B06">
        <w:tc>
          <w:tcPr>
            <w:tcW w:w="9894" w:type="dxa"/>
            <w:gridSpan w:val="2"/>
          </w:tcPr>
          <w:p w14:paraId="4444389A" w14:textId="77777777" w:rsidR="00FB3B06" w:rsidRDefault="006B72A4" w:rsidP="001E0948">
            <w:pPr>
              <w:spacing w:before="120" w:after="120"/>
              <w:rPr>
                <w:rFonts w:asciiTheme="minorHAnsi" w:hAnsiTheme="minorHAnsi"/>
                <w:b/>
                <w:bCs/>
              </w:rPr>
            </w:pPr>
            <w:bookmarkStart w:id="0" w:name="_Hlk164322287"/>
            <w:r w:rsidRPr="006B72A4">
              <w:rPr>
                <w:rFonts w:asciiTheme="minorHAnsi" w:hAnsiTheme="minorHAnsi"/>
                <w:b/>
                <w:bCs/>
              </w:rPr>
              <w:t>Principal Investigator name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  <w:tr w:rsidR="006B72A4" w14:paraId="1A714945" w14:textId="77777777" w:rsidTr="00E36EE3">
        <w:tc>
          <w:tcPr>
            <w:tcW w:w="7792" w:type="dxa"/>
          </w:tcPr>
          <w:p w14:paraId="0AEC4618" w14:textId="77777777" w:rsidR="006B72A4" w:rsidRDefault="006B72A4" w:rsidP="00686685">
            <w:pPr>
              <w:rPr>
                <w:rFonts w:asciiTheme="minorHAnsi" w:hAnsiTheme="minorHAnsi"/>
                <w:b/>
                <w:bCs/>
              </w:rPr>
            </w:pPr>
          </w:p>
          <w:p w14:paraId="76BAA43F" w14:textId="77777777" w:rsidR="006B72A4" w:rsidRDefault="006B72A4" w:rsidP="00686685">
            <w:pPr>
              <w:rPr>
                <w:rFonts w:asciiTheme="minorHAnsi" w:hAnsiTheme="minorHAnsi"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Principal Investigator signature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  <w:p w14:paraId="2549AC69" w14:textId="77777777" w:rsidR="001E0948" w:rsidRDefault="001E0948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02" w:type="dxa"/>
          </w:tcPr>
          <w:p w14:paraId="1667F9A2" w14:textId="77777777" w:rsidR="006B72A4" w:rsidRDefault="006B72A4" w:rsidP="00686685">
            <w:pPr>
              <w:rPr>
                <w:rFonts w:asciiTheme="minorHAnsi" w:hAnsiTheme="minorHAnsi"/>
                <w:b/>
                <w:bCs/>
              </w:rPr>
            </w:pPr>
          </w:p>
          <w:p w14:paraId="2DE08C40" w14:textId="77777777" w:rsidR="006B72A4" w:rsidRDefault="006B72A4" w:rsidP="006B72A4">
            <w:pPr>
              <w:rPr>
                <w:rFonts w:asciiTheme="minorHAnsi" w:hAnsiTheme="minorHAnsi"/>
                <w:b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Date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</w:tbl>
    <w:p w14:paraId="0714A3A0" w14:textId="77777777" w:rsidR="008F256B" w:rsidRPr="00686685" w:rsidRDefault="008F256B" w:rsidP="00463471">
      <w:pPr>
        <w:rPr>
          <w:rFonts w:asciiTheme="minorHAnsi" w:hAnsiTheme="minorHAnsi"/>
          <w:b/>
          <w:bCs/>
        </w:rPr>
      </w:pPr>
      <w:bookmarkStart w:id="1" w:name="_GoBack"/>
      <w:bookmarkEnd w:id="0"/>
      <w:bookmarkEnd w:id="1"/>
    </w:p>
    <w:sectPr w:rsidR="008F256B" w:rsidRPr="00686685" w:rsidSect="008C4017">
      <w:footerReference w:type="first" r:id="rId7"/>
      <w:pgSz w:w="11906" w:h="16838" w:code="9"/>
      <w:pgMar w:top="567" w:right="868" w:bottom="567" w:left="1134" w:header="709" w:footer="3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C49A4" w14:textId="77777777" w:rsidR="001C76CB" w:rsidRDefault="001C76CB">
      <w:r>
        <w:separator/>
      </w:r>
    </w:p>
  </w:endnote>
  <w:endnote w:type="continuationSeparator" w:id="0">
    <w:p w14:paraId="4F8E2A37" w14:textId="77777777" w:rsidR="001C76CB" w:rsidRDefault="001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LT 3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Avenir LT 65 Medium">
    <w:altName w:val="Trebuchet MS"/>
    <w:charset w:val="00"/>
    <w:family w:val="swiss"/>
    <w:pitch w:val="variable"/>
    <w:sig w:usb0="80000003" w:usb1="0000004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58197" w14:textId="18A99953" w:rsidR="008A771E" w:rsidRPr="00F9325D" w:rsidRDefault="008A771E" w:rsidP="008A771E">
    <w:pPr>
      <w:pStyle w:val="Footer"/>
      <w:rPr>
        <w:rFonts w:asciiTheme="minorHAnsi" w:hAnsiTheme="minorHAnsi"/>
        <w:sz w:val="16"/>
        <w:szCs w:val="16"/>
      </w:rPr>
    </w:pPr>
    <w:r w:rsidRPr="00F9325D">
      <w:rPr>
        <w:rFonts w:asciiTheme="minorHAnsi" w:hAnsiTheme="minorHAnsi"/>
        <w:sz w:val="16"/>
        <w:szCs w:val="16"/>
      </w:rPr>
      <w:t xml:space="preserve">Documents to be </w:t>
    </w:r>
    <w:r>
      <w:rPr>
        <w:rFonts w:asciiTheme="minorHAnsi" w:hAnsiTheme="minorHAnsi"/>
        <w:sz w:val="16"/>
        <w:szCs w:val="16"/>
      </w:rPr>
      <w:t>Presented</w:t>
    </w:r>
    <w:r w:rsidR="00F81DA4">
      <w:rPr>
        <w:rFonts w:asciiTheme="minorHAnsi" w:hAnsiTheme="minorHAnsi"/>
        <w:sz w:val="16"/>
        <w:szCs w:val="16"/>
      </w:rPr>
      <w:t xml:space="preserve"> </w:t>
    </w:r>
    <w:r w:rsidRPr="00F9325D">
      <w:rPr>
        <w:rFonts w:asciiTheme="minorHAnsi" w:hAnsiTheme="minorHAnsi"/>
        <w:sz w:val="16"/>
        <w:szCs w:val="16"/>
      </w:rPr>
      <w:t xml:space="preserve">version </w:t>
    </w:r>
    <w:r w:rsidR="008C4017">
      <w:rPr>
        <w:rFonts w:asciiTheme="minorHAnsi" w:hAnsiTheme="minorHAnsi"/>
        <w:sz w:val="16"/>
        <w:szCs w:val="16"/>
      </w:rPr>
      <w:t>18Apr24</w:t>
    </w:r>
  </w:p>
  <w:p w14:paraId="67A92DCF" w14:textId="77777777" w:rsidR="00F9325D" w:rsidRPr="008A771E" w:rsidRDefault="00F9325D" w:rsidP="008A77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62637" w14:textId="77777777" w:rsidR="001C76CB" w:rsidRDefault="001C76CB">
      <w:r>
        <w:separator/>
      </w:r>
    </w:p>
  </w:footnote>
  <w:footnote w:type="continuationSeparator" w:id="0">
    <w:p w14:paraId="78A9E4A8" w14:textId="77777777" w:rsidR="001C76CB" w:rsidRDefault="001C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6B"/>
    <w:rsid w:val="00017A77"/>
    <w:rsid w:val="001C76CB"/>
    <w:rsid w:val="001E0948"/>
    <w:rsid w:val="00291828"/>
    <w:rsid w:val="002D4E64"/>
    <w:rsid w:val="00311566"/>
    <w:rsid w:val="00325B8F"/>
    <w:rsid w:val="003572F5"/>
    <w:rsid w:val="003F006A"/>
    <w:rsid w:val="00463471"/>
    <w:rsid w:val="004B7CC2"/>
    <w:rsid w:val="005E25E7"/>
    <w:rsid w:val="0061664D"/>
    <w:rsid w:val="0062200C"/>
    <w:rsid w:val="00660067"/>
    <w:rsid w:val="00660257"/>
    <w:rsid w:val="006631EC"/>
    <w:rsid w:val="00686685"/>
    <w:rsid w:val="006B72A4"/>
    <w:rsid w:val="00730F68"/>
    <w:rsid w:val="00744A39"/>
    <w:rsid w:val="00761ADF"/>
    <w:rsid w:val="007A6B2B"/>
    <w:rsid w:val="008A771E"/>
    <w:rsid w:val="008C4017"/>
    <w:rsid w:val="008F256B"/>
    <w:rsid w:val="009775FB"/>
    <w:rsid w:val="009D2AD7"/>
    <w:rsid w:val="009F406A"/>
    <w:rsid w:val="00B4749B"/>
    <w:rsid w:val="00B5244E"/>
    <w:rsid w:val="00C45320"/>
    <w:rsid w:val="00DD6A73"/>
    <w:rsid w:val="00E36EE3"/>
    <w:rsid w:val="00E803DE"/>
    <w:rsid w:val="00F81DA4"/>
    <w:rsid w:val="00F9325D"/>
    <w:rsid w:val="00FA2089"/>
    <w:rsid w:val="00FB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371258D6"/>
  <w15:docId w15:val="{37E91240-A100-41BF-BAEA-F3070A43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venir LT 35 Light" w:hAnsi="Avenir LT 35 Light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venir LT 65 Medium" w:hAnsi="Avenir LT 65 Medium"/>
      <w:lang w:val="en-GB"/>
    </w:rPr>
  </w:style>
  <w:style w:type="paragraph" w:styleId="Heading3">
    <w:name w:val="heading 3"/>
    <w:basedOn w:val="Normal"/>
    <w:next w:val="Normal"/>
    <w:qFormat/>
    <w:pPr>
      <w:keepNext/>
      <w:ind w:firstLine="600"/>
      <w:outlineLvl w:val="2"/>
    </w:pPr>
    <w:rPr>
      <w:rFonts w:ascii="Avenir LT 35 Light" w:hAnsi="Avenir LT 35 Light"/>
      <w:b/>
      <w:bCs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7088"/>
        <w:tab w:val="left" w:pos="7655"/>
      </w:tabs>
      <w:spacing w:before="120" w:after="120"/>
      <w:jc w:val="center"/>
      <w:outlineLvl w:val="5"/>
    </w:pPr>
    <w:rPr>
      <w:rFonts w:ascii="Avenir LT 35 Light" w:hAnsi="Avenir LT 35 Light" w:cs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lang w:val="en-GB"/>
    </w:rPr>
  </w:style>
  <w:style w:type="paragraph" w:styleId="Heading8">
    <w:name w:val="heading 8"/>
    <w:basedOn w:val="Normal"/>
    <w:next w:val="Normal"/>
    <w:qFormat/>
    <w:pPr>
      <w:keepNext/>
      <w:ind w:firstLine="556"/>
      <w:jc w:val="both"/>
      <w:outlineLvl w:val="7"/>
    </w:pPr>
    <w:rPr>
      <w:rFonts w:ascii="Arial" w:hAnsi="Arial" w:cs="Arial"/>
      <w:b/>
      <w:lang w:val="en-GB"/>
    </w:rPr>
  </w:style>
  <w:style w:type="paragraph" w:styleId="Heading9">
    <w:name w:val="heading 9"/>
    <w:basedOn w:val="Normal"/>
    <w:next w:val="Normal"/>
    <w:qFormat/>
    <w:pPr>
      <w:keepNext/>
      <w:ind w:left="1985" w:hanging="709"/>
      <w:jc w:val="both"/>
      <w:outlineLvl w:val="8"/>
    </w:pPr>
    <w:rPr>
      <w:rFonts w:ascii="Arial" w:hAnsi="Arial" w:cs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pPr>
      <w:jc w:val="center"/>
    </w:pPr>
    <w:rPr>
      <w:rFonts w:ascii="Century Gothic" w:hAnsi="Century Gothic"/>
    </w:rPr>
  </w:style>
  <w:style w:type="paragraph" w:styleId="BodyTextIndent">
    <w:name w:val="Body Text Indent"/>
    <w:basedOn w:val="Normal"/>
    <w:semiHidden/>
    <w:pPr>
      <w:ind w:left="684"/>
    </w:pPr>
    <w:rPr>
      <w:rFonts w:ascii="Century Gothic" w:hAnsi="Century Gothic"/>
    </w:rPr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color w:val="000000"/>
      <w:kern w:val="30"/>
      <w:lang w:val="en-US" w:eastAsia="en-US"/>
    </w:rPr>
  </w:style>
  <w:style w:type="paragraph" w:styleId="BodyText2">
    <w:name w:val="Body Text 2"/>
    <w:basedOn w:val="Normal"/>
    <w:semiHidden/>
    <w:pPr>
      <w:ind w:left="1276"/>
      <w:jc w:val="both"/>
    </w:pPr>
    <w:rPr>
      <w:lang w:val="en-GB"/>
    </w:rPr>
  </w:style>
  <w:style w:type="paragraph" w:styleId="BodyTextIndent2">
    <w:name w:val="Body Text Indent 2"/>
    <w:basedOn w:val="Normal"/>
    <w:semiHidden/>
    <w:pPr>
      <w:ind w:left="1701"/>
    </w:pPr>
    <w:rPr>
      <w:rFonts w:ascii="Arial" w:hAnsi="Arial" w:cs="Arial"/>
      <w:bCs/>
    </w:rPr>
  </w:style>
  <w:style w:type="paragraph" w:styleId="BodyTextIndent3">
    <w:name w:val="Body Text Indent 3"/>
    <w:basedOn w:val="Normal"/>
    <w:semiHidden/>
    <w:pPr>
      <w:ind w:left="1701"/>
      <w:jc w:val="both"/>
    </w:pPr>
    <w:rPr>
      <w:rFonts w:ascii="Arial" w:hAnsi="Arial" w:cs="Arial"/>
      <w:lang w:val="en-GB"/>
    </w:rPr>
  </w:style>
  <w:style w:type="paragraph" w:styleId="BodyText3">
    <w:name w:val="Body Text 3"/>
    <w:basedOn w:val="Normal"/>
    <w:semiHidden/>
    <w:pPr>
      <w:tabs>
        <w:tab w:val="left" w:pos="6897"/>
      </w:tabs>
    </w:pPr>
    <w:rPr>
      <w:rFonts w:ascii="Century Gothic" w:hAnsi="Century Gothic" w:cs="Arial"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EmailStyle26">
    <w:name w:val="EmailStyle26"/>
    <w:basedOn w:val="DefaultParagraphFont"/>
    <w:rPr>
      <w:rFonts w:ascii="Arial" w:hAnsi="Arial" w:cs="Arial"/>
      <w:color w:val="000080"/>
      <w:sz w:val="20"/>
    </w:rPr>
  </w:style>
  <w:style w:type="character" w:styleId="PageNumber">
    <w:name w:val="page number"/>
    <w:basedOn w:val="DefaultParagraphFont"/>
    <w:semiHidden/>
  </w:style>
  <w:style w:type="paragraph" w:customStyle="1" w:styleId="CompanyName">
    <w:name w:val="Company Name"/>
    <w:basedOn w:val="Normal"/>
    <w:pPr>
      <w:keepNext/>
      <w:keepLines/>
      <w:overflowPunct/>
      <w:autoSpaceDE/>
      <w:autoSpaceDN/>
      <w:adjustRightInd/>
      <w:spacing w:line="220" w:lineRule="atLeast"/>
      <w:textAlignment w:val="auto"/>
    </w:pPr>
    <w:rPr>
      <w:rFonts w:ascii="Arial Black" w:hAnsi="Arial Black"/>
      <w:spacing w:val="-25"/>
      <w:kern w:val="28"/>
      <w:sz w:val="32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auto"/>
      </w:pBdr>
      <w:tabs>
        <w:tab w:val="left" w:pos="0"/>
      </w:tabs>
      <w:overflowPunct/>
      <w:autoSpaceDE/>
      <w:autoSpaceDN/>
      <w:adjustRightInd/>
      <w:spacing w:before="240" w:after="500" w:line="640" w:lineRule="exact"/>
      <w:textAlignment w:val="auto"/>
    </w:pPr>
    <w:rPr>
      <w:rFonts w:ascii="Arial Black" w:hAnsi="Arial Black"/>
      <w:b/>
      <w:spacing w:val="-48"/>
      <w:kern w:val="28"/>
      <w:sz w:val="64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overflowPunct/>
      <w:autoSpaceDE/>
      <w:autoSpaceDN/>
      <w:adjustRightInd/>
      <w:spacing w:line="160" w:lineRule="atLeast"/>
      <w:textAlignment w:val="auto"/>
    </w:pPr>
    <w:rPr>
      <w:rFonts w:ascii="Arial" w:hAnsi="Arial"/>
      <w:sz w:val="1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Subtitle">
    <w:name w:val="Subtitle"/>
    <w:basedOn w:val="Normal"/>
    <w:qFormat/>
    <w:pPr>
      <w:tabs>
        <w:tab w:val="left" w:pos="851"/>
        <w:tab w:val="left" w:pos="7371"/>
        <w:tab w:val="left" w:pos="8505"/>
      </w:tabs>
    </w:pPr>
    <w:rPr>
      <w:rFonts w:ascii="Avenir LT 35 Light" w:hAnsi="Avenir LT 35 Light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0C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91828"/>
    <w:rPr>
      <w:rFonts w:ascii="Century Gothic" w:hAnsi="Century Gothic"/>
      <w:sz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8A771E"/>
    <w:rPr>
      <w:rFonts w:ascii="Garamond" w:hAnsi="Garamond"/>
      <w:sz w:val="24"/>
      <w:lang w:eastAsia="en-US"/>
    </w:rPr>
  </w:style>
  <w:style w:type="table" w:styleId="TableGrid">
    <w:name w:val="Table Grid"/>
    <w:basedOn w:val="TableNormal"/>
    <w:uiPriority w:val="59"/>
    <w:rsid w:val="0035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694FC66D</Template>
  <TotalTime>7</TotalTime>
  <Pages>1</Pages>
  <Words>110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CABRINI HUMAN RESEARCH ETHICS COMMITTEE</vt:lpstr>
    </vt:vector>
  </TitlesOfParts>
  <Company>Cabrini Hospital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CABRINI HUMAN RESEARCH ETHICS COMMITTEE</dc:title>
  <dc:subject/>
  <dc:creator>Anne Spence</dc:creator>
  <cp:keywords/>
  <dc:description/>
  <cp:lastModifiedBy>Tonkin, Michele</cp:lastModifiedBy>
  <cp:revision>5</cp:revision>
  <cp:lastPrinted>2017-05-10T05:05:00Z</cp:lastPrinted>
  <dcterms:created xsi:type="dcterms:W3CDTF">2024-04-17T22:42:00Z</dcterms:created>
  <dcterms:modified xsi:type="dcterms:W3CDTF">2024-04-28T22:37:00Z</dcterms:modified>
</cp:coreProperties>
</file>