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F3" w:rsidRPr="00E705E3" w:rsidRDefault="003C65F3" w:rsidP="00E705E3">
      <w:pPr>
        <w:rPr>
          <w:sz w:val="2"/>
          <w:szCs w:val="2"/>
        </w:rPr>
      </w:pPr>
    </w:p>
    <w:tbl>
      <w:tblPr>
        <w:tblStyle w:val="TableGrid"/>
        <w:tblW w:w="112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36"/>
        <w:gridCol w:w="20"/>
        <w:gridCol w:w="2890"/>
        <w:gridCol w:w="31"/>
        <w:gridCol w:w="10"/>
        <w:gridCol w:w="223"/>
        <w:gridCol w:w="28"/>
        <w:gridCol w:w="251"/>
        <w:gridCol w:w="253"/>
        <w:gridCol w:w="252"/>
        <w:gridCol w:w="252"/>
        <w:gridCol w:w="262"/>
        <w:gridCol w:w="248"/>
        <w:gridCol w:w="254"/>
        <w:gridCol w:w="254"/>
        <w:gridCol w:w="255"/>
        <w:gridCol w:w="227"/>
        <w:gridCol w:w="28"/>
        <w:gridCol w:w="250"/>
        <w:gridCol w:w="284"/>
        <w:gridCol w:w="256"/>
        <w:gridCol w:w="252"/>
        <w:gridCol w:w="252"/>
        <w:gridCol w:w="252"/>
        <w:gridCol w:w="253"/>
        <w:gridCol w:w="257"/>
        <w:gridCol w:w="251"/>
        <w:gridCol w:w="251"/>
        <w:gridCol w:w="251"/>
        <w:gridCol w:w="255"/>
      </w:tblGrid>
      <w:tr w:rsidR="009A4BDF" w:rsidRPr="009A4BDF" w:rsidTr="00202A9E">
        <w:tc>
          <w:tcPr>
            <w:tcW w:w="11238" w:type="dxa"/>
            <w:gridSpan w:val="30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E705E3" w:rsidRPr="009A4BDF" w:rsidRDefault="00E705E3" w:rsidP="00E705E3">
            <w:pPr>
              <w:pStyle w:val="Heading1"/>
              <w:outlineLvl w:val="0"/>
              <w:rPr>
                <w:color w:val="FFFFFF" w:themeColor="background1"/>
              </w:rPr>
            </w:pPr>
            <w:r w:rsidRPr="009A4BDF">
              <w:rPr>
                <w:color w:val="FFFFFF" w:themeColor="background1"/>
              </w:rPr>
              <w:t>Safety Report</w:t>
            </w:r>
          </w:p>
        </w:tc>
      </w:tr>
      <w:tr w:rsidR="00E705E3" w:rsidTr="00202A9E">
        <w:tc>
          <w:tcPr>
            <w:tcW w:w="11238" w:type="dxa"/>
            <w:gridSpan w:val="30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0069AF" w:rsidRDefault="000069AF" w:rsidP="00E25889">
            <w:pPr>
              <w:ind w:left="57" w:right="57"/>
              <w:jc w:val="center"/>
            </w:pPr>
            <w:r>
              <w:t>This form should</w:t>
            </w:r>
            <w:r w:rsidRPr="0072500F">
              <w:t xml:space="preserve"> be used for reporting </w:t>
            </w:r>
            <w:r>
              <w:t xml:space="preserve">any type of safety event </w:t>
            </w:r>
            <w:r w:rsidR="000F7D81">
              <w:t>that occurs during the conduct of a</w:t>
            </w:r>
            <w:r>
              <w:t xml:space="preserve"> clinical trial or health/medical research project.</w:t>
            </w:r>
          </w:p>
          <w:p w:rsidR="000069AF" w:rsidRPr="000069AF" w:rsidRDefault="000069AF" w:rsidP="00E25889">
            <w:pPr>
              <w:ind w:left="57" w:right="57"/>
              <w:jc w:val="center"/>
              <w:rPr>
                <w:sz w:val="8"/>
                <w:szCs w:val="8"/>
              </w:rPr>
            </w:pPr>
          </w:p>
          <w:p w:rsidR="00644394" w:rsidRDefault="009C5DB1" w:rsidP="00E25889">
            <w:pPr>
              <w:ind w:left="57" w:right="57"/>
              <w:jc w:val="center"/>
            </w:pPr>
            <w:r>
              <w:t xml:space="preserve">The </w:t>
            </w:r>
            <w:r w:rsidRPr="000F7D81">
              <w:rPr>
                <w:b/>
              </w:rPr>
              <w:t>sponsor</w:t>
            </w:r>
            <w:r>
              <w:t xml:space="preserve"> is responsible for reporting a safety event to the reviewing Human Research Ethics Committee </w:t>
            </w:r>
            <w:r w:rsidR="000069AF">
              <w:t>(</w:t>
            </w:r>
            <w:r>
              <w:t xml:space="preserve">HREC), in accordance with </w:t>
            </w:r>
            <w:hyperlink r:id="rId6" w:history="1">
              <w:r w:rsidRPr="0021764F">
                <w:rPr>
                  <w:rStyle w:val="Hyperlink"/>
                  <w:i/>
                  <w:color w:val="auto"/>
                  <w:u w:val="none"/>
                </w:rPr>
                <w:t>Safety Monitoring and Reporting in Clinical Trials Involving Therapeutic Goods</w:t>
              </w:r>
              <w:r w:rsidRPr="0021764F">
                <w:rPr>
                  <w:rStyle w:val="Hyperlink"/>
                  <w:color w:val="auto"/>
                  <w:u w:val="none"/>
                </w:rPr>
                <w:t xml:space="preserve"> (NHMRC, 2016)</w:t>
              </w:r>
            </w:hyperlink>
            <w:r w:rsidR="00644394">
              <w:t>.</w:t>
            </w:r>
          </w:p>
          <w:p w:rsidR="00644394" w:rsidRPr="00644394" w:rsidRDefault="00644394" w:rsidP="00E25889">
            <w:pPr>
              <w:ind w:left="57" w:right="57"/>
              <w:jc w:val="center"/>
              <w:rPr>
                <w:sz w:val="8"/>
                <w:szCs w:val="8"/>
              </w:rPr>
            </w:pPr>
          </w:p>
          <w:p w:rsidR="00E705E3" w:rsidRDefault="009C5DB1" w:rsidP="000F7D81">
            <w:pPr>
              <w:ind w:left="57" w:right="57"/>
              <w:jc w:val="center"/>
            </w:pPr>
            <w:r w:rsidRPr="00112812">
              <w:t xml:space="preserve">The site Principal Investigator (PI) should </w:t>
            </w:r>
            <w:r w:rsidR="000F7D81" w:rsidRPr="00112812">
              <w:t xml:space="preserve">provide a copy </w:t>
            </w:r>
            <w:r w:rsidRPr="00112812">
              <w:t>to the site Research Governance Officer (RGO) as required.</w:t>
            </w:r>
          </w:p>
        </w:tc>
      </w:tr>
      <w:tr w:rsidR="00B9284D" w:rsidTr="00202A9E">
        <w:tc>
          <w:tcPr>
            <w:tcW w:w="11238" w:type="dxa"/>
            <w:gridSpan w:val="30"/>
            <w:tcBorders>
              <w:top w:val="single" w:sz="4" w:space="0" w:color="E36C0A" w:themeColor="accent6" w:themeShade="BF"/>
            </w:tcBorders>
            <w:vAlign w:val="center"/>
          </w:tcPr>
          <w:p w:rsidR="00B9284D" w:rsidRDefault="00B9284D" w:rsidP="00B9284D">
            <w:pPr>
              <w:pStyle w:val="Heading2"/>
              <w:outlineLvl w:val="1"/>
            </w:pPr>
            <w:r>
              <w:t>Research Project</w:t>
            </w:r>
          </w:p>
        </w:tc>
      </w:tr>
      <w:tr w:rsidR="001C7EC9" w:rsidTr="00202A9E">
        <w:tc>
          <w:tcPr>
            <w:tcW w:w="245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HREC reference number</w:t>
            </w:r>
          </w:p>
        </w:tc>
        <w:sdt>
          <w:sdtPr>
            <w:id w:val="-1330051994"/>
            <w:placeholder>
              <w:docPart w:val="823D7BF029434E3BB60D9D9AE8310AFF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93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4A2DF1" w:rsidP="004A2DF1">
                <w:r>
                  <w:rPr>
                    <w:rStyle w:val="PlaceholderText"/>
                  </w:rPr>
                  <w:t>e.g. HREC/17/Abc/123</w:t>
                </w:r>
              </w:p>
            </w:tc>
            <w:bookmarkEnd w:id="0" w:displacedByCustomXml="next"/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HREC approval date</w:t>
            </w:r>
          </w:p>
        </w:tc>
        <w:sdt>
          <w:sdtPr>
            <w:id w:val="-1494795214"/>
            <w:placeholder>
              <w:docPart w:val="826487BCDEE440C99C198BAA8C23D6AE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64" w:type="dxa"/>
                <w:gridSpan w:val="1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0205A7" w:rsidP="004A35FE">
                <w:r>
                  <w:rPr>
                    <w:rStyle w:val="PlaceholderText"/>
                  </w:rPr>
                  <w:t xml:space="preserve">Select </w:t>
                </w:r>
                <w:r w:rsidR="004A35FE" w:rsidRPr="00882DF4"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7606B" w:rsidRPr="00855D4D" w:rsidTr="00202A9E">
        <w:tc>
          <w:tcPr>
            <w:tcW w:w="11238" w:type="dxa"/>
            <w:gridSpan w:val="30"/>
            <w:vAlign w:val="center"/>
          </w:tcPr>
          <w:p w:rsidR="00D7606B" w:rsidRPr="00855D4D" w:rsidRDefault="00D7606B" w:rsidP="00B9284D">
            <w:pPr>
              <w:rPr>
                <w:sz w:val="2"/>
                <w:szCs w:val="2"/>
              </w:rPr>
            </w:pPr>
          </w:p>
        </w:tc>
      </w:tr>
      <w:tr w:rsidR="001C7EC9" w:rsidTr="00202A9E">
        <w:tc>
          <w:tcPr>
            <w:tcW w:w="245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1C7EC9" w:rsidRDefault="001C7EC9" w:rsidP="00B9284D">
            <w:pPr>
              <w:pStyle w:val="Heading3"/>
              <w:outlineLvl w:val="2"/>
            </w:pPr>
            <w:r>
              <w:t>Local reference number</w:t>
            </w:r>
          </w:p>
        </w:tc>
        <w:sdt>
          <w:sdtPr>
            <w:id w:val="-2042273685"/>
            <w:placeholder>
              <w:docPart w:val="4D140A24C74E4E4EB6EB8CC6645377C7"/>
            </w:placeholder>
            <w:showingPlcHdr/>
          </w:sdtPr>
          <w:sdtEndPr/>
          <w:sdtContent>
            <w:tc>
              <w:tcPr>
                <w:tcW w:w="293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1C7EC9" w:rsidRDefault="00F85ABD" w:rsidP="00504D43">
                <w:r>
                  <w:rPr>
                    <w:rStyle w:val="PlaceholderText"/>
                  </w:rPr>
                  <w:t>En</w:t>
                </w:r>
                <w:r w:rsidRPr="00882DF4">
                  <w:rPr>
                    <w:rStyle w:val="PlaceholderText"/>
                  </w:rPr>
                  <w:t>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1C7EC9" w:rsidRDefault="001C7EC9" w:rsidP="00B9284D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1C7EC9" w:rsidRDefault="001C7EC9" w:rsidP="001C7EC9">
            <w:pPr>
              <w:pStyle w:val="Heading3"/>
              <w:outlineLvl w:val="2"/>
            </w:pPr>
            <w:r>
              <w:t>Date of this report</w:t>
            </w:r>
          </w:p>
        </w:tc>
        <w:sdt>
          <w:sdtPr>
            <w:id w:val="1202441592"/>
            <w:placeholder>
              <w:docPart w:val="C00342AF5A594E2990BE4421F03D23B9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64" w:type="dxa"/>
                <w:gridSpan w:val="1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1C7EC9" w:rsidRDefault="000205A7" w:rsidP="00B9284D">
                <w:r>
                  <w:rPr>
                    <w:rStyle w:val="PlaceholderText"/>
                  </w:rPr>
                  <w:t xml:space="preserve">Select </w:t>
                </w:r>
                <w:r w:rsidR="004A35FE" w:rsidRPr="00882DF4"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7606B" w:rsidRPr="00A209E0" w:rsidTr="00202A9E">
        <w:tc>
          <w:tcPr>
            <w:tcW w:w="11238" w:type="dxa"/>
            <w:gridSpan w:val="30"/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1C7EC9" w:rsidTr="00202A9E">
        <w:tc>
          <w:tcPr>
            <w:tcW w:w="245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3C65F3" w:rsidRDefault="003C65F3" w:rsidP="00B9284D">
            <w:pPr>
              <w:pStyle w:val="Heading3"/>
              <w:outlineLvl w:val="2"/>
            </w:pPr>
            <w:r>
              <w:t>Project title</w:t>
            </w:r>
          </w:p>
        </w:tc>
        <w:sdt>
          <w:sdtPr>
            <w:id w:val="1407035048"/>
            <w:placeholder>
              <w:docPart w:val="BDE859B7D7E2480F98E23C8C948D0E31"/>
            </w:placeholder>
            <w:showingPlcHdr/>
          </w:sdtPr>
          <w:sdtEndPr/>
          <w:sdtContent>
            <w:tc>
              <w:tcPr>
                <w:tcW w:w="8782" w:type="dxa"/>
                <w:gridSpan w:val="28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3C65F3" w:rsidRDefault="00093D88" w:rsidP="00093D88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B9284D" w:rsidRPr="001C7EC9" w:rsidTr="00202A9E">
        <w:tc>
          <w:tcPr>
            <w:tcW w:w="11238" w:type="dxa"/>
            <w:gridSpan w:val="30"/>
            <w:vAlign w:val="center"/>
          </w:tcPr>
          <w:p w:rsidR="00B9284D" w:rsidRPr="001C7EC9" w:rsidRDefault="00B9284D" w:rsidP="001C7EC9">
            <w:pPr>
              <w:rPr>
                <w:sz w:val="2"/>
                <w:szCs w:val="2"/>
              </w:rPr>
            </w:pPr>
          </w:p>
        </w:tc>
      </w:tr>
      <w:tr w:rsidR="001C7EC9" w:rsidTr="00202A9E">
        <w:tc>
          <w:tcPr>
            <w:tcW w:w="245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Sponsor</w:t>
            </w:r>
          </w:p>
        </w:tc>
        <w:sdt>
          <w:sdtPr>
            <w:id w:val="789327210"/>
            <w:placeholder>
              <w:docPart w:val="38D8105DAF64433E88314175BCAF63FB"/>
            </w:placeholder>
            <w:showingPlcHdr/>
          </w:sdtPr>
          <w:sdtEndPr/>
          <w:sdtContent>
            <w:tc>
              <w:tcPr>
                <w:tcW w:w="293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093D88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Sponsor telephone</w:t>
            </w:r>
          </w:p>
        </w:tc>
        <w:sdt>
          <w:sdtPr>
            <w:id w:val="294953421"/>
            <w:placeholder>
              <w:docPart w:val="3B6D7B814DA14FBD98B0F679234C02DB"/>
            </w:placeholder>
            <w:showingPlcHdr/>
          </w:sdtPr>
          <w:sdtEndPr/>
          <w:sdtContent>
            <w:tc>
              <w:tcPr>
                <w:tcW w:w="3064" w:type="dxa"/>
                <w:gridSpan w:val="1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093D88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D7606B" w:rsidRPr="00A209E0" w:rsidTr="00202A9E">
        <w:tc>
          <w:tcPr>
            <w:tcW w:w="11238" w:type="dxa"/>
            <w:gridSpan w:val="30"/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1C7EC9" w:rsidTr="00202A9E">
        <w:tc>
          <w:tcPr>
            <w:tcW w:w="245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Sponsor contact (Aus)</w:t>
            </w:r>
          </w:p>
        </w:tc>
        <w:sdt>
          <w:sdtPr>
            <w:id w:val="2033915282"/>
            <w:placeholder>
              <w:docPart w:val="91E4107D2F0E47DC9A8DAAAB6A453FC6"/>
            </w:placeholder>
            <w:showingPlcHdr/>
          </w:sdtPr>
          <w:sdtEndPr/>
          <w:sdtContent>
            <w:tc>
              <w:tcPr>
                <w:tcW w:w="293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093D88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Sponsor email</w:t>
            </w:r>
          </w:p>
        </w:tc>
        <w:sdt>
          <w:sdtPr>
            <w:id w:val="-400289322"/>
            <w:placeholder>
              <w:docPart w:val="E6D18CE1D815457E8D946C4A29174E57"/>
            </w:placeholder>
            <w:showingPlcHdr/>
          </w:sdtPr>
          <w:sdtEndPr/>
          <w:sdtContent>
            <w:tc>
              <w:tcPr>
                <w:tcW w:w="3064" w:type="dxa"/>
                <w:gridSpan w:val="1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093D88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1C7EC9" w:rsidRPr="00A209E0" w:rsidTr="00202A9E">
        <w:tc>
          <w:tcPr>
            <w:tcW w:w="11238" w:type="dxa"/>
            <w:gridSpan w:val="30"/>
            <w:vAlign w:val="center"/>
          </w:tcPr>
          <w:p w:rsidR="001C7EC9" w:rsidRPr="00A209E0" w:rsidRDefault="001C7EC9" w:rsidP="00095D07">
            <w:pPr>
              <w:rPr>
                <w:sz w:val="2"/>
                <w:szCs w:val="2"/>
              </w:rPr>
            </w:pPr>
          </w:p>
        </w:tc>
      </w:tr>
      <w:tr w:rsidR="004172C3" w:rsidTr="00202A9E">
        <w:tc>
          <w:tcPr>
            <w:tcW w:w="5387" w:type="dxa"/>
            <w:gridSpan w:val="5"/>
            <w:tcBorders>
              <w:right w:val="single" w:sz="4" w:space="0" w:color="808080" w:themeColor="background1" w:themeShade="80"/>
            </w:tcBorders>
            <w:vAlign w:val="center"/>
          </w:tcPr>
          <w:p w:rsidR="001C7EC9" w:rsidRDefault="001C7EC9" w:rsidP="00095D07">
            <w:pPr>
              <w:pStyle w:val="Heading3"/>
              <w:outlineLvl w:val="2"/>
            </w:pPr>
            <w:r>
              <w:t>Coordinating Principal Investigator (CPI) for project</w:t>
            </w:r>
          </w:p>
        </w:tc>
        <w:sdt>
          <w:sdtPr>
            <w:id w:val="-1599094790"/>
            <w:placeholder>
              <w:docPart w:val="7DEF2BC73B664D00AB577EB472270413"/>
            </w:placeholder>
            <w:showingPlcHdr/>
          </w:sdtPr>
          <w:sdtEndPr/>
          <w:sdtContent>
            <w:tc>
              <w:tcPr>
                <w:tcW w:w="5851" w:type="dxa"/>
                <w:gridSpan w:val="2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1C7EC9" w:rsidRDefault="00093D88" w:rsidP="00095D07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E22436" w:rsidRPr="00A209E0" w:rsidTr="00575D1F">
        <w:tc>
          <w:tcPr>
            <w:tcW w:w="11238" w:type="dxa"/>
            <w:gridSpan w:val="30"/>
            <w:vAlign w:val="center"/>
          </w:tcPr>
          <w:p w:rsidR="00E22436" w:rsidRPr="00A209E0" w:rsidRDefault="00E22436" w:rsidP="00575D1F">
            <w:pPr>
              <w:rPr>
                <w:sz w:val="2"/>
                <w:szCs w:val="2"/>
              </w:rPr>
            </w:pPr>
          </w:p>
        </w:tc>
      </w:tr>
      <w:tr w:rsidR="00E22436" w:rsidTr="00575D1F">
        <w:tc>
          <w:tcPr>
            <w:tcW w:w="245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E22436" w:rsidRDefault="00E22436" w:rsidP="00575D1F">
            <w:pPr>
              <w:pStyle w:val="Heading3"/>
              <w:outlineLvl w:val="2"/>
            </w:pPr>
            <w:r>
              <w:t>Study coordinator</w:t>
            </w:r>
          </w:p>
        </w:tc>
        <w:sdt>
          <w:sdtPr>
            <w:id w:val="-1947377994"/>
            <w:placeholder>
              <w:docPart w:val="7D8E2DF16CDE43DA8C184DEE14158358"/>
            </w:placeholder>
            <w:showingPlcHdr/>
          </w:sdtPr>
          <w:sdtEndPr/>
          <w:sdtContent>
            <w:tc>
              <w:tcPr>
                <w:tcW w:w="293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E22436" w:rsidRDefault="00E22436" w:rsidP="00575D1F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E22436" w:rsidRDefault="00E22436" w:rsidP="00575D1F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E22436" w:rsidRDefault="00E22436" w:rsidP="00575D1F">
            <w:pPr>
              <w:pStyle w:val="Heading3"/>
              <w:outlineLvl w:val="2"/>
            </w:pPr>
            <w:r>
              <w:t>Study coordinator email</w:t>
            </w:r>
          </w:p>
        </w:tc>
        <w:sdt>
          <w:sdtPr>
            <w:id w:val="-1252741253"/>
            <w:placeholder>
              <w:docPart w:val="842EE4ACA01D4E5EA7A917D0410621EE"/>
            </w:placeholder>
            <w:showingPlcHdr/>
          </w:sdtPr>
          <w:sdtEndPr/>
          <w:sdtContent>
            <w:tc>
              <w:tcPr>
                <w:tcW w:w="3064" w:type="dxa"/>
                <w:gridSpan w:val="1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E22436" w:rsidRDefault="00E22436" w:rsidP="00575D1F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0F7D81" w:rsidRPr="00A209E0" w:rsidTr="00D52977">
        <w:tc>
          <w:tcPr>
            <w:tcW w:w="11238" w:type="dxa"/>
            <w:gridSpan w:val="30"/>
            <w:vAlign w:val="center"/>
          </w:tcPr>
          <w:p w:rsidR="000F7D81" w:rsidRPr="00A209E0" w:rsidRDefault="000F7D81" w:rsidP="00D52977">
            <w:pPr>
              <w:rPr>
                <w:sz w:val="2"/>
                <w:szCs w:val="2"/>
              </w:rPr>
            </w:pPr>
          </w:p>
        </w:tc>
      </w:tr>
      <w:tr w:rsidR="000F7D81" w:rsidTr="00D52977">
        <w:tc>
          <w:tcPr>
            <w:tcW w:w="5377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:rsidR="000F7D81" w:rsidRDefault="000F7D81" w:rsidP="00D52977">
            <w:pPr>
              <w:pStyle w:val="Heading3"/>
              <w:outlineLvl w:val="2"/>
            </w:pPr>
            <w:r>
              <w:t>Is the project a clinical trial?</w:t>
            </w:r>
          </w:p>
        </w:tc>
        <w:sdt>
          <w:sdtPr>
            <w:id w:val="831723373"/>
            <w:placeholder>
              <w:docPart w:val="FCD37C237E5E4D16B49F8DCD5A870CD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861" w:type="dxa"/>
                <w:gridSpan w:val="2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0F7D81" w:rsidRDefault="000F7D81" w:rsidP="00D52977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</w:tr>
      <w:tr w:rsidR="00B9284D" w:rsidTr="00202A9E">
        <w:tc>
          <w:tcPr>
            <w:tcW w:w="11238" w:type="dxa"/>
            <w:gridSpan w:val="30"/>
            <w:vAlign w:val="center"/>
          </w:tcPr>
          <w:p w:rsidR="00B9284D" w:rsidRDefault="00B9284D" w:rsidP="00B9284D">
            <w:pPr>
              <w:pStyle w:val="Heading2"/>
              <w:outlineLvl w:val="1"/>
            </w:pPr>
            <w:r>
              <w:t>Site</w:t>
            </w:r>
          </w:p>
        </w:tc>
      </w:tr>
      <w:tr w:rsidR="001C7EC9" w:rsidTr="00202A9E">
        <w:tc>
          <w:tcPr>
            <w:tcW w:w="245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4172C3">
            <w:pPr>
              <w:pStyle w:val="Heading3"/>
              <w:ind w:right="-113"/>
              <w:outlineLvl w:val="2"/>
            </w:pPr>
            <w:r>
              <w:t>Site name (organisation)</w:t>
            </w:r>
          </w:p>
        </w:tc>
        <w:sdt>
          <w:sdtPr>
            <w:id w:val="752168500"/>
            <w:placeholder>
              <w:docPart w:val="579B501503444EC7AB331DAA79853706"/>
            </w:placeholder>
            <w:showingPlcHdr/>
          </w:sdtPr>
          <w:sdtEndPr/>
          <w:sdtContent>
            <w:tc>
              <w:tcPr>
                <w:tcW w:w="293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093D88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ind w:right="-113"/>
              <w:outlineLvl w:val="2"/>
            </w:pPr>
            <w:r>
              <w:t>Principal Investigator (PI)</w:t>
            </w:r>
          </w:p>
        </w:tc>
        <w:sdt>
          <w:sdtPr>
            <w:id w:val="4338982"/>
            <w:placeholder>
              <w:docPart w:val="09D73CE92CBA44868671C0201A0600FE"/>
            </w:placeholder>
            <w:showingPlcHdr/>
          </w:sdtPr>
          <w:sdtEndPr/>
          <w:sdtContent>
            <w:tc>
              <w:tcPr>
                <w:tcW w:w="3064" w:type="dxa"/>
                <w:gridSpan w:val="1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093D88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D7606B" w:rsidRPr="00A209E0" w:rsidTr="00202A9E">
        <w:tc>
          <w:tcPr>
            <w:tcW w:w="11238" w:type="dxa"/>
            <w:gridSpan w:val="30"/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1C7EC9" w:rsidTr="00202A9E">
        <w:tc>
          <w:tcPr>
            <w:tcW w:w="245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State/Territory</w:t>
            </w:r>
          </w:p>
        </w:tc>
        <w:sdt>
          <w:sdtPr>
            <w:id w:val="-680819419"/>
            <w:placeholder>
              <w:docPart w:val="322E9F7F495C4E46AC58192CD36802F0"/>
            </w:placeholder>
            <w:showingPlcHdr/>
          </w:sdtPr>
          <w:sdtEndPr/>
          <w:sdtContent>
            <w:tc>
              <w:tcPr>
                <w:tcW w:w="293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093D88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1" w:type="dxa"/>
            <w:vAlign w:val="center"/>
          </w:tcPr>
          <w:p w:rsidR="00FE4BEE" w:rsidRDefault="00FE4BEE" w:rsidP="00B9284D"/>
        </w:tc>
        <w:tc>
          <w:tcPr>
            <w:tcW w:w="253" w:type="dxa"/>
            <w:vAlign w:val="center"/>
          </w:tcPr>
          <w:p w:rsidR="00FE4BEE" w:rsidRDefault="00FE4BEE" w:rsidP="00B9284D"/>
        </w:tc>
        <w:tc>
          <w:tcPr>
            <w:tcW w:w="252" w:type="dxa"/>
            <w:vAlign w:val="center"/>
          </w:tcPr>
          <w:p w:rsidR="00FE4BEE" w:rsidRDefault="00FE4BEE" w:rsidP="00B9284D"/>
        </w:tc>
        <w:tc>
          <w:tcPr>
            <w:tcW w:w="252" w:type="dxa"/>
            <w:vAlign w:val="center"/>
          </w:tcPr>
          <w:p w:rsidR="00FE4BEE" w:rsidRDefault="00FE4BEE" w:rsidP="00B9284D"/>
        </w:tc>
        <w:tc>
          <w:tcPr>
            <w:tcW w:w="262" w:type="dxa"/>
            <w:vAlign w:val="center"/>
          </w:tcPr>
          <w:p w:rsidR="00FE4BEE" w:rsidRDefault="00FE4BEE" w:rsidP="00B9284D"/>
        </w:tc>
        <w:tc>
          <w:tcPr>
            <w:tcW w:w="248" w:type="dxa"/>
            <w:vAlign w:val="center"/>
          </w:tcPr>
          <w:p w:rsidR="00FE4BEE" w:rsidRDefault="00FE4BEE" w:rsidP="00B9284D"/>
        </w:tc>
        <w:tc>
          <w:tcPr>
            <w:tcW w:w="254" w:type="dxa"/>
            <w:vAlign w:val="center"/>
          </w:tcPr>
          <w:p w:rsidR="00FE4BEE" w:rsidRDefault="00FE4BEE" w:rsidP="00B9284D"/>
        </w:tc>
        <w:tc>
          <w:tcPr>
            <w:tcW w:w="254" w:type="dxa"/>
            <w:vAlign w:val="center"/>
          </w:tcPr>
          <w:p w:rsidR="00FE4BEE" w:rsidRDefault="00FE4BEE" w:rsidP="00B9284D"/>
        </w:tc>
        <w:tc>
          <w:tcPr>
            <w:tcW w:w="255" w:type="dxa"/>
            <w:vAlign w:val="center"/>
          </w:tcPr>
          <w:p w:rsidR="00FE4BEE" w:rsidRDefault="00FE4BEE" w:rsidP="00B9284D"/>
        </w:tc>
        <w:tc>
          <w:tcPr>
            <w:tcW w:w="255" w:type="dxa"/>
            <w:gridSpan w:val="2"/>
            <w:vAlign w:val="center"/>
          </w:tcPr>
          <w:p w:rsidR="00FE4BEE" w:rsidRDefault="00FE4BEE" w:rsidP="00B9284D"/>
        </w:tc>
        <w:tc>
          <w:tcPr>
            <w:tcW w:w="250" w:type="dxa"/>
            <w:vAlign w:val="center"/>
          </w:tcPr>
          <w:p w:rsidR="00FE4BEE" w:rsidRDefault="00FE4BEE" w:rsidP="00B9284D"/>
        </w:tc>
        <w:tc>
          <w:tcPr>
            <w:tcW w:w="284" w:type="dxa"/>
            <w:vAlign w:val="center"/>
          </w:tcPr>
          <w:p w:rsidR="00FE4BEE" w:rsidRDefault="00FE4BEE" w:rsidP="00B9284D"/>
        </w:tc>
        <w:tc>
          <w:tcPr>
            <w:tcW w:w="256" w:type="dxa"/>
            <w:vAlign w:val="center"/>
          </w:tcPr>
          <w:p w:rsidR="00FE4BEE" w:rsidRDefault="00FE4BEE" w:rsidP="00B9284D"/>
        </w:tc>
        <w:tc>
          <w:tcPr>
            <w:tcW w:w="252" w:type="dxa"/>
            <w:vAlign w:val="center"/>
          </w:tcPr>
          <w:p w:rsidR="00FE4BEE" w:rsidRDefault="00FE4BEE" w:rsidP="00B9284D"/>
        </w:tc>
        <w:tc>
          <w:tcPr>
            <w:tcW w:w="252" w:type="dxa"/>
            <w:vAlign w:val="center"/>
          </w:tcPr>
          <w:p w:rsidR="00FE4BEE" w:rsidRDefault="00FE4BEE" w:rsidP="00B9284D"/>
        </w:tc>
        <w:tc>
          <w:tcPr>
            <w:tcW w:w="252" w:type="dxa"/>
            <w:vAlign w:val="center"/>
          </w:tcPr>
          <w:p w:rsidR="00FE4BEE" w:rsidRDefault="00FE4BEE" w:rsidP="00B9284D"/>
        </w:tc>
        <w:tc>
          <w:tcPr>
            <w:tcW w:w="253" w:type="dxa"/>
            <w:vAlign w:val="center"/>
          </w:tcPr>
          <w:p w:rsidR="00FE4BEE" w:rsidRDefault="00FE4BEE" w:rsidP="00B9284D"/>
        </w:tc>
        <w:tc>
          <w:tcPr>
            <w:tcW w:w="257" w:type="dxa"/>
            <w:vAlign w:val="center"/>
          </w:tcPr>
          <w:p w:rsidR="00FE4BEE" w:rsidRDefault="00FE4BEE" w:rsidP="00B9284D"/>
        </w:tc>
        <w:tc>
          <w:tcPr>
            <w:tcW w:w="251" w:type="dxa"/>
            <w:vAlign w:val="center"/>
          </w:tcPr>
          <w:p w:rsidR="00FE4BEE" w:rsidRDefault="00FE4BEE" w:rsidP="00B9284D"/>
        </w:tc>
        <w:tc>
          <w:tcPr>
            <w:tcW w:w="251" w:type="dxa"/>
            <w:vAlign w:val="center"/>
          </w:tcPr>
          <w:p w:rsidR="00FE4BEE" w:rsidRDefault="00FE4BEE" w:rsidP="00B9284D"/>
        </w:tc>
        <w:tc>
          <w:tcPr>
            <w:tcW w:w="251" w:type="dxa"/>
            <w:vAlign w:val="center"/>
          </w:tcPr>
          <w:p w:rsidR="00FE4BEE" w:rsidRDefault="00FE4BEE" w:rsidP="00B9284D"/>
        </w:tc>
        <w:tc>
          <w:tcPr>
            <w:tcW w:w="255" w:type="dxa"/>
            <w:vAlign w:val="center"/>
          </w:tcPr>
          <w:p w:rsidR="00FE4BEE" w:rsidRDefault="00FE4BEE" w:rsidP="00B9284D"/>
        </w:tc>
      </w:tr>
      <w:tr w:rsidR="00B9284D" w:rsidTr="00202A9E">
        <w:tc>
          <w:tcPr>
            <w:tcW w:w="11238" w:type="dxa"/>
            <w:gridSpan w:val="30"/>
            <w:vAlign w:val="center"/>
          </w:tcPr>
          <w:p w:rsidR="00B9284D" w:rsidRDefault="006A4193" w:rsidP="00B9284D">
            <w:pPr>
              <w:pStyle w:val="Heading2"/>
              <w:outlineLvl w:val="1"/>
            </w:pPr>
            <w:r>
              <w:t xml:space="preserve">Safety </w:t>
            </w:r>
            <w:r w:rsidR="00B9284D">
              <w:t>Event</w:t>
            </w:r>
          </w:p>
        </w:tc>
      </w:tr>
      <w:tr w:rsidR="00D20414" w:rsidTr="00202A9E">
        <w:tc>
          <w:tcPr>
            <w:tcW w:w="245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D20414" w:rsidRPr="0016331D" w:rsidRDefault="00D20414" w:rsidP="00D20414">
            <w:pPr>
              <w:pStyle w:val="Heading3"/>
              <w:ind w:right="-113"/>
              <w:outlineLvl w:val="2"/>
            </w:pPr>
            <w:r>
              <w:t>Type of safety event</w:t>
            </w:r>
          </w:p>
        </w:tc>
        <w:sdt>
          <w:sdtPr>
            <w:id w:val="204601540"/>
            <w:placeholder>
              <w:docPart w:val="B716872D7A004480B5F3741FCFD31FFA"/>
            </w:placeholder>
            <w:showingPlcHdr/>
            <w:dropDownList>
              <w:listItem w:displayText="Significant Safety Issue (SSI)" w:value="Significant Safety Issue (SSI)"/>
              <w:listItem w:displayText="Suspected Unexpected Serious Adverse Reaction (SUSAR)" w:value="Suspected Unexpected Serious Adverse Reaction (SUSAR)"/>
              <w:listItem w:displayText="Unanticipated Serious Adverse Device Effect (USADE)" w:value="Unanticipated Serious Adverse Device Effect (USADE)"/>
            </w:dropDownList>
          </w:sdtPr>
          <w:sdtEndPr/>
          <w:sdtContent>
            <w:tc>
              <w:tcPr>
                <w:tcW w:w="8782" w:type="dxa"/>
                <w:gridSpan w:val="28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D20414" w:rsidRDefault="004A2DF1" w:rsidP="004A2DF1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</w:tr>
      <w:tr w:rsidR="00D7606B" w:rsidRPr="00A209E0" w:rsidTr="00202A9E">
        <w:tc>
          <w:tcPr>
            <w:tcW w:w="11238" w:type="dxa"/>
            <w:gridSpan w:val="30"/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153728" w:rsidTr="007963C4">
        <w:tc>
          <w:tcPr>
            <w:tcW w:w="245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153728" w:rsidRPr="0016331D" w:rsidRDefault="00E76BBD" w:rsidP="007963C4">
            <w:pPr>
              <w:pStyle w:val="Heading3"/>
              <w:ind w:right="-113"/>
              <w:outlineLvl w:val="2"/>
            </w:pPr>
            <w:r>
              <w:t>Action taken</w:t>
            </w:r>
          </w:p>
        </w:tc>
        <w:sdt>
          <w:sdtPr>
            <w:id w:val="-1338613744"/>
            <w:placeholder>
              <w:docPart w:val="CFC663AC16D54670A530763F2C62E095"/>
            </w:placeholder>
            <w:showingPlcHdr/>
            <w:dropDownList>
              <w:listItem w:displayText="Amendment (ensure an Amendment Request Form is submitted)" w:value="Amendment (ensure an Amendment Request Form is submitted)"/>
              <w:listItem w:displayText="Change to product documentation (ensure an Amendment Request Form is submitted)" w:value="Change to product documentation (ensure an Amendment Request Form is submitted)"/>
              <w:listItem w:displayText="Early termination (ensure a Project Final Report or Site Closure Report is submitted)" w:value="Early termination (ensure a Project Final Report or Site Closure Report is submitted)"/>
              <w:listItem w:displayText="Temporary halt" w:value="Temporary halt"/>
              <w:listItem w:displayText="Urgent Safety Measure (USM)" w:value="Urgent Safety Measure (USM)"/>
              <w:listItem w:displayText="No action" w:value="No action"/>
              <w:listItem w:displayText="Other" w:value="Other"/>
            </w:dropDownList>
          </w:sdtPr>
          <w:sdtEndPr/>
          <w:sdtContent>
            <w:tc>
              <w:tcPr>
                <w:tcW w:w="8782" w:type="dxa"/>
                <w:gridSpan w:val="28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153728" w:rsidRDefault="00153728" w:rsidP="007963C4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</w:tr>
      <w:tr w:rsidR="00153728" w:rsidRPr="00A209E0" w:rsidTr="007963C4">
        <w:tc>
          <w:tcPr>
            <w:tcW w:w="11238" w:type="dxa"/>
            <w:gridSpan w:val="30"/>
            <w:vAlign w:val="center"/>
          </w:tcPr>
          <w:p w:rsidR="00153728" w:rsidRPr="00A209E0" w:rsidRDefault="00153728" w:rsidP="007963C4">
            <w:pPr>
              <w:rPr>
                <w:sz w:val="2"/>
                <w:szCs w:val="2"/>
              </w:rPr>
            </w:pPr>
          </w:p>
        </w:tc>
      </w:tr>
      <w:tr w:rsidR="004A2DF1" w:rsidTr="00202A9E">
        <w:tc>
          <w:tcPr>
            <w:tcW w:w="2456" w:type="dxa"/>
            <w:gridSpan w:val="2"/>
            <w:tcBorders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:rsidR="004A2DF1" w:rsidRPr="0016331D" w:rsidRDefault="004A2DF1" w:rsidP="00B9284D">
            <w:pPr>
              <w:pStyle w:val="Heading3"/>
              <w:ind w:right="-113"/>
              <w:outlineLvl w:val="2"/>
            </w:pPr>
            <w:r w:rsidRPr="0016331D">
              <w:t>Event ID (local reference)</w:t>
            </w:r>
          </w:p>
        </w:tc>
        <w:sdt>
          <w:sdtPr>
            <w:id w:val="-1891490942"/>
            <w:placeholder>
              <w:docPart w:val="143E33113FC349208F1DBC9A7F51D184"/>
            </w:placeholder>
            <w:showingPlcHdr/>
          </w:sdtPr>
          <w:sdtEndPr/>
          <w:sdtContent>
            <w:tc>
              <w:tcPr>
                <w:tcW w:w="293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4A2DF1" w:rsidRDefault="00093D88" w:rsidP="00B326FE">
                <w:r>
                  <w:rPr>
                    <w:rStyle w:val="PlaceholderText"/>
                  </w:rPr>
                  <w:t>En</w:t>
                </w:r>
                <w:r w:rsidRPr="00882DF4">
                  <w:rPr>
                    <w:rStyle w:val="PlaceholderText"/>
                  </w:rPr>
                  <w:t>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  <w:bottom w:val="single" w:sz="4" w:space="0" w:color="FFFFFF" w:themeColor="background1"/>
            </w:tcBorders>
            <w:vAlign w:val="center"/>
          </w:tcPr>
          <w:p w:rsidR="004A2DF1" w:rsidRDefault="004A2DF1" w:rsidP="00B9284D"/>
        </w:tc>
        <w:tc>
          <w:tcPr>
            <w:tcW w:w="2536" w:type="dxa"/>
            <w:gridSpan w:val="11"/>
            <w:tcBorders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:rsidR="004A2DF1" w:rsidRDefault="004A2DF1" w:rsidP="00B326FE">
            <w:pPr>
              <w:pStyle w:val="Heading3"/>
              <w:outlineLvl w:val="2"/>
            </w:pPr>
            <w:r>
              <w:t>Sta</w:t>
            </w:r>
            <w:r w:rsidR="00B326FE">
              <w:t>tus of event</w:t>
            </w:r>
          </w:p>
        </w:tc>
        <w:sdt>
          <w:sdtPr>
            <w:id w:val="-771861687"/>
            <w:placeholder>
              <w:docPart w:val="950B0CEDD83D461594FC96626454EB38"/>
            </w:placeholder>
            <w:showingPlcHdr/>
            <w:dropDownList>
              <w:listItem w:displayText="Continuing" w:value="Continuing"/>
              <w:listItem w:displayText="Ended" w:value="Ended"/>
            </w:dropDownList>
          </w:sdtPr>
          <w:sdtEndPr/>
          <w:sdtContent>
            <w:tc>
              <w:tcPr>
                <w:tcW w:w="3064" w:type="dxa"/>
                <w:gridSpan w:val="1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4A2DF1" w:rsidRDefault="00B326FE" w:rsidP="00B326FE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</w:tr>
      <w:tr w:rsidR="00B326FE" w:rsidRPr="00A209E0" w:rsidTr="0032493D">
        <w:tc>
          <w:tcPr>
            <w:tcW w:w="11238" w:type="dxa"/>
            <w:gridSpan w:val="30"/>
            <w:vAlign w:val="center"/>
          </w:tcPr>
          <w:p w:rsidR="00B326FE" w:rsidRPr="00A209E0" w:rsidRDefault="00B326FE" w:rsidP="0032493D">
            <w:pPr>
              <w:rPr>
                <w:sz w:val="2"/>
                <w:szCs w:val="2"/>
              </w:rPr>
            </w:pPr>
          </w:p>
        </w:tc>
      </w:tr>
      <w:tr w:rsidR="00B326FE" w:rsidTr="0032493D">
        <w:tc>
          <w:tcPr>
            <w:tcW w:w="2456" w:type="dxa"/>
            <w:gridSpan w:val="2"/>
            <w:tcBorders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:rsidR="00B326FE" w:rsidRPr="0016331D" w:rsidRDefault="00B326FE" w:rsidP="0032493D">
            <w:pPr>
              <w:pStyle w:val="Heading3"/>
              <w:ind w:right="-113"/>
              <w:outlineLvl w:val="2"/>
            </w:pPr>
            <w:r>
              <w:t>Start date of event</w:t>
            </w:r>
          </w:p>
        </w:tc>
        <w:sdt>
          <w:sdtPr>
            <w:id w:val="798417860"/>
            <w:placeholder>
              <w:docPart w:val="1522D3489EC6426FB456933ABD19C942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3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B326FE" w:rsidRDefault="000205A7" w:rsidP="00B326FE">
                <w:r>
                  <w:rPr>
                    <w:rStyle w:val="PlaceholderText"/>
                  </w:rPr>
                  <w:t xml:space="preserve">Select </w:t>
                </w:r>
                <w:r w:rsidR="00B326FE" w:rsidRPr="00882DF4"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  <w:bottom w:val="single" w:sz="4" w:space="0" w:color="FFFFFF" w:themeColor="background1"/>
            </w:tcBorders>
            <w:vAlign w:val="center"/>
          </w:tcPr>
          <w:p w:rsidR="00B326FE" w:rsidRDefault="00B326FE" w:rsidP="0032493D"/>
        </w:tc>
        <w:tc>
          <w:tcPr>
            <w:tcW w:w="2536" w:type="dxa"/>
            <w:gridSpan w:val="11"/>
            <w:tcBorders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:rsidR="00B326FE" w:rsidRDefault="00B326FE" w:rsidP="0032493D">
            <w:pPr>
              <w:pStyle w:val="Heading3"/>
              <w:outlineLvl w:val="2"/>
            </w:pPr>
            <w:r>
              <w:t>End date of event</w:t>
            </w:r>
          </w:p>
        </w:tc>
        <w:sdt>
          <w:sdtPr>
            <w:id w:val="1454672221"/>
            <w:placeholder>
              <w:docPart w:val="6714D446ACA84FEEBC12C64E998427D6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64" w:type="dxa"/>
                <w:gridSpan w:val="1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B326FE" w:rsidRDefault="000205A7" w:rsidP="0032493D">
                <w:r>
                  <w:rPr>
                    <w:rStyle w:val="PlaceholderText"/>
                  </w:rPr>
                  <w:t xml:space="preserve">Select </w:t>
                </w:r>
                <w:r w:rsidR="00B326FE" w:rsidRPr="00882DF4"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7606B" w:rsidRPr="00A209E0" w:rsidTr="00202A9E">
        <w:tc>
          <w:tcPr>
            <w:tcW w:w="1123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EA3790" w:rsidTr="00202A9E">
        <w:tc>
          <w:tcPr>
            <w:tcW w:w="24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:rsidR="00EA3790" w:rsidRDefault="00EA3790" w:rsidP="00B9284D">
            <w:pPr>
              <w:pStyle w:val="Heading3"/>
              <w:outlineLvl w:val="2"/>
            </w:pPr>
            <w:r>
              <w:t>Description of event</w:t>
            </w:r>
          </w:p>
        </w:tc>
        <w:sdt>
          <w:sdtPr>
            <w:id w:val="-1444155744"/>
            <w:placeholder>
              <w:docPart w:val="77C68C04EF784A1C9585EF8F08490FFD"/>
            </w:placeholder>
            <w:showingPlcHdr/>
          </w:sdtPr>
          <w:sdtEndPr/>
          <w:sdtContent>
            <w:tc>
              <w:tcPr>
                <w:tcW w:w="8782" w:type="dxa"/>
                <w:gridSpan w:val="28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EA3790" w:rsidRDefault="00093D88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D7606B" w:rsidRPr="00A209E0" w:rsidTr="00202A9E">
        <w:tc>
          <w:tcPr>
            <w:tcW w:w="11238" w:type="dxa"/>
            <w:gridSpan w:val="3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D20414" w:rsidTr="00202A9E">
        <w:tc>
          <w:tcPr>
            <w:tcW w:w="538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:rsidR="00D20414" w:rsidRDefault="00D20414" w:rsidP="00115406">
            <w:pPr>
              <w:pStyle w:val="Heading3"/>
              <w:ind w:right="-113"/>
              <w:outlineLvl w:val="2"/>
            </w:pPr>
            <w:r>
              <w:lastRenderedPageBreak/>
              <w:t>Relationship to investigational product</w:t>
            </w:r>
            <w:r w:rsidR="00115406">
              <w:t xml:space="preserve"> (clinical trial only)</w:t>
            </w:r>
          </w:p>
        </w:tc>
        <w:sdt>
          <w:sdtPr>
            <w:id w:val="465237071"/>
            <w:placeholder>
              <w:docPart w:val="870B7F26B01E4472AD50040E9FA63A90"/>
            </w:placeholder>
            <w:showingPlcHdr/>
            <w:dropDownList>
              <w:listItem w:displayText="Definitely related" w:value="Definitely related"/>
              <w:listItem w:displayText="Probably related" w:value="Probably related"/>
              <w:listItem w:displayText="Possibly related" w:value="Possibly related"/>
              <w:listItem w:displayText="Unknown" w:value="Unknown"/>
              <w:listItem w:displayText="Procedurally related (device research only)" w:value="Procedurally related (device research only)"/>
              <w:listItem w:displayText="N/A" w:value="N/A"/>
            </w:dropDownList>
          </w:sdtPr>
          <w:sdtEndPr/>
          <w:sdtContent>
            <w:tc>
              <w:tcPr>
                <w:tcW w:w="5851" w:type="dxa"/>
                <w:gridSpan w:val="2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D20414" w:rsidRDefault="004A2DF1" w:rsidP="004A2DF1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</w:tr>
      <w:tr w:rsidR="00D7606B" w:rsidRPr="00A209E0" w:rsidTr="00202A9E">
        <w:tc>
          <w:tcPr>
            <w:tcW w:w="11238" w:type="dxa"/>
            <w:gridSpan w:val="3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681255" w:rsidTr="00B121AC">
        <w:tc>
          <w:tcPr>
            <w:tcW w:w="8174" w:type="dxa"/>
            <w:gridSpan w:val="18"/>
            <w:tcBorders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:rsidR="00681255" w:rsidRDefault="00681255" w:rsidP="00D144BC">
            <w:pPr>
              <w:pStyle w:val="Heading3"/>
              <w:outlineLvl w:val="2"/>
            </w:pPr>
            <w:r w:rsidRPr="00D7606B">
              <w:t>Could the event adversely affect safety of participants</w:t>
            </w:r>
            <w:r>
              <w:t>,</w:t>
            </w:r>
            <w:r w:rsidRPr="00D7606B">
              <w:t xml:space="preserve"> or materially impact the continued ethical acceptability or conduct of the research project?</w:t>
            </w:r>
          </w:p>
        </w:tc>
        <w:sdt>
          <w:sdtPr>
            <w:id w:val="939176216"/>
            <w:placeholder>
              <w:docPart w:val="40A8677DF29845E99F187CB4F91203F5"/>
            </w:placeholder>
            <w:showingPlcHdr/>
            <w:dropDownList>
              <w:listItem w:displayText="Definitely" w:value="Definitely"/>
              <w:listItem w:displayText="Possibly" w:value="Possibly"/>
              <w:listItem w:displayText="No" w:value="No"/>
            </w:dropDownList>
          </w:sdtPr>
          <w:sdtEndPr/>
          <w:sdtContent>
            <w:tc>
              <w:tcPr>
                <w:tcW w:w="3064" w:type="dxa"/>
                <w:gridSpan w:val="1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681255" w:rsidRDefault="00681255" w:rsidP="00681255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</w:tr>
      <w:tr w:rsidR="00681255" w:rsidTr="00D144BC">
        <w:tc>
          <w:tcPr>
            <w:tcW w:w="11238" w:type="dxa"/>
            <w:gridSpan w:val="30"/>
            <w:tcBorders>
              <w:top w:val="single" w:sz="4" w:space="0" w:color="FFFFFF" w:themeColor="background1"/>
            </w:tcBorders>
            <w:vAlign w:val="center"/>
          </w:tcPr>
          <w:p w:rsidR="00681255" w:rsidRPr="00B9284D" w:rsidRDefault="00681255" w:rsidP="00D144BC">
            <w:pPr>
              <w:rPr>
                <w:sz w:val="2"/>
                <w:szCs w:val="2"/>
              </w:rPr>
            </w:pPr>
          </w:p>
        </w:tc>
      </w:tr>
      <w:tr w:rsidR="004172C3" w:rsidTr="00202A9E">
        <w:tc>
          <w:tcPr>
            <w:tcW w:w="538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:rsidR="004172C3" w:rsidRPr="00B9284D" w:rsidRDefault="004172C3" w:rsidP="004172C3">
            <w:pPr>
              <w:pStyle w:val="Heading3"/>
              <w:outlineLvl w:val="2"/>
            </w:pPr>
            <w:r>
              <w:t>Impact on participant safety</w:t>
            </w:r>
          </w:p>
        </w:tc>
        <w:sdt>
          <w:sdtPr>
            <w:id w:val="265199873"/>
            <w:placeholder>
              <w:docPart w:val="C43F385D44B14D90BF7C05AC69B38939"/>
            </w:placeholder>
            <w:showingPlcHdr/>
          </w:sdtPr>
          <w:sdtEndPr/>
          <w:sdtContent>
            <w:tc>
              <w:tcPr>
                <w:tcW w:w="5851" w:type="dxa"/>
                <w:gridSpan w:val="2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4172C3" w:rsidRPr="00B9284D" w:rsidRDefault="00093D88" w:rsidP="001C7EC9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4172C3" w:rsidTr="00202A9E">
        <w:tc>
          <w:tcPr>
            <w:tcW w:w="11238" w:type="dxa"/>
            <w:gridSpan w:val="30"/>
            <w:tcBorders>
              <w:top w:val="single" w:sz="4" w:space="0" w:color="FFFFFF" w:themeColor="background1"/>
            </w:tcBorders>
            <w:vAlign w:val="center"/>
          </w:tcPr>
          <w:p w:rsidR="004172C3" w:rsidRPr="00B9284D" w:rsidRDefault="004172C3" w:rsidP="00095D07">
            <w:pPr>
              <w:rPr>
                <w:sz w:val="2"/>
                <w:szCs w:val="2"/>
              </w:rPr>
            </w:pPr>
          </w:p>
        </w:tc>
      </w:tr>
      <w:tr w:rsidR="004172C3" w:rsidTr="00202A9E">
        <w:tc>
          <w:tcPr>
            <w:tcW w:w="5387" w:type="dxa"/>
            <w:gridSpan w:val="5"/>
            <w:tcBorders>
              <w:right w:val="single" w:sz="4" w:space="0" w:color="808080" w:themeColor="background1" w:themeShade="80"/>
            </w:tcBorders>
            <w:vAlign w:val="center"/>
          </w:tcPr>
          <w:p w:rsidR="004172C3" w:rsidRDefault="004172C3" w:rsidP="004172C3">
            <w:pPr>
              <w:pStyle w:val="Heading3"/>
              <w:outlineLvl w:val="2"/>
            </w:pPr>
            <w:r>
              <w:t xml:space="preserve">Impact </w:t>
            </w:r>
            <w:r w:rsidRPr="001C7EC9">
              <w:t>on conduct of the research project</w:t>
            </w:r>
          </w:p>
        </w:tc>
        <w:sdt>
          <w:sdtPr>
            <w:id w:val="93976380"/>
            <w:placeholder>
              <w:docPart w:val="579421D7B7AB435882DB6A976677E3A9"/>
            </w:placeholder>
            <w:showingPlcHdr/>
          </w:sdtPr>
          <w:sdtEndPr/>
          <w:sdtContent>
            <w:tc>
              <w:tcPr>
                <w:tcW w:w="5851" w:type="dxa"/>
                <w:gridSpan w:val="2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4172C3" w:rsidRDefault="00093D88" w:rsidP="00095D07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1C7EC9" w:rsidTr="00202A9E">
        <w:tc>
          <w:tcPr>
            <w:tcW w:w="11238" w:type="dxa"/>
            <w:gridSpan w:val="30"/>
            <w:vAlign w:val="center"/>
          </w:tcPr>
          <w:p w:rsidR="001C7EC9" w:rsidRPr="00B9284D" w:rsidRDefault="001C7EC9" w:rsidP="00B9284D">
            <w:pPr>
              <w:rPr>
                <w:sz w:val="2"/>
                <w:szCs w:val="2"/>
              </w:rPr>
            </w:pPr>
          </w:p>
        </w:tc>
      </w:tr>
      <w:tr w:rsidR="004172C3" w:rsidTr="00202A9E">
        <w:tc>
          <w:tcPr>
            <w:tcW w:w="5387" w:type="dxa"/>
            <w:gridSpan w:val="5"/>
            <w:tcBorders>
              <w:right w:val="single" w:sz="4" w:space="0" w:color="808080" w:themeColor="background1" w:themeShade="80"/>
            </w:tcBorders>
            <w:vAlign w:val="center"/>
          </w:tcPr>
          <w:p w:rsidR="004172C3" w:rsidRDefault="004172C3" w:rsidP="00095D07">
            <w:r w:rsidRPr="004172C3">
              <w:t>I</w:t>
            </w:r>
            <w:r w:rsidRPr="004172C3">
              <w:rPr>
                <w:rStyle w:val="Heading3Char"/>
              </w:rPr>
              <w:t>mpact on documentation for the research project</w:t>
            </w:r>
          </w:p>
        </w:tc>
        <w:sdt>
          <w:sdtPr>
            <w:id w:val="1181930467"/>
            <w:placeholder>
              <w:docPart w:val="9540C8FEF9234890B71EE33DD40316F6"/>
            </w:placeholder>
            <w:showingPlcHdr/>
          </w:sdtPr>
          <w:sdtEndPr/>
          <w:sdtContent>
            <w:tc>
              <w:tcPr>
                <w:tcW w:w="5851" w:type="dxa"/>
                <w:gridSpan w:val="2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4172C3" w:rsidRDefault="00093D88" w:rsidP="00095D07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B9284D" w:rsidTr="00202A9E">
        <w:tc>
          <w:tcPr>
            <w:tcW w:w="11238" w:type="dxa"/>
            <w:gridSpan w:val="30"/>
            <w:vAlign w:val="center"/>
          </w:tcPr>
          <w:p w:rsidR="00B9284D" w:rsidRPr="00B9284D" w:rsidRDefault="00B9284D" w:rsidP="00B9284D">
            <w:pPr>
              <w:rPr>
                <w:sz w:val="2"/>
                <w:szCs w:val="2"/>
              </w:rPr>
            </w:pPr>
          </w:p>
        </w:tc>
      </w:tr>
      <w:tr w:rsidR="004172C3" w:rsidTr="00202A9E">
        <w:tc>
          <w:tcPr>
            <w:tcW w:w="5387" w:type="dxa"/>
            <w:gridSpan w:val="5"/>
            <w:tcBorders>
              <w:right w:val="single" w:sz="4" w:space="0" w:color="808080" w:themeColor="background1" w:themeShade="80"/>
            </w:tcBorders>
            <w:vAlign w:val="center"/>
          </w:tcPr>
          <w:p w:rsidR="004172C3" w:rsidRDefault="004172C3" w:rsidP="00681255">
            <w:pPr>
              <w:pStyle w:val="Heading3"/>
              <w:outlineLvl w:val="2"/>
            </w:pPr>
            <w:r>
              <w:t>A</w:t>
            </w:r>
            <w:r w:rsidRPr="004172C3">
              <w:t>ction</w:t>
            </w:r>
            <w:r>
              <w:t>(s)</w:t>
            </w:r>
            <w:r w:rsidRPr="004172C3">
              <w:t xml:space="preserve"> </w:t>
            </w:r>
            <w:r w:rsidR="00681255">
              <w:t>recommended</w:t>
            </w:r>
          </w:p>
        </w:tc>
        <w:sdt>
          <w:sdtPr>
            <w:id w:val="-793597544"/>
            <w:placeholder>
              <w:docPart w:val="9112A3F74AF14DB58B4672C1750DF585"/>
            </w:placeholder>
            <w:showingPlcHdr/>
          </w:sdtPr>
          <w:sdtEndPr/>
          <w:sdtContent>
            <w:tc>
              <w:tcPr>
                <w:tcW w:w="5851" w:type="dxa"/>
                <w:gridSpan w:val="2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4172C3" w:rsidRDefault="00093D88" w:rsidP="00095D07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4172C3" w:rsidTr="00202A9E">
        <w:tc>
          <w:tcPr>
            <w:tcW w:w="11238" w:type="dxa"/>
            <w:gridSpan w:val="30"/>
            <w:vAlign w:val="center"/>
          </w:tcPr>
          <w:p w:rsidR="004172C3" w:rsidRPr="00ED77FE" w:rsidRDefault="006245DF" w:rsidP="00153728">
            <w:pPr>
              <w:rPr>
                <w:i/>
              </w:rPr>
            </w:pPr>
            <w:r w:rsidRPr="00ED77FE">
              <w:rPr>
                <w:i/>
              </w:rPr>
              <w:t>If changes are made to any document</w:t>
            </w:r>
            <w:r w:rsidR="00782A63">
              <w:rPr>
                <w:i/>
              </w:rPr>
              <w:t xml:space="preserve">s approved by the </w:t>
            </w:r>
            <w:proofErr w:type="gramStart"/>
            <w:r w:rsidR="00782A63">
              <w:rPr>
                <w:i/>
              </w:rPr>
              <w:t>HREC</w:t>
            </w:r>
            <w:r w:rsidR="00153728">
              <w:rPr>
                <w:i/>
              </w:rPr>
              <w:t xml:space="preserve"> ,</w:t>
            </w:r>
            <w:r w:rsidRPr="00ED77FE">
              <w:rPr>
                <w:i/>
              </w:rPr>
              <w:t>submit</w:t>
            </w:r>
            <w:proofErr w:type="gramEnd"/>
            <w:r w:rsidRPr="00ED77FE">
              <w:rPr>
                <w:i/>
              </w:rPr>
              <w:t xml:space="preserve"> the amended document(s) together with a</w:t>
            </w:r>
            <w:r w:rsidR="00153728">
              <w:rPr>
                <w:i/>
              </w:rPr>
              <w:t>n Amendment Request Form</w:t>
            </w:r>
            <w:r w:rsidRPr="00ED77FE">
              <w:rPr>
                <w:i/>
              </w:rPr>
              <w:t xml:space="preserve"> (available from </w:t>
            </w:r>
            <w:hyperlink r:id="rId7" w:history="1">
              <w:r w:rsidRPr="00705345">
                <w:rPr>
                  <w:rStyle w:val="Hyperlink"/>
                  <w:i/>
                  <w:color w:val="auto"/>
                  <w:u w:val="none"/>
                </w:rPr>
                <w:t>www2.health.vic.gov.au/about/clinical-trials-and-research</w:t>
              </w:r>
            </w:hyperlink>
            <w:r w:rsidRPr="00705345">
              <w:rPr>
                <w:i/>
              </w:rPr>
              <w:t>) for review by the H</w:t>
            </w:r>
            <w:r w:rsidRPr="00ED77FE">
              <w:rPr>
                <w:i/>
              </w:rPr>
              <w:t>REC.</w:t>
            </w:r>
          </w:p>
        </w:tc>
      </w:tr>
      <w:tr w:rsidR="004172C3" w:rsidTr="00202A9E">
        <w:tc>
          <w:tcPr>
            <w:tcW w:w="11238" w:type="dxa"/>
            <w:gridSpan w:val="30"/>
            <w:vAlign w:val="center"/>
          </w:tcPr>
          <w:p w:rsidR="004172C3" w:rsidRDefault="00971293" w:rsidP="00971293">
            <w:pPr>
              <w:pStyle w:val="Heading2"/>
              <w:outlineLvl w:val="1"/>
            </w:pPr>
            <w:r>
              <w:t>Clinical trial p</w:t>
            </w:r>
            <w:r w:rsidR="004172C3">
              <w:t>articipant</w:t>
            </w:r>
            <w:r>
              <w:t xml:space="preserve"> notification (Victoria)</w:t>
            </w:r>
          </w:p>
        </w:tc>
      </w:tr>
      <w:tr w:rsidR="004172C3" w:rsidTr="00202A9E">
        <w:tc>
          <w:tcPr>
            <w:tcW w:w="11238" w:type="dxa"/>
            <w:gridSpan w:val="30"/>
            <w:vAlign w:val="center"/>
          </w:tcPr>
          <w:p w:rsidR="004172C3" w:rsidRPr="004172C3" w:rsidRDefault="00016360" w:rsidP="006C7422">
            <w:pPr>
              <w:rPr>
                <w:i/>
              </w:rPr>
            </w:pPr>
            <w:r w:rsidRPr="00016360">
              <w:rPr>
                <w:i/>
              </w:rPr>
              <w:t>I</w:t>
            </w:r>
            <w:r w:rsidR="002E78FF" w:rsidRPr="00016360">
              <w:rPr>
                <w:i/>
              </w:rPr>
              <w:t>f the event is a Suspected Unexpected Serious Adverse Reaction (SUSAR) or Unanticipated Serious Adverse Device Effect (USADE) tha</w:t>
            </w:r>
            <w:r w:rsidRPr="00016360">
              <w:rPr>
                <w:i/>
              </w:rPr>
              <w:t xml:space="preserve">t </w:t>
            </w:r>
            <w:r>
              <w:rPr>
                <w:i/>
              </w:rPr>
              <w:t xml:space="preserve">affected a participant at </w:t>
            </w:r>
            <w:r w:rsidRPr="00016360">
              <w:rPr>
                <w:i/>
              </w:rPr>
              <w:t>a site in Victoria</w:t>
            </w:r>
            <w:r>
              <w:rPr>
                <w:i/>
              </w:rPr>
              <w:t>,</w:t>
            </w:r>
            <w:r w:rsidRPr="00016360">
              <w:rPr>
                <w:i/>
              </w:rPr>
              <w:t xml:space="preserve"> </w:t>
            </w:r>
            <w:r w:rsidR="004172C3" w:rsidRPr="00016360">
              <w:rPr>
                <w:i/>
              </w:rPr>
              <w:t>the Victorian Managed Insurance Authority (VMIA) must be notified of the event using this form.</w:t>
            </w:r>
            <w:r w:rsidR="004172C3" w:rsidRPr="004D2E95">
              <w:rPr>
                <w:i/>
              </w:rPr>
              <w:t xml:space="preserve">  </w:t>
            </w:r>
            <w:r>
              <w:rPr>
                <w:i/>
              </w:rPr>
              <w:t xml:space="preserve">When notifying VMIA, include the participant’s initials, date of birth and UR number. </w:t>
            </w:r>
            <w:r w:rsidR="004172C3" w:rsidRPr="004D2E95">
              <w:rPr>
                <w:i/>
              </w:rPr>
              <w:t>Refer to the</w:t>
            </w:r>
            <w:r w:rsidR="00FE6DC0" w:rsidRPr="004D2E95">
              <w:rPr>
                <w:i/>
              </w:rPr>
              <w:t xml:space="preserve"> VMIA website </w:t>
            </w:r>
            <w:hyperlink r:id="rId8" w:history="1">
              <w:r w:rsidR="00FE6DC0" w:rsidRPr="004D2E95">
                <w:rPr>
                  <w:rStyle w:val="Hyperlink"/>
                  <w:i/>
                  <w:color w:val="auto"/>
                  <w:u w:val="none"/>
                </w:rPr>
                <w:t>www.vmia.vic.gov.au</w:t>
              </w:r>
            </w:hyperlink>
            <w:r>
              <w:rPr>
                <w:i/>
              </w:rPr>
              <w:t>.</w:t>
            </w:r>
          </w:p>
        </w:tc>
      </w:tr>
      <w:tr w:rsidR="004172C3" w:rsidTr="00202A9E">
        <w:tc>
          <w:tcPr>
            <w:tcW w:w="11238" w:type="dxa"/>
            <w:gridSpan w:val="30"/>
            <w:vAlign w:val="center"/>
          </w:tcPr>
          <w:p w:rsidR="004172C3" w:rsidRDefault="0036477A" w:rsidP="0036477A">
            <w:pPr>
              <w:pStyle w:val="Heading2"/>
              <w:outlineLvl w:val="1"/>
            </w:pPr>
            <w:r>
              <w:t>Declaration</w:t>
            </w:r>
          </w:p>
        </w:tc>
      </w:tr>
      <w:tr w:rsidR="00035D1A" w:rsidTr="00202A9E">
        <w:tc>
          <w:tcPr>
            <w:tcW w:w="11238" w:type="dxa"/>
            <w:gridSpan w:val="30"/>
            <w:vAlign w:val="center"/>
          </w:tcPr>
          <w:p w:rsidR="00035D1A" w:rsidRDefault="001E1C2D" w:rsidP="0036477A">
            <w:r>
              <w:t>T</w:t>
            </w:r>
            <w:r w:rsidRPr="001E1C2D">
              <w:t>he information provided in this report is complete and correct.</w:t>
            </w:r>
            <w:r>
              <w:t xml:space="preserve"> The</w:t>
            </w:r>
            <w:r w:rsidR="0036477A">
              <w:t xml:space="preserve"> project is being conducted in keeping with the conditions of approval of the reviewing HREC (and subject to any changes subsequently approved).</w:t>
            </w:r>
            <w:r>
              <w:t xml:space="preserve"> The project is being conducted in compliance with the </w:t>
            </w:r>
            <w:r w:rsidRPr="00B1246B">
              <w:rPr>
                <w:i/>
              </w:rPr>
              <w:t>National Statement on Ethical Conduct in Human Research</w:t>
            </w:r>
            <w:r>
              <w:t xml:space="preserve"> (NHMRC, 2007) and </w:t>
            </w:r>
            <w:r w:rsidRPr="00A703A4">
              <w:rPr>
                <w:i/>
              </w:rPr>
              <w:t>Safety Monitoring and Reporting in Clinical Trials Involving Therapeutic Goods</w:t>
            </w:r>
            <w:r>
              <w:t xml:space="preserve"> (NHMRC, 2016)</w:t>
            </w:r>
            <w:r w:rsidR="00753228">
              <w:t>,</w:t>
            </w:r>
            <w:r>
              <w:t xml:space="preserve"> or as amended.</w:t>
            </w:r>
          </w:p>
        </w:tc>
      </w:tr>
      <w:tr w:rsidR="001E1C2D" w:rsidRPr="0036477A" w:rsidTr="00D52977">
        <w:tc>
          <w:tcPr>
            <w:tcW w:w="11238" w:type="dxa"/>
            <w:gridSpan w:val="30"/>
            <w:vAlign w:val="center"/>
          </w:tcPr>
          <w:p w:rsidR="001E1C2D" w:rsidRPr="0036477A" w:rsidRDefault="001E1C2D" w:rsidP="00D52977">
            <w:pPr>
              <w:rPr>
                <w:sz w:val="2"/>
                <w:szCs w:val="2"/>
              </w:rPr>
            </w:pPr>
          </w:p>
        </w:tc>
      </w:tr>
      <w:tr w:rsidR="00535336" w:rsidTr="00212548">
        <w:tc>
          <w:tcPr>
            <w:tcW w:w="2436" w:type="dxa"/>
            <w:tcBorders>
              <w:right w:val="single" w:sz="4" w:space="0" w:color="808080" w:themeColor="background1" w:themeShade="80"/>
            </w:tcBorders>
            <w:vAlign w:val="center"/>
          </w:tcPr>
          <w:p w:rsidR="00535336" w:rsidRDefault="00A3526C" w:rsidP="002D164E">
            <w:pPr>
              <w:pStyle w:val="Heading3"/>
              <w:outlineLvl w:val="2"/>
            </w:pPr>
            <w:r>
              <w:t>N</w:t>
            </w:r>
            <w:r w:rsidR="00E22436">
              <w:t>ame</w:t>
            </w:r>
          </w:p>
        </w:tc>
        <w:sdt>
          <w:sdtPr>
            <w:id w:val="136229419"/>
            <w:placeholder>
              <w:docPart w:val="C2B91F0FC0684308A19362DBB9A18A84"/>
            </w:placeholder>
            <w:showingPlcHdr/>
          </w:sdtPr>
          <w:sdtEndPr/>
          <w:sdtContent>
            <w:tc>
              <w:tcPr>
                <w:tcW w:w="291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535336" w:rsidRDefault="00535336" w:rsidP="00212548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gridSpan w:val="3"/>
            <w:tcBorders>
              <w:left w:val="single" w:sz="4" w:space="0" w:color="808080" w:themeColor="background1" w:themeShade="80"/>
            </w:tcBorders>
            <w:vAlign w:val="center"/>
          </w:tcPr>
          <w:p w:rsidR="00535336" w:rsidRDefault="00535336" w:rsidP="00212548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535336" w:rsidRDefault="00E22436" w:rsidP="00212548">
            <w:pPr>
              <w:pStyle w:val="Heading3"/>
              <w:outlineLvl w:val="2"/>
            </w:pPr>
            <w:r>
              <w:t>Email</w:t>
            </w:r>
          </w:p>
        </w:tc>
        <w:sdt>
          <w:sdtPr>
            <w:id w:val="1967785438"/>
            <w:placeholder>
              <w:docPart w:val="CA5ED2EF0ED9413CB07B76F0400C0E4D"/>
            </w:placeholder>
            <w:showingPlcHdr/>
          </w:sdtPr>
          <w:sdtEndPr/>
          <w:sdtContent>
            <w:tc>
              <w:tcPr>
                <w:tcW w:w="3092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535336" w:rsidRDefault="00535336" w:rsidP="00212548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535336" w:rsidRPr="0036477A" w:rsidTr="00212548">
        <w:tc>
          <w:tcPr>
            <w:tcW w:w="11238" w:type="dxa"/>
            <w:gridSpan w:val="30"/>
            <w:vAlign w:val="center"/>
          </w:tcPr>
          <w:p w:rsidR="00535336" w:rsidRPr="0036477A" w:rsidRDefault="00535336" w:rsidP="00212548">
            <w:pPr>
              <w:rPr>
                <w:sz w:val="2"/>
                <w:szCs w:val="2"/>
              </w:rPr>
            </w:pPr>
          </w:p>
        </w:tc>
      </w:tr>
      <w:tr w:rsidR="00535336" w:rsidTr="00212548">
        <w:tc>
          <w:tcPr>
            <w:tcW w:w="2436" w:type="dxa"/>
            <w:tcBorders>
              <w:right w:val="single" w:sz="4" w:space="0" w:color="808080" w:themeColor="background1" w:themeShade="80"/>
            </w:tcBorders>
            <w:vAlign w:val="center"/>
          </w:tcPr>
          <w:p w:rsidR="00535336" w:rsidRDefault="00535336" w:rsidP="00212548">
            <w:pPr>
              <w:pStyle w:val="Heading3"/>
              <w:outlineLvl w:val="2"/>
            </w:pPr>
            <w:r>
              <w:t>Organisation</w:t>
            </w:r>
          </w:p>
        </w:tc>
        <w:sdt>
          <w:sdtPr>
            <w:id w:val="1769045004"/>
            <w:placeholder>
              <w:docPart w:val="51500F88B4434A3EA47A3ABC5A1803C7"/>
            </w:placeholder>
            <w:showingPlcHdr/>
          </w:sdtPr>
          <w:sdtEndPr/>
          <w:sdtContent>
            <w:tc>
              <w:tcPr>
                <w:tcW w:w="291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535336" w:rsidRDefault="00535336" w:rsidP="00212548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gridSpan w:val="3"/>
            <w:tcBorders>
              <w:left w:val="single" w:sz="4" w:space="0" w:color="808080" w:themeColor="background1" w:themeShade="80"/>
            </w:tcBorders>
            <w:vAlign w:val="center"/>
          </w:tcPr>
          <w:p w:rsidR="00535336" w:rsidRDefault="00535336" w:rsidP="00212548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535336" w:rsidRDefault="00E22436" w:rsidP="00212548">
            <w:pPr>
              <w:pStyle w:val="Heading3"/>
              <w:outlineLvl w:val="2"/>
            </w:pPr>
            <w:r>
              <w:t>Telephone</w:t>
            </w:r>
          </w:p>
        </w:tc>
        <w:sdt>
          <w:sdtPr>
            <w:id w:val="1169674637"/>
            <w:placeholder>
              <w:docPart w:val="F8368CE0E367490B8163631213218449"/>
            </w:placeholder>
            <w:showingPlcHdr/>
          </w:sdtPr>
          <w:sdtEndPr/>
          <w:sdtContent>
            <w:tc>
              <w:tcPr>
                <w:tcW w:w="3092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535336" w:rsidRDefault="00535336" w:rsidP="00E22436">
                <w:r>
                  <w:rPr>
                    <w:rStyle w:val="PlaceholderText"/>
                  </w:rPr>
                  <w:t xml:space="preserve">Enter </w:t>
                </w:r>
                <w:r w:rsidR="00E22436">
                  <w:rPr>
                    <w:rStyle w:val="PlaceholderText"/>
                  </w:rPr>
                  <w:t>number</w:t>
                </w:r>
              </w:p>
            </w:tc>
          </w:sdtContent>
        </w:sdt>
      </w:tr>
    </w:tbl>
    <w:p w:rsidR="00535336" w:rsidRDefault="00535336" w:rsidP="00535336">
      <w:pPr>
        <w:sectPr w:rsidR="00535336" w:rsidSect="00574995">
          <w:footerReference w:type="default" r:id="rId9"/>
          <w:footerReference w:type="first" r:id="rId10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535336" w:rsidRDefault="00535336" w:rsidP="00535336"/>
    <w:p w:rsidR="00535336" w:rsidRDefault="00535336" w:rsidP="00535336">
      <w:pPr>
        <w:tabs>
          <w:tab w:val="left" w:pos="1134"/>
        </w:tabs>
        <w:rPr>
          <w:b/>
        </w:rPr>
      </w:pPr>
      <w:r w:rsidRPr="004F3574">
        <w:rPr>
          <w:b/>
        </w:rPr>
        <w:t>Signature</w:t>
      </w:r>
      <w:r>
        <w:rPr>
          <w:b/>
        </w:rPr>
        <w:tab/>
      </w:r>
    </w:p>
    <w:tbl>
      <w:tblPr>
        <w:tblStyle w:val="TableGrid"/>
        <w:tblW w:w="112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535336" w:rsidRPr="00000829" w:rsidTr="00212548">
        <w:tc>
          <w:tcPr>
            <w:tcW w:w="1218" w:type="dxa"/>
            <w:vAlign w:val="center"/>
          </w:tcPr>
          <w:p w:rsidR="00535336" w:rsidRPr="00000829" w:rsidRDefault="00535336" w:rsidP="00212548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vAlign w:val="center"/>
          </w:tcPr>
          <w:p w:rsidR="00535336" w:rsidRPr="00000829" w:rsidRDefault="00535336" w:rsidP="00212548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vAlign w:val="center"/>
          </w:tcPr>
          <w:p w:rsidR="00535336" w:rsidRPr="00000829" w:rsidRDefault="00535336" w:rsidP="00212548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vAlign w:val="center"/>
          </w:tcPr>
          <w:p w:rsidR="00535336" w:rsidRPr="00000829" w:rsidRDefault="00535336" w:rsidP="00212548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tcBorders>
              <w:top w:val="single" w:sz="4" w:space="0" w:color="FFFFFF" w:themeColor="background1"/>
            </w:tcBorders>
            <w:vAlign w:val="center"/>
          </w:tcPr>
          <w:p w:rsidR="00535336" w:rsidRPr="00000829" w:rsidRDefault="00535336" w:rsidP="00212548">
            <w:pPr>
              <w:rPr>
                <w:sz w:val="8"/>
                <w:szCs w:val="8"/>
              </w:rPr>
            </w:pPr>
          </w:p>
        </w:tc>
      </w:tr>
    </w:tbl>
    <w:p w:rsidR="00535336" w:rsidRDefault="00535336" w:rsidP="00535336">
      <w:pPr>
        <w:tabs>
          <w:tab w:val="left" w:pos="1134"/>
        </w:tabs>
        <w:rPr>
          <w:b/>
        </w:rPr>
        <w:sectPr w:rsidR="00535336" w:rsidSect="00535336">
          <w:type w:val="continuous"/>
          <w:pgSz w:w="11906" w:h="16838"/>
          <w:pgMar w:top="340" w:right="454" w:bottom="454" w:left="454" w:header="0" w:footer="459" w:gutter="0"/>
          <w:cols w:space="708"/>
          <w:formProt w:val="0"/>
          <w:titlePg/>
          <w:docGrid w:linePitch="360"/>
        </w:sectPr>
      </w:pPr>
    </w:p>
    <w:p w:rsidR="00535336" w:rsidRDefault="00535336" w:rsidP="00535336">
      <w:pPr>
        <w:tabs>
          <w:tab w:val="left" w:pos="1134"/>
        </w:tabs>
        <w:rPr>
          <w:b/>
        </w:rPr>
      </w:pPr>
      <w:r>
        <w:rPr>
          <w:b/>
        </w:rPr>
        <w:t>Date</w:t>
      </w:r>
      <w:r>
        <w:rPr>
          <w:b/>
        </w:rPr>
        <w:tab/>
      </w:r>
      <w:sdt>
        <w:sdtPr>
          <w:id w:val="-1741174046"/>
          <w:placeholder>
            <w:docPart w:val="D8455C16C4B54E73B6A145721E6B05C3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sdtContent>
      </w:sdt>
    </w:p>
    <w:tbl>
      <w:tblPr>
        <w:tblStyle w:val="TableGrid"/>
        <w:tblW w:w="112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535336" w:rsidRPr="00000829" w:rsidTr="00212548">
        <w:tc>
          <w:tcPr>
            <w:tcW w:w="1218" w:type="dxa"/>
            <w:vAlign w:val="center"/>
          </w:tcPr>
          <w:p w:rsidR="00535336" w:rsidRPr="00000829" w:rsidRDefault="00535336" w:rsidP="00212548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vAlign w:val="center"/>
          </w:tcPr>
          <w:p w:rsidR="00535336" w:rsidRPr="00000829" w:rsidRDefault="00535336" w:rsidP="00212548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vAlign w:val="center"/>
          </w:tcPr>
          <w:p w:rsidR="00535336" w:rsidRPr="00000829" w:rsidRDefault="00535336" w:rsidP="00212548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vAlign w:val="center"/>
          </w:tcPr>
          <w:p w:rsidR="00535336" w:rsidRPr="00000829" w:rsidRDefault="00535336" w:rsidP="00212548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tcBorders>
              <w:top w:val="single" w:sz="4" w:space="0" w:color="FFFFFF" w:themeColor="background1"/>
            </w:tcBorders>
            <w:vAlign w:val="center"/>
          </w:tcPr>
          <w:p w:rsidR="00535336" w:rsidRPr="00000829" w:rsidRDefault="00535336" w:rsidP="00212548">
            <w:pPr>
              <w:rPr>
                <w:sz w:val="8"/>
                <w:szCs w:val="8"/>
              </w:rPr>
            </w:pPr>
          </w:p>
        </w:tc>
      </w:tr>
    </w:tbl>
    <w:p w:rsidR="00535336" w:rsidRPr="00AA4EBB" w:rsidRDefault="00535336" w:rsidP="00535336">
      <w:pPr>
        <w:rPr>
          <w:sz w:val="8"/>
          <w:szCs w:val="8"/>
        </w:rPr>
      </w:pPr>
    </w:p>
    <w:tbl>
      <w:tblPr>
        <w:tblStyle w:val="TableGrid"/>
        <w:tblW w:w="112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36"/>
        <w:gridCol w:w="2910"/>
        <w:gridCol w:w="264"/>
        <w:gridCol w:w="2536"/>
        <w:gridCol w:w="3092"/>
      </w:tblGrid>
      <w:tr w:rsidR="00535336" w:rsidTr="00212548">
        <w:tc>
          <w:tcPr>
            <w:tcW w:w="1123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535336" w:rsidRDefault="001D53B9" w:rsidP="001D53B9">
            <w:pPr>
              <w:pStyle w:val="Heading2"/>
              <w:outlineLvl w:val="1"/>
            </w:pPr>
            <w:r>
              <w:rPr>
                <w:i/>
              </w:rPr>
              <w:lastRenderedPageBreak/>
              <w:t>Office use only</w:t>
            </w:r>
          </w:p>
        </w:tc>
      </w:tr>
      <w:tr w:rsidR="001D53B9" w:rsidTr="00212548">
        <w:tc>
          <w:tcPr>
            <w:tcW w:w="1123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D53B9" w:rsidRDefault="001D53B9" w:rsidP="001D53B9">
            <w:pPr>
              <w:pStyle w:val="Heading3"/>
              <w:outlineLvl w:val="2"/>
            </w:pPr>
            <w:r>
              <w:rPr>
                <w:color w:val="E36C0A" w:themeColor="accent6" w:themeShade="BF"/>
              </w:rPr>
              <w:t>R</w:t>
            </w:r>
            <w:r w:rsidR="007B6F1C">
              <w:rPr>
                <w:color w:val="E36C0A" w:themeColor="accent6" w:themeShade="BF"/>
              </w:rPr>
              <w:t>esearch office acknowledgement – HREC</w:t>
            </w:r>
          </w:p>
        </w:tc>
      </w:tr>
      <w:tr w:rsidR="00535336" w:rsidTr="00212548">
        <w:tc>
          <w:tcPr>
            <w:tcW w:w="24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35336" w:rsidRDefault="00535336" w:rsidP="00212548">
            <w:pPr>
              <w:pStyle w:val="Heading3"/>
              <w:outlineLvl w:val="2"/>
            </w:pPr>
            <w:r>
              <w:t>Name</w:t>
            </w:r>
          </w:p>
        </w:tc>
        <w:sdt>
          <w:sdtPr>
            <w:id w:val="1697350973"/>
            <w:placeholder>
              <w:docPart w:val="D97FC18B1B3F4982A441F982ED60976B"/>
            </w:placeholder>
            <w:showingPlcHdr/>
          </w:sdtPr>
          <w:sdtEndPr/>
          <w:sdtContent>
            <w:tc>
              <w:tcPr>
                <w:tcW w:w="29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535336" w:rsidRDefault="00535336" w:rsidP="00212548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535336" w:rsidRDefault="00535336" w:rsidP="00212548"/>
        </w:tc>
        <w:tc>
          <w:tcPr>
            <w:tcW w:w="2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35336" w:rsidRDefault="00535336" w:rsidP="00212548">
            <w:pPr>
              <w:pStyle w:val="Heading3"/>
              <w:outlineLvl w:val="2"/>
            </w:pPr>
            <w:r>
              <w:t>Position</w:t>
            </w:r>
          </w:p>
        </w:tc>
        <w:sdt>
          <w:sdtPr>
            <w:id w:val="-1079286787"/>
            <w:placeholder>
              <w:docPart w:val="60407F5BB50348CDBEFA53C5407DECFF"/>
            </w:placeholder>
            <w:showingPlcHdr/>
          </w:sdtPr>
          <w:sdtEndPr/>
          <w:sdtContent>
            <w:tc>
              <w:tcPr>
                <w:tcW w:w="309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535336" w:rsidRDefault="00535336" w:rsidP="00212548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535336" w:rsidRPr="0036477A" w:rsidTr="00212548">
        <w:tc>
          <w:tcPr>
            <w:tcW w:w="1123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535336" w:rsidRPr="0036477A" w:rsidRDefault="00535336" w:rsidP="00212548">
            <w:pPr>
              <w:rPr>
                <w:sz w:val="2"/>
                <w:szCs w:val="2"/>
              </w:rPr>
            </w:pPr>
          </w:p>
        </w:tc>
      </w:tr>
      <w:tr w:rsidR="00535336" w:rsidTr="00212548">
        <w:tc>
          <w:tcPr>
            <w:tcW w:w="24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35336" w:rsidRDefault="00535336" w:rsidP="00212548">
            <w:pPr>
              <w:pStyle w:val="Heading3"/>
              <w:outlineLvl w:val="2"/>
            </w:pPr>
            <w:r>
              <w:t>Comment</w:t>
            </w:r>
          </w:p>
        </w:tc>
        <w:sdt>
          <w:sdtPr>
            <w:id w:val="2041711235"/>
            <w:placeholder>
              <w:docPart w:val="51E965D1B18B4A2C9A1AF9225CD3D85F"/>
            </w:placeholder>
            <w:showingPlcHdr/>
          </w:sdtPr>
          <w:sdtEndPr/>
          <w:sdtContent>
            <w:tc>
              <w:tcPr>
                <w:tcW w:w="8802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535336" w:rsidRDefault="00535336" w:rsidP="00212548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535336" w:rsidTr="00212548">
        <w:tc>
          <w:tcPr>
            <w:tcW w:w="1123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535336" w:rsidRPr="00FC65FE" w:rsidRDefault="00535336" w:rsidP="00212548">
            <w:pPr>
              <w:rPr>
                <w:sz w:val="2"/>
                <w:szCs w:val="2"/>
              </w:rPr>
            </w:pPr>
          </w:p>
        </w:tc>
      </w:tr>
    </w:tbl>
    <w:p w:rsidR="00535336" w:rsidRDefault="00535336" w:rsidP="00535336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535336" w:rsidSect="00535336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535336" w:rsidRDefault="00535336" w:rsidP="00535336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t xml:space="preserve">  </w:t>
      </w:r>
      <w:r w:rsidRPr="004F3574">
        <w:rPr>
          <w:b/>
        </w:rPr>
        <w:t>Signature</w:t>
      </w:r>
      <w:r>
        <w:rPr>
          <w:b/>
        </w:rPr>
        <w:tab/>
      </w:r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535336" w:rsidRPr="00000829" w:rsidTr="00212548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535336" w:rsidRPr="00000829" w:rsidRDefault="00535336" w:rsidP="00212548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35336" w:rsidRPr="00000829" w:rsidRDefault="00535336" w:rsidP="00212548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535336" w:rsidRPr="00000829" w:rsidRDefault="00535336" w:rsidP="00212548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535336" w:rsidRPr="00000829" w:rsidRDefault="00535336" w:rsidP="00212548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:rsidR="00535336" w:rsidRPr="00000829" w:rsidRDefault="00535336" w:rsidP="00212548">
            <w:pPr>
              <w:rPr>
                <w:sz w:val="8"/>
                <w:szCs w:val="8"/>
              </w:rPr>
            </w:pPr>
          </w:p>
        </w:tc>
      </w:tr>
    </w:tbl>
    <w:p w:rsidR="00535336" w:rsidRDefault="00535336" w:rsidP="00535336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535336" w:rsidSect="00535336">
          <w:type w:val="continuous"/>
          <w:pgSz w:w="11906" w:h="16838"/>
          <w:pgMar w:top="340" w:right="454" w:bottom="454" w:left="454" w:header="0" w:footer="459" w:gutter="0"/>
          <w:cols w:space="708"/>
          <w:formProt w:val="0"/>
          <w:titlePg/>
          <w:docGrid w:linePitch="360"/>
        </w:sectPr>
      </w:pPr>
    </w:p>
    <w:p w:rsidR="00535336" w:rsidRDefault="00535336" w:rsidP="00535336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t xml:space="preserve">  Date</w:t>
      </w:r>
      <w:r>
        <w:rPr>
          <w:b/>
        </w:rPr>
        <w:tab/>
      </w:r>
      <w:sdt>
        <w:sdtPr>
          <w:id w:val="-81835445"/>
          <w:placeholder>
            <w:docPart w:val="AB57E34B138C4111B7682571F28E6F34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sdtContent>
      </w:sdt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1218"/>
        <w:gridCol w:w="2910"/>
        <w:gridCol w:w="264"/>
        <w:gridCol w:w="1268"/>
        <w:gridCol w:w="1268"/>
        <w:gridCol w:w="3092"/>
      </w:tblGrid>
      <w:tr w:rsidR="00535336" w:rsidRPr="000B14B8" w:rsidTr="00212548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535336" w:rsidRPr="000B14B8" w:rsidRDefault="00535336" w:rsidP="00212548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35336" w:rsidRPr="000B14B8" w:rsidRDefault="00535336" w:rsidP="00212548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535336" w:rsidRPr="000B14B8" w:rsidRDefault="00535336" w:rsidP="00212548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535336" w:rsidRPr="000B14B8" w:rsidRDefault="00535336" w:rsidP="00212548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360" w:type="dxa"/>
            <w:gridSpan w:val="2"/>
            <w:shd w:val="clear" w:color="auto" w:fill="D9D9D9" w:themeFill="background1" w:themeFillShade="D9"/>
            <w:vAlign w:val="center"/>
          </w:tcPr>
          <w:p w:rsidR="00535336" w:rsidRPr="000B14B8" w:rsidRDefault="00535336" w:rsidP="00212548">
            <w:pPr>
              <w:rPr>
                <w:sz w:val="2"/>
                <w:szCs w:val="2"/>
              </w:rPr>
            </w:pPr>
          </w:p>
        </w:tc>
      </w:tr>
      <w:tr w:rsidR="001D53B9" w:rsidRPr="001D53B9" w:rsidTr="005E4D1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D53B9" w:rsidRPr="001D53B9" w:rsidRDefault="001D53B9" w:rsidP="001D53B9">
            <w:pPr>
              <w:pStyle w:val="Heading3"/>
              <w:outlineLvl w:val="2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R</w:t>
            </w:r>
            <w:r w:rsidR="007B6F1C">
              <w:rPr>
                <w:color w:val="E36C0A" w:themeColor="accent6" w:themeShade="BF"/>
              </w:rPr>
              <w:t>esearch office acknowledgement – RGO</w:t>
            </w:r>
          </w:p>
        </w:tc>
      </w:tr>
      <w:tr w:rsidR="001D53B9" w:rsidTr="005E4D1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24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1D53B9" w:rsidRDefault="001D53B9" w:rsidP="005E4D19">
            <w:pPr>
              <w:pStyle w:val="Heading3"/>
              <w:outlineLvl w:val="2"/>
            </w:pPr>
            <w:r>
              <w:t>Name</w:t>
            </w:r>
          </w:p>
        </w:tc>
        <w:sdt>
          <w:sdtPr>
            <w:id w:val="309608038"/>
            <w:placeholder>
              <w:docPart w:val="2BB8930320934F4E853F47F5904B5957"/>
            </w:placeholder>
            <w:showingPlcHdr/>
          </w:sdtPr>
          <w:sdtEndPr/>
          <w:sdtContent>
            <w:tc>
              <w:tcPr>
                <w:tcW w:w="29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1D53B9" w:rsidRDefault="001D53B9" w:rsidP="005E4D19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D53B9" w:rsidRDefault="001D53B9" w:rsidP="005E4D19"/>
        </w:tc>
        <w:tc>
          <w:tcPr>
            <w:tcW w:w="25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1D53B9" w:rsidRDefault="001D53B9" w:rsidP="005E4D19">
            <w:pPr>
              <w:pStyle w:val="Heading3"/>
              <w:outlineLvl w:val="2"/>
            </w:pPr>
            <w:r>
              <w:t>Position</w:t>
            </w:r>
          </w:p>
        </w:tc>
        <w:sdt>
          <w:sdtPr>
            <w:id w:val="691961270"/>
            <w:placeholder>
              <w:docPart w:val="28BE740954AB49AC94CF5ADE2288471D"/>
            </w:placeholder>
            <w:showingPlcHdr/>
          </w:sdtPr>
          <w:sdtEndPr/>
          <w:sdtContent>
            <w:tc>
              <w:tcPr>
                <w:tcW w:w="309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1D53B9" w:rsidRDefault="001D53B9" w:rsidP="005E4D19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1D53B9" w:rsidRPr="0036477A" w:rsidTr="005E4D1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D53B9" w:rsidRPr="0036477A" w:rsidRDefault="001D53B9" w:rsidP="005E4D19">
            <w:pPr>
              <w:rPr>
                <w:sz w:val="2"/>
                <w:szCs w:val="2"/>
              </w:rPr>
            </w:pPr>
          </w:p>
        </w:tc>
      </w:tr>
      <w:tr w:rsidR="001D53B9" w:rsidTr="005E4D1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24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1D53B9" w:rsidRDefault="001D53B9" w:rsidP="005E4D19">
            <w:pPr>
              <w:pStyle w:val="Heading3"/>
              <w:outlineLvl w:val="2"/>
            </w:pPr>
            <w:r>
              <w:t>Comment</w:t>
            </w:r>
          </w:p>
        </w:tc>
        <w:sdt>
          <w:sdtPr>
            <w:id w:val="-32738437"/>
            <w:placeholder>
              <w:docPart w:val="22370A6A836D40C3A91243BE1C6B4B29"/>
            </w:placeholder>
            <w:showingPlcHdr/>
          </w:sdtPr>
          <w:sdtEndPr/>
          <w:sdtContent>
            <w:tc>
              <w:tcPr>
                <w:tcW w:w="880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1D53B9" w:rsidRDefault="001D53B9" w:rsidP="005E4D19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1D53B9" w:rsidTr="005E4D1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1D53B9" w:rsidRPr="00FC65FE" w:rsidRDefault="001D53B9" w:rsidP="005E4D19">
            <w:pPr>
              <w:rPr>
                <w:sz w:val="2"/>
                <w:szCs w:val="2"/>
              </w:rPr>
            </w:pPr>
          </w:p>
        </w:tc>
      </w:tr>
    </w:tbl>
    <w:p w:rsidR="001D53B9" w:rsidRDefault="001D53B9" w:rsidP="001D53B9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1D53B9" w:rsidSect="00535336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1D53B9" w:rsidRDefault="001D53B9" w:rsidP="001D53B9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t xml:space="preserve">  </w:t>
      </w:r>
      <w:r w:rsidRPr="004F3574">
        <w:rPr>
          <w:b/>
        </w:rPr>
        <w:t>Signature</w:t>
      </w:r>
      <w:r>
        <w:rPr>
          <w:b/>
        </w:rPr>
        <w:tab/>
      </w:r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1D53B9" w:rsidRPr="00000829" w:rsidTr="005E4D19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1D53B9" w:rsidRPr="00000829" w:rsidRDefault="001D53B9" w:rsidP="005E4D19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1D53B9" w:rsidRPr="00000829" w:rsidRDefault="001D53B9" w:rsidP="005E4D19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1D53B9" w:rsidRPr="00000829" w:rsidRDefault="001D53B9" w:rsidP="005E4D19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1D53B9" w:rsidRPr="00000829" w:rsidRDefault="001D53B9" w:rsidP="005E4D19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:rsidR="001D53B9" w:rsidRPr="00000829" w:rsidRDefault="001D53B9" w:rsidP="005E4D19">
            <w:pPr>
              <w:rPr>
                <w:sz w:val="8"/>
                <w:szCs w:val="8"/>
              </w:rPr>
            </w:pPr>
          </w:p>
        </w:tc>
      </w:tr>
    </w:tbl>
    <w:p w:rsidR="001D53B9" w:rsidRDefault="001D53B9" w:rsidP="001D53B9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1D53B9" w:rsidSect="00535336">
          <w:type w:val="continuous"/>
          <w:pgSz w:w="11906" w:h="16838"/>
          <w:pgMar w:top="340" w:right="454" w:bottom="454" w:left="454" w:header="0" w:footer="459" w:gutter="0"/>
          <w:cols w:space="708"/>
          <w:formProt w:val="0"/>
          <w:titlePg/>
          <w:docGrid w:linePitch="360"/>
        </w:sectPr>
      </w:pPr>
    </w:p>
    <w:p w:rsidR="001D53B9" w:rsidRDefault="001D53B9" w:rsidP="001D53B9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t xml:space="preserve">  Date</w:t>
      </w:r>
      <w:r>
        <w:rPr>
          <w:b/>
        </w:rPr>
        <w:tab/>
      </w:r>
      <w:sdt>
        <w:sdtPr>
          <w:id w:val="-2091463098"/>
          <w:placeholder>
            <w:docPart w:val="A357EBC336E24292ADC306F70CDEA5A7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sdtContent>
      </w:sdt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1D53B9" w:rsidRPr="000B14B8" w:rsidTr="005E4D19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1D53B9" w:rsidRPr="000B14B8" w:rsidRDefault="001D53B9" w:rsidP="005E4D19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1D53B9" w:rsidRPr="000B14B8" w:rsidRDefault="001D53B9" w:rsidP="005E4D19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1D53B9" w:rsidRPr="000B14B8" w:rsidRDefault="001D53B9" w:rsidP="005E4D19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1D53B9" w:rsidRPr="000B14B8" w:rsidRDefault="001D53B9" w:rsidP="005E4D19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:rsidR="001D53B9" w:rsidRPr="000B14B8" w:rsidRDefault="001D53B9" w:rsidP="005E4D19">
            <w:pPr>
              <w:rPr>
                <w:sz w:val="2"/>
                <w:szCs w:val="2"/>
              </w:rPr>
            </w:pPr>
          </w:p>
        </w:tc>
      </w:tr>
    </w:tbl>
    <w:p w:rsidR="003C65F3" w:rsidRDefault="003C65F3" w:rsidP="00535336"/>
    <w:sectPr w:rsidR="003C65F3" w:rsidSect="00535336">
      <w:type w:val="continuous"/>
      <w:pgSz w:w="11906" w:h="16838"/>
      <w:pgMar w:top="340" w:right="454" w:bottom="454" w:left="45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5E3" w:rsidRDefault="00E705E3" w:rsidP="00E705E3">
      <w:r>
        <w:separator/>
      </w:r>
    </w:p>
  </w:endnote>
  <w:endnote w:type="continuationSeparator" w:id="0">
    <w:p w:rsidR="00E705E3" w:rsidRDefault="00E705E3" w:rsidP="00E7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5E3" w:rsidRPr="00E705E3" w:rsidRDefault="00E705E3" w:rsidP="00574995">
    <w:pPr>
      <w:pStyle w:val="Footer"/>
      <w:tabs>
        <w:tab w:val="clear" w:pos="11000"/>
      </w:tabs>
    </w:pPr>
    <w:r>
      <w:t xml:space="preserve">Safety </w:t>
    </w:r>
    <w:proofErr w:type="gramStart"/>
    <w:r>
      <w:t>Report  |</w:t>
    </w:r>
    <w:proofErr w:type="gramEnd"/>
    <w:r>
      <w:t xml:space="preserve">  </w:t>
    </w:r>
    <w:r w:rsidR="00A3526C">
      <w:t>December</w:t>
    </w:r>
    <w:r w:rsidR="001B0D5D">
      <w:t xml:space="preserve"> </w:t>
    </w:r>
    <w:r>
      <w:t>2017</w:t>
    </w:r>
    <w:r w:rsidR="00574995">
      <w:t xml:space="preserve">  |  </w:t>
    </w:r>
    <w:r w:rsidR="00574995" w:rsidRPr="00E705E3">
      <w:t xml:space="preserve">Page </w:t>
    </w:r>
    <w:r w:rsidR="00574995" w:rsidRPr="00E705E3">
      <w:fldChar w:fldCharType="begin"/>
    </w:r>
    <w:r w:rsidR="00574995" w:rsidRPr="00E705E3">
      <w:instrText xml:space="preserve"> PAGE  \* Arabic  \* MERGEFORMAT </w:instrText>
    </w:r>
    <w:r w:rsidR="00574995" w:rsidRPr="00E705E3">
      <w:fldChar w:fldCharType="separate"/>
    </w:r>
    <w:r w:rsidR="00420799">
      <w:rPr>
        <w:noProof/>
      </w:rPr>
      <w:t>2</w:t>
    </w:r>
    <w:r w:rsidR="00574995" w:rsidRPr="00E705E3">
      <w:fldChar w:fldCharType="end"/>
    </w:r>
    <w:r w:rsidR="00574995" w:rsidRPr="00E705E3">
      <w:t xml:space="preserve"> of </w:t>
    </w:r>
    <w:fldSimple w:instr=" NUMPAGES  \* Arabic  \* MERGEFORMAT ">
      <w:r w:rsidR="00420799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995" w:rsidRDefault="00535336" w:rsidP="00574995">
    <w:pPr>
      <w:pStyle w:val="Footer"/>
      <w:tabs>
        <w:tab w:val="clear" w:pos="11000"/>
      </w:tabs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016832A" wp14:editId="4AB29D14">
          <wp:simplePos x="0" y="0"/>
          <wp:positionH relativeFrom="margin">
            <wp:posOffset>6412230</wp:posOffset>
          </wp:positionH>
          <wp:positionV relativeFrom="paragraph">
            <wp:posOffset>-43815</wp:posOffset>
          </wp:positionV>
          <wp:extent cx="571500" cy="333375"/>
          <wp:effectExtent l="0" t="0" r="0" b="9525"/>
          <wp:wrapNone/>
          <wp:docPr id="1" name="Picture 1" descr="Victoria-State-Gov-logo-black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toria-State-Gov-logo-black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26C">
      <w:t xml:space="preserve">Safety </w:t>
    </w:r>
    <w:proofErr w:type="gramStart"/>
    <w:r w:rsidR="00A3526C">
      <w:t>Report  |</w:t>
    </w:r>
    <w:proofErr w:type="gramEnd"/>
    <w:r w:rsidR="00A3526C">
      <w:t xml:space="preserve">  December</w:t>
    </w:r>
    <w:r w:rsidR="00574995">
      <w:t xml:space="preserve"> 2017  |  </w:t>
    </w:r>
    <w:r w:rsidR="00574995" w:rsidRPr="00E705E3">
      <w:t xml:space="preserve">Page </w:t>
    </w:r>
    <w:r w:rsidR="00574995" w:rsidRPr="00E705E3">
      <w:fldChar w:fldCharType="begin"/>
    </w:r>
    <w:r w:rsidR="00574995" w:rsidRPr="00E705E3">
      <w:instrText xml:space="preserve"> PAGE  \* Arabic  \* MERGEFORMAT </w:instrText>
    </w:r>
    <w:r w:rsidR="00574995" w:rsidRPr="00E705E3">
      <w:fldChar w:fldCharType="separate"/>
    </w:r>
    <w:r w:rsidR="00420799">
      <w:rPr>
        <w:noProof/>
      </w:rPr>
      <w:t>1</w:t>
    </w:r>
    <w:r w:rsidR="00574995" w:rsidRPr="00E705E3">
      <w:fldChar w:fldCharType="end"/>
    </w:r>
    <w:r w:rsidR="00574995" w:rsidRPr="00E705E3">
      <w:t xml:space="preserve"> of </w:t>
    </w:r>
    <w:fldSimple w:instr=" NUMPAGES  \* Arabic  \* MERGEFORMAT ">
      <w:r w:rsidR="0042079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5E3" w:rsidRDefault="00E705E3" w:rsidP="00E705E3">
      <w:r>
        <w:separator/>
      </w:r>
    </w:p>
  </w:footnote>
  <w:footnote w:type="continuationSeparator" w:id="0">
    <w:p w:rsidR="00E705E3" w:rsidRDefault="00E705E3" w:rsidP="00E7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dxAv+oGFbNit0NnThRMV+kW5bg=" w:salt="R47zGsYb1GOYMDJKOHA+rA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77"/>
    <w:rsid w:val="000069AF"/>
    <w:rsid w:val="00016360"/>
    <w:rsid w:val="000205A7"/>
    <w:rsid w:val="00033880"/>
    <w:rsid w:val="00035D1A"/>
    <w:rsid w:val="00043593"/>
    <w:rsid w:val="00093D88"/>
    <w:rsid w:val="000E2F1B"/>
    <w:rsid w:val="000F7D81"/>
    <w:rsid w:val="00112812"/>
    <w:rsid w:val="00115406"/>
    <w:rsid w:val="00153728"/>
    <w:rsid w:val="0016331D"/>
    <w:rsid w:val="001A5735"/>
    <w:rsid w:val="001B0D5D"/>
    <w:rsid w:val="001B7C66"/>
    <w:rsid w:val="001C7EC9"/>
    <w:rsid w:val="001D53B9"/>
    <w:rsid w:val="001E1C2D"/>
    <w:rsid w:val="00202A9E"/>
    <w:rsid w:val="0021764F"/>
    <w:rsid w:val="00237772"/>
    <w:rsid w:val="00243A95"/>
    <w:rsid w:val="00252048"/>
    <w:rsid w:val="002D164E"/>
    <w:rsid w:val="002D26A0"/>
    <w:rsid w:val="002D2C32"/>
    <w:rsid w:val="002E50A2"/>
    <w:rsid w:val="002E78FF"/>
    <w:rsid w:val="00334470"/>
    <w:rsid w:val="00356E9A"/>
    <w:rsid w:val="0036477A"/>
    <w:rsid w:val="00386079"/>
    <w:rsid w:val="003860E9"/>
    <w:rsid w:val="0039274D"/>
    <w:rsid w:val="003C65F3"/>
    <w:rsid w:val="003D7489"/>
    <w:rsid w:val="003F691A"/>
    <w:rsid w:val="004172C3"/>
    <w:rsid w:val="00420799"/>
    <w:rsid w:val="004237EF"/>
    <w:rsid w:val="00472D85"/>
    <w:rsid w:val="004A2DF1"/>
    <w:rsid w:val="004A35FE"/>
    <w:rsid w:val="004C4733"/>
    <w:rsid w:val="004D2E95"/>
    <w:rsid w:val="004E5D9F"/>
    <w:rsid w:val="00501F81"/>
    <w:rsid w:val="00504D43"/>
    <w:rsid w:val="00525214"/>
    <w:rsid w:val="00531F00"/>
    <w:rsid w:val="00535336"/>
    <w:rsid w:val="00574995"/>
    <w:rsid w:val="005856A8"/>
    <w:rsid w:val="006245DF"/>
    <w:rsid w:val="00625E51"/>
    <w:rsid w:val="00640486"/>
    <w:rsid w:val="00644394"/>
    <w:rsid w:val="00681255"/>
    <w:rsid w:val="00692F50"/>
    <w:rsid w:val="006A4193"/>
    <w:rsid w:val="006C7422"/>
    <w:rsid w:val="0070199E"/>
    <w:rsid w:val="00705345"/>
    <w:rsid w:val="00710BB6"/>
    <w:rsid w:val="0072500F"/>
    <w:rsid w:val="00753228"/>
    <w:rsid w:val="00782A63"/>
    <w:rsid w:val="007A3FA9"/>
    <w:rsid w:val="007A7C5A"/>
    <w:rsid w:val="007B6F1C"/>
    <w:rsid w:val="0082674D"/>
    <w:rsid w:val="00827672"/>
    <w:rsid w:val="00855D4D"/>
    <w:rsid w:val="0088703C"/>
    <w:rsid w:val="00892FF3"/>
    <w:rsid w:val="008D04AA"/>
    <w:rsid w:val="008F5604"/>
    <w:rsid w:val="00926465"/>
    <w:rsid w:val="0096280D"/>
    <w:rsid w:val="00971293"/>
    <w:rsid w:val="00985563"/>
    <w:rsid w:val="009A4BDF"/>
    <w:rsid w:val="009C5DB1"/>
    <w:rsid w:val="009C7C41"/>
    <w:rsid w:val="00A209E0"/>
    <w:rsid w:val="00A3526C"/>
    <w:rsid w:val="00A414DC"/>
    <w:rsid w:val="00A749F7"/>
    <w:rsid w:val="00A93AD8"/>
    <w:rsid w:val="00AB7C82"/>
    <w:rsid w:val="00AC0ABC"/>
    <w:rsid w:val="00B04292"/>
    <w:rsid w:val="00B326FE"/>
    <w:rsid w:val="00B33FE1"/>
    <w:rsid w:val="00B55835"/>
    <w:rsid w:val="00B61EB0"/>
    <w:rsid w:val="00B9284D"/>
    <w:rsid w:val="00BD5AEF"/>
    <w:rsid w:val="00C56064"/>
    <w:rsid w:val="00C60B0C"/>
    <w:rsid w:val="00CF63FD"/>
    <w:rsid w:val="00D20414"/>
    <w:rsid w:val="00D25157"/>
    <w:rsid w:val="00D32717"/>
    <w:rsid w:val="00D62C86"/>
    <w:rsid w:val="00D74AA6"/>
    <w:rsid w:val="00D75F46"/>
    <w:rsid w:val="00D7606B"/>
    <w:rsid w:val="00D94477"/>
    <w:rsid w:val="00D970CF"/>
    <w:rsid w:val="00DB73FE"/>
    <w:rsid w:val="00DF0941"/>
    <w:rsid w:val="00E212E8"/>
    <w:rsid w:val="00E22436"/>
    <w:rsid w:val="00E25889"/>
    <w:rsid w:val="00E705E3"/>
    <w:rsid w:val="00E76BBD"/>
    <w:rsid w:val="00E939E7"/>
    <w:rsid w:val="00EA3790"/>
    <w:rsid w:val="00EC218B"/>
    <w:rsid w:val="00ED77FE"/>
    <w:rsid w:val="00EE32C6"/>
    <w:rsid w:val="00F07902"/>
    <w:rsid w:val="00F26769"/>
    <w:rsid w:val="00F85ABD"/>
    <w:rsid w:val="00FB3C6F"/>
    <w:rsid w:val="00FC65FE"/>
    <w:rsid w:val="00FE4BEE"/>
    <w:rsid w:val="00FE6DC0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6003708D-1853-4626-BEA3-43375ACE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7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50A2"/>
    <w:pPr>
      <w:keepNext/>
      <w:keepLines/>
      <w:jc w:val="center"/>
      <w:outlineLvl w:val="0"/>
    </w:pPr>
    <w:rPr>
      <w:rFonts w:eastAsiaTheme="majorEastAsia" w:cstheme="majorBidi"/>
      <w:b/>
      <w:bCs/>
      <w:color w:val="E36C0A" w:themeColor="accent6" w:themeShade="B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A6"/>
    <w:pPr>
      <w:keepNext/>
      <w:keepLines/>
      <w:spacing w:before="120"/>
      <w:outlineLvl w:val="1"/>
    </w:pPr>
    <w:rPr>
      <w:rFonts w:eastAsiaTheme="majorEastAsia" w:cstheme="majorBidi"/>
      <w:b/>
      <w:bCs/>
      <w:color w:val="E36C0A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880"/>
    <w:pPr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0A2"/>
    <w:rPr>
      <w:rFonts w:eastAsiaTheme="majorEastAsia" w:cstheme="majorBidi"/>
      <w:b/>
      <w:bCs/>
      <w:color w:val="E36C0A" w:themeColor="accent6" w:themeShade="BF"/>
      <w:sz w:val="52"/>
      <w:szCs w:val="28"/>
    </w:rPr>
  </w:style>
  <w:style w:type="table" w:styleId="TableGrid">
    <w:name w:val="Table Grid"/>
    <w:basedOn w:val="TableNormal"/>
    <w:uiPriority w:val="59"/>
    <w:rsid w:val="00D9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74AA6"/>
    <w:rPr>
      <w:rFonts w:eastAsiaTheme="majorEastAsia" w:cstheme="majorBidi"/>
      <w:b/>
      <w:bCs/>
      <w:color w:val="E36C0A" w:themeColor="accent6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33880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E70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5E3"/>
  </w:style>
  <w:style w:type="paragraph" w:styleId="Footer">
    <w:name w:val="footer"/>
    <w:basedOn w:val="Normal"/>
    <w:link w:val="FooterChar"/>
    <w:uiPriority w:val="99"/>
    <w:unhideWhenUsed/>
    <w:rsid w:val="002E50A2"/>
    <w:pPr>
      <w:tabs>
        <w:tab w:val="right" w:pos="11000"/>
      </w:tabs>
    </w:pPr>
    <w:rPr>
      <w:color w:val="E36C0A" w:themeColor="accent6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E50A2"/>
    <w:rPr>
      <w:color w:val="E36C0A" w:themeColor="accent6" w:themeShade="BF"/>
      <w:sz w:val="18"/>
    </w:rPr>
  </w:style>
  <w:style w:type="character" w:styleId="Hyperlink">
    <w:name w:val="Hyperlink"/>
    <w:basedOn w:val="DefaultParagraphFont"/>
    <w:uiPriority w:val="99"/>
    <w:unhideWhenUsed/>
    <w:rsid w:val="00FE6DC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35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ia.vic.gov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2.health.vic.gov.au/about/clinical-trials-and-research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mrc.gov.au/guidelines-publications/eh5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6487BCDEE440C99C198BAA8C23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BF0B-2649-459C-B66A-DA11C0C93972}"/>
      </w:docPartPr>
      <w:docPartBody>
        <w:p w:rsidR="006D5241" w:rsidRDefault="00400A00" w:rsidP="00400A00">
          <w:pPr>
            <w:pStyle w:val="826487BCDEE440C99C198BAA8C23D6AE21"/>
          </w:pPr>
          <w:r>
            <w:rPr>
              <w:rStyle w:val="PlaceholderText"/>
            </w:rPr>
            <w:t xml:space="preserve">Select </w:t>
          </w:r>
          <w:r w:rsidRPr="00882DF4">
            <w:rPr>
              <w:rStyle w:val="PlaceholderText"/>
            </w:rPr>
            <w:t>date</w:t>
          </w:r>
        </w:p>
      </w:docPartBody>
    </w:docPart>
    <w:docPart>
      <w:docPartPr>
        <w:name w:val="C00342AF5A594E2990BE4421F03D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3F669-A30A-48A6-81ED-5ABC50CC4035}"/>
      </w:docPartPr>
      <w:docPartBody>
        <w:p w:rsidR="006D5241" w:rsidRDefault="00400A00" w:rsidP="00400A00">
          <w:pPr>
            <w:pStyle w:val="C00342AF5A594E2990BE4421F03D23B921"/>
          </w:pPr>
          <w:r>
            <w:rPr>
              <w:rStyle w:val="PlaceholderText"/>
            </w:rPr>
            <w:t xml:space="preserve">Select </w:t>
          </w:r>
          <w:r w:rsidRPr="00882DF4">
            <w:rPr>
              <w:rStyle w:val="PlaceholderText"/>
            </w:rPr>
            <w:t>date</w:t>
          </w:r>
        </w:p>
      </w:docPartBody>
    </w:docPart>
    <w:docPart>
      <w:docPartPr>
        <w:name w:val="B716872D7A004480B5F3741FCFD3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D8C-AED9-4D8B-A2A0-B92D68C01683}"/>
      </w:docPartPr>
      <w:docPartBody>
        <w:p w:rsidR="006D5241" w:rsidRDefault="00400A00" w:rsidP="00400A00">
          <w:pPr>
            <w:pStyle w:val="B716872D7A004480B5F3741FCFD31FFA2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70B7F26B01E4472AD50040E9FA63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2D2B0-8C3E-4AF8-A23E-FC97B33EFE93}"/>
      </w:docPartPr>
      <w:docPartBody>
        <w:p w:rsidR="006D5241" w:rsidRDefault="00400A00" w:rsidP="00400A00">
          <w:pPr>
            <w:pStyle w:val="870B7F26B01E4472AD50040E9FA63A901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23D7BF029434E3BB60D9D9AE8310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344B0-DD69-4F44-B82F-8CFE4F893BC8}"/>
      </w:docPartPr>
      <w:docPartBody>
        <w:p w:rsidR="006D5241" w:rsidRDefault="00400A00" w:rsidP="00400A00">
          <w:pPr>
            <w:pStyle w:val="823D7BF029434E3BB60D9D9AE8310AFF12"/>
          </w:pPr>
          <w:r>
            <w:rPr>
              <w:rStyle w:val="PlaceholderText"/>
            </w:rPr>
            <w:t>e.g. HREC/17/Abc/123</w:t>
          </w:r>
        </w:p>
      </w:docPartBody>
    </w:docPart>
    <w:docPart>
      <w:docPartPr>
        <w:name w:val="4D140A24C74E4E4EB6EB8CC664537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4635-24F6-404C-9805-C7AF8706ACBB}"/>
      </w:docPartPr>
      <w:docPartBody>
        <w:p w:rsidR="006D5241" w:rsidRDefault="00400A00" w:rsidP="00400A00">
          <w:pPr>
            <w:pStyle w:val="4D140A24C74E4E4EB6EB8CC6645377C710"/>
          </w:pPr>
          <w:r>
            <w:rPr>
              <w:rStyle w:val="PlaceholderText"/>
            </w:rPr>
            <w:t>En</w:t>
          </w:r>
          <w:r w:rsidRPr="00882DF4">
            <w:rPr>
              <w:rStyle w:val="PlaceholderText"/>
            </w:rPr>
            <w:t>ter text</w:t>
          </w:r>
        </w:p>
      </w:docPartBody>
    </w:docPart>
    <w:docPart>
      <w:docPartPr>
        <w:name w:val="143E33113FC349208F1DBC9A7F51D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EE786-CDD8-4F20-AC81-5625F92D5A8A}"/>
      </w:docPartPr>
      <w:docPartBody>
        <w:p w:rsidR="00DD0BBC" w:rsidRDefault="00400A00" w:rsidP="00400A00">
          <w:pPr>
            <w:pStyle w:val="143E33113FC349208F1DBC9A7F51D18410"/>
          </w:pPr>
          <w:r>
            <w:rPr>
              <w:rStyle w:val="PlaceholderText"/>
            </w:rPr>
            <w:t>En</w:t>
          </w:r>
          <w:r w:rsidRPr="00882DF4">
            <w:rPr>
              <w:rStyle w:val="PlaceholderText"/>
            </w:rPr>
            <w:t>ter text</w:t>
          </w:r>
        </w:p>
      </w:docPartBody>
    </w:docPart>
    <w:docPart>
      <w:docPartPr>
        <w:name w:val="BDE859B7D7E2480F98E23C8C948D0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7622-F9D7-4D6F-A160-E9AD71D20C73}"/>
      </w:docPartPr>
      <w:docPartBody>
        <w:p w:rsidR="00DD0BBC" w:rsidRDefault="00400A00" w:rsidP="00400A00">
          <w:pPr>
            <w:pStyle w:val="BDE859B7D7E2480F98E23C8C948D0E3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8D8105DAF64433E88314175BCAF6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BB3C-2A2D-45E8-B495-2659C454A791}"/>
      </w:docPartPr>
      <w:docPartBody>
        <w:p w:rsidR="00DD0BBC" w:rsidRDefault="00400A00" w:rsidP="00400A00">
          <w:pPr>
            <w:pStyle w:val="38D8105DAF64433E88314175BCAF63FB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1E4107D2F0E47DC9A8DAAAB6A45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83D0D-F363-4AE5-AFD0-E8FA591B57CA}"/>
      </w:docPartPr>
      <w:docPartBody>
        <w:p w:rsidR="00DD0BBC" w:rsidRDefault="00400A00" w:rsidP="00400A00">
          <w:pPr>
            <w:pStyle w:val="91E4107D2F0E47DC9A8DAAAB6A453FC6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DEF2BC73B664D00AB577EB47227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495AD-4239-4769-B52A-29CDADA5303B}"/>
      </w:docPartPr>
      <w:docPartBody>
        <w:p w:rsidR="00DD0BBC" w:rsidRDefault="00400A00" w:rsidP="00400A00">
          <w:pPr>
            <w:pStyle w:val="7DEF2BC73B664D00AB577EB472270413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B6D7B814DA14FBD98B0F679234C0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5F17-4590-4003-AEC2-75FE22BFA2DD}"/>
      </w:docPartPr>
      <w:docPartBody>
        <w:p w:rsidR="00DD0BBC" w:rsidRDefault="00400A00" w:rsidP="00400A00">
          <w:pPr>
            <w:pStyle w:val="3B6D7B814DA14FBD98B0F679234C02DB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6D18CE1D815457E8D946C4A2917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D157E-184C-4E5E-BAF0-17C7F5E4238E}"/>
      </w:docPartPr>
      <w:docPartBody>
        <w:p w:rsidR="00DD0BBC" w:rsidRDefault="00400A00" w:rsidP="00400A00">
          <w:pPr>
            <w:pStyle w:val="E6D18CE1D815457E8D946C4A29174E57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79B501503444EC7AB331DAA79853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EE43-68DF-4455-991C-0A8AF6D24551}"/>
      </w:docPartPr>
      <w:docPartBody>
        <w:p w:rsidR="00DD0BBC" w:rsidRDefault="00400A00" w:rsidP="00400A00">
          <w:pPr>
            <w:pStyle w:val="579B501503444EC7AB331DAA79853706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22E9F7F495C4E46AC58192CD368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792ED-BDF2-42C6-8C69-337A3CF135F1}"/>
      </w:docPartPr>
      <w:docPartBody>
        <w:p w:rsidR="00DD0BBC" w:rsidRDefault="00400A00" w:rsidP="00400A00">
          <w:pPr>
            <w:pStyle w:val="322E9F7F495C4E46AC58192CD36802F0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9D73CE92CBA44868671C0201A06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93D7D-F0CC-4BC0-AD47-B922C9BE8F27}"/>
      </w:docPartPr>
      <w:docPartBody>
        <w:p w:rsidR="00DD0BBC" w:rsidRDefault="00400A00" w:rsidP="00400A00">
          <w:pPr>
            <w:pStyle w:val="09D73CE92CBA44868671C0201A0600FE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7C68C04EF784A1C9585EF8F0849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6B44-8E0A-4E77-8E0A-EBB23840BC16}"/>
      </w:docPartPr>
      <w:docPartBody>
        <w:p w:rsidR="00DD0BBC" w:rsidRDefault="00400A00" w:rsidP="00400A00">
          <w:pPr>
            <w:pStyle w:val="77C68C04EF784A1C9585EF8F08490FFD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43F385D44B14D90BF7C05AC69B3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87B4-5C86-4603-8482-3640010DF4A7}"/>
      </w:docPartPr>
      <w:docPartBody>
        <w:p w:rsidR="00DD0BBC" w:rsidRDefault="00400A00" w:rsidP="00400A00">
          <w:pPr>
            <w:pStyle w:val="C43F385D44B14D90BF7C05AC69B38939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79421D7B7AB435882DB6A976677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D3241-3E16-44D8-84E1-8DBB30773745}"/>
      </w:docPartPr>
      <w:docPartBody>
        <w:p w:rsidR="00DD0BBC" w:rsidRDefault="00400A00" w:rsidP="00400A00">
          <w:pPr>
            <w:pStyle w:val="579421D7B7AB435882DB6A976677E3A9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540C8FEF9234890B71EE33DD403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AA5E-31F9-49AE-96A4-B4E11FACA6E0}"/>
      </w:docPartPr>
      <w:docPartBody>
        <w:p w:rsidR="00DD0BBC" w:rsidRDefault="00400A00" w:rsidP="00400A00">
          <w:pPr>
            <w:pStyle w:val="9540C8FEF9234890B71EE33DD40316F6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112A3F74AF14DB58B4672C1750DF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3328-B6FB-4FC1-BAB9-1830036DB8CE}"/>
      </w:docPartPr>
      <w:docPartBody>
        <w:p w:rsidR="00DD0BBC" w:rsidRDefault="00400A00" w:rsidP="00400A00">
          <w:pPr>
            <w:pStyle w:val="9112A3F74AF14DB58B4672C1750DF585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714D446ACA84FEEBC12C64E9984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0650-E549-40E1-A3E7-D1A703FD0049}"/>
      </w:docPartPr>
      <w:docPartBody>
        <w:p w:rsidR="00E80D34" w:rsidRDefault="00400A00" w:rsidP="00400A00">
          <w:pPr>
            <w:pStyle w:val="6714D446ACA84FEEBC12C64E998427D69"/>
          </w:pPr>
          <w:r>
            <w:rPr>
              <w:rStyle w:val="PlaceholderText"/>
            </w:rPr>
            <w:t xml:space="preserve">Select </w:t>
          </w:r>
          <w:r w:rsidRPr="00882DF4">
            <w:rPr>
              <w:rStyle w:val="PlaceholderText"/>
            </w:rPr>
            <w:t>date</w:t>
          </w:r>
        </w:p>
      </w:docPartBody>
    </w:docPart>
    <w:docPart>
      <w:docPartPr>
        <w:name w:val="1522D3489EC6426FB456933ABD19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71F1B-DCB3-4F52-B384-1E79776E890B}"/>
      </w:docPartPr>
      <w:docPartBody>
        <w:p w:rsidR="00E80D34" w:rsidRDefault="00400A00" w:rsidP="00400A00">
          <w:pPr>
            <w:pStyle w:val="1522D3489EC6426FB456933ABD19C9428"/>
          </w:pPr>
          <w:r>
            <w:rPr>
              <w:rStyle w:val="PlaceholderText"/>
            </w:rPr>
            <w:t xml:space="preserve">Select </w:t>
          </w:r>
          <w:r w:rsidRPr="00882DF4">
            <w:rPr>
              <w:rStyle w:val="PlaceholderText"/>
            </w:rPr>
            <w:t>date</w:t>
          </w:r>
        </w:p>
      </w:docPartBody>
    </w:docPart>
    <w:docPart>
      <w:docPartPr>
        <w:name w:val="950B0CEDD83D461594FC96626454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853A-5C44-4730-B3D7-0896B733FE70}"/>
      </w:docPartPr>
      <w:docPartBody>
        <w:p w:rsidR="00E80D34" w:rsidRDefault="00400A00" w:rsidP="00400A00">
          <w:pPr>
            <w:pStyle w:val="950B0CEDD83D461594FC96626454EB388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40A8677DF29845E99F187CB4F9120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6D1C3-CA17-4A89-A636-C3DE4C366BB4}"/>
      </w:docPartPr>
      <w:docPartBody>
        <w:p w:rsidR="007F6C22" w:rsidRDefault="00400A00" w:rsidP="00400A00">
          <w:pPr>
            <w:pStyle w:val="40A8677DF29845E99F187CB4F91203F57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FC663AC16D54670A530763F2C62E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C002E-A1DD-4D9B-9378-A105575CBDFD}"/>
      </w:docPartPr>
      <w:docPartBody>
        <w:p w:rsidR="008640F7" w:rsidRDefault="00400A00" w:rsidP="00400A00">
          <w:pPr>
            <w:pStyle w:val="CFC663AC16D54670A530763F2C62E0955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C2B91F0FC0684308A19362DBB9A1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4AE5-0F1D-4078-8979-1F1B34DB98B1}"/>
      </w:docPartPr>
      <w:docPartBody>
        <w:p w:rsidR="008640F7" w:rsidRDefault="00400A00" w:rsidP="00400A00">
          <w:pPr>
            <w:pStyle w:val="C2B91F0FC0684308A19362DBB9A18A84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A5ED2EF0ED9413CB07B76F0400C0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15A7F-8110-4B0E-BEF6-329C6DD92E9A}"/>
      </w:docPartPr>
      <w:docPartBody>
        <w:p w:rsidR="008640F7" w:rsidRDefault="00400A00" w:rsidP="00400A00">
          <w:pPr>
            <w:pStyle w:val="CA5ED2EF0ED9413CB07B76F0400C0E4D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1500F88B4434A3EA47A3ABC5A180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5F69D-E84A-43D3-B80D-2C14E2967C15}"/>
      </w:docPartPr>
      <w:docPartBody>
        <w:p w:rsidR="008640F7" w:rsidRDefault="00400A00" w:rsidP="00400A00">
          <w:pPr>
            <w:pStyle w:val="51500F88B4434A3EA47A3ABC5A1803C7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8368CE0E367490B816363121321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DF59-074B-4CAF-BF6A-31D11807F30B}"/>
      </w:docPartPr>
      <w:docPartBody>
        <w:p w:rsidR="008640F7" w:rsidRDefault="00400A00" w:rsidP="00400A00">
          <w:pPr>
            <w:pStyle w:val="F8368CE0E367490B81636312132184494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D8455C16C4B54E73B6A145721E6B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35D2C-054E-404F-BD40-41F634E8A5E0}"/>
      </w:docPartPr>
      <w:docPartBody>
        <w:p w:rsidR="008640F7" w:rsidRDefault="00400A00" w:rsidP="00400A00">
          <w:pPr>
            <w:pStyle w:val="D8455C16C4B54E73B6A145721E6B05C34"/>
          </w:pPr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p>
      </w:docPartBody>
    </w:docPart>
    <w:docPart>
      <w:docPartPr>
        <w:name w:val="D97FC18B1B3F4982A441F982ED60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B885-A3E7-40F6-8994-7948D56440E2}"/>
      </w:docPartPr>
      <w:docPartBody>
        <w:p w:rsidR="008640F7" w:rsidRDefault="00400A00" w:rsidP="00400A00">
          <w:pPr>
            <w:pStyle w:val="D97FC18B1B3F4982A441F982ED60976B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0407F5BB50348CDBEFA53C5407D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A734-06A7-45E0-B5B5-67FFF25079D5}"/>
      </w:docPartPr>
      <w:docPartBody>
        <w:p w:rsidR="008640F7" w:rsidRDefault="00400A00" w:rsidP="00400A00">
          <w:pPr>
            <w:pStyle w:val="60407F5BB50348CDBEFA53C5407DECFF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1E965D1B18B4A2C9A1AF9225CD3D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1334-0DD9-432D-8816-146F837CF7EA}"/>
      </w:docPartPr>
      <w:docPartBody>
        <w:p w:rsidR="008640F7" w:rsidRDefault="00400A00" w:rsidP="00400A00">
          <w:pPr>
            <w:pStyle w:val="51E965D1B18B4A2C9A1AF9225CD3D85F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B57E34B138C4111B7682571F28E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4149-8BA0-43CF-A072-8660CF5751E6}"/>
      </w:docPartPr>
      <w:docPartBody>
        <w:p w:rsidR="008640F7" w:rsidRDefault="00400A00" w:rsidP="00400A00">
          <w:pPr>
            <w:pStyle w:val="AB57E34B138C4111B7682571F28E6F344"/>
          </w:pPr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p>
      </w:docPartBody>
    </w:docPart>
    <w:docPart>
      <w:docPartPr>
        <w:name w:val="2BB8930320934F4E853F47F5904B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DE78B-0D2E-4754-BE05-8E286998E459}"/>
      </w:docPartPr>
      <w:docPartBody>
        <w:p w:rsidR="004B4C18" w:rsidRDefault="00400A00" w:rsidP="00400A00">
          <w:pPr>
            <w:pStyle w:val="2BB8930320934F4E853F47F5904B5957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8BE740954AB49AC94CF5ADE22884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D342-E46D-46B1-955A-490C51A764B3}"/>
      </w:docPartPr>
      <w:docPartBody>
        <w:p w:rsidR="004B4C18" w:rsidRDefault="00400A00" w:rsidP="00400A00">
          <w:pPr>
            <w:pStyle w:val="28BE740954AB49AC94CF5ADE2288471D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2370A6A836D40C3A91243BE1C6B4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CFB64-2203-43F4-A96B-9DD68619D01F}"/>
      </w:docPartPr>
      <w:docPartBody>
        <w:p w:rsidR="004B4C18" w:rsidRDefault="00400A00" w:rsidP="00400A00">
          <w:pPr>
            <w:pStyle w:val="22370A6A836D40C3A91243BE1C6B4B29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357EBC336E24292ADC306F70CDE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5F80A-9F9C-4CD3-93B0-FD02A8B87502}"/>
      </w:docPartPr>
      <w:docPartBody>
        <w:p w:rsidR="004B4C18" w:rsidRDefault="00400A00" w:rsidP="00400A00">
          <w:pPr>
            <w:pStyle w:val="A357EBC336E24292ADC306F70CDEA5A73"/>
          </w:pPr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p>
      </w:docPartBody>
    </w:docPart>
    <w:docPart>
      <w:docPartPr>
        <w:name w:val="FCD37C237E5E4D16B49F8DCD5A870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B1A4C-1B32-496A-AB43-3D92C2802DE9}"/>
      </w:docPartPr>
      <w:docPartBody>
        <w:p w:rsidR="00525248" w:rsidRDefault="00400A00" w:rsidP="00400A00">
          <w:pPr>
            <w:pStyle w:val="FCD37C237E5E4D16B49F8DCD5A870CDE2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D8E2DF16CDE43DA8C184DEE1415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C1E7-317B-45DA-9B66-DCA9BE6EDA41}"/>
      </w:docPartPr>
      <w:docPartBody>
        <w:p w:rsidR="00BB6C95" w:rsidRDefault="00400A00" w:rsidP="00400A00">
          <w:pPr>
            <w:pStyle w:val="7D8E2DF16CDE43DA8C184DEE14158358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42EE4ACA01D4E5EA7A917D041062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ADE9D-8F6B-4EFD-9279-788BD7D1FBBE}"/>
      </w:docPartPr>
      <w:docPartBody>
        <w:p w:rsidR="00BB6C95" w:rsidRDefault="00400A00" w:rsidP="00400A00">
          <w:pPr>
            <w:pStyle w:val="842EE4ACA01D4E5EA7A917D0410621EE2"/>
          </w:pPr>
          <w:r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AD"/>
    <w:rsid w:val="00300585"/>
    <w:rsid w:val="00362FBD"/>
    <w:rsid w:val="00397C2E"/>
    <w:rsid w:val="00400A00"/>
    <w:rsid w:val="004B4C18"/>
    <w:rsid w:val="00525248"/>
    <w:rsid w:val="006D5241"/>
    <w:rsid w:val="0071228C"/>
    <w:rsid w:val="007B7E76"/>
    <w:rsid w:val="007F6C22"/>
    <w:rsid w:val="008640F7"/>
    <w:rsid w:val="00913FA6"/>
    <w:rsid w:val="00A13974"/>
    <w:rsid w:val="00AF6A48"/>
    <w:rsid w:val="00BB6C95"/>
    <w:rsid w:val="00C254AD"/>
    <w:rsid w:val="00DD0BBC"/>
    <w:rsid w:val="00DE4002"/>
    <w:rsid w:val="00E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A00"/>
    <w:rPr>
      <w:color w:val="808080"/>
    </w:rPr>
  </w:style>
  <w:style w:type="paragraph" w:customStyle="1" w:styleId="826487BCDEE440C99C198BAA8C23D6AE">
    <w:name w:val="826487BCDEE440C99C198BAA8C23D6AE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">
    <w:name w:val="C00342AF5A594E2990BE4421F03D23B9"/>
    <w:rsid w:val="00C254AD"/>
  </w:style>
  <w:style w:type="paragraph" w:customStyle="1" w:styleId="28391C42E6E54C2EA912864620920DE3">
    <w:name w:val="28391C42E6E54C2EA912864620920DE3"/>
    <w:rsid w:val="00C254AD"/>
  </w:style>
  <w:style w:type="paragraph" w:customStyle="1" w:styleId="606F97C4A2174BDE93D805370E68456A">
    <w:name w:val="606F97C4A2174BDE93D805370E68456A"/>
    <w:rsid w:val="00C254AD"/>
  </w:style>
  <w:style w:type="paragraph" w:customStyle="1" w:styleId="826487BCDEE440C99C198BAA8C23D6AE1">
    <w:name w:val="826487BCDEE440C99C198BAA8C23D6AE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">
    <w:name w:val="C00342AF5A594E2990BE4421F03D23B9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1">
    <w:name w:val="606F97C4A2174BDE93D805370E68456A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1">
    <w:name w:val="28391C42E6E54C2EA912864620920DE3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">
    <w:name w:val="B716872D7A004480B5F3741FCFD31FFA"/>
    <w:rsid w:val="00C254AD"/>
  </w:style>
  <w:style w:type="paragraph" w:customStyle="1" w:styleId="826487BCDEE440C99C198BAA8C23D6AE2">
    <w:name w:val="826487BCDEE440C99C198BAA8C23D6AE2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2">
    <w:name w:val="C00342AF5A594E2990BE4421F03D23B92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">
    <w:name w:val="B716872D7A004480B5F3741FCFD31FFA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2">
    <w:name w:val="606F97C4A2174BDE93D805370E68456A2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2">
    <w:name w:val="28391C42E6E54C2EA912864620920DE32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3">
    <w:name w:val="826487BCDEE440C99C198BAA8C23D6AE3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3">
    <w:name w:val="C00342AF5A594E2990BE4421F03D23B93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2">
    <w:name w:val="B716872D7A004480B5F3741FCFD31FFA2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3">
    <w:name w:val="606F97C4A2174BDE93D805370E68456A3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3">
    <w:name w:val="28391C42E6E54C2EA912864620920DE33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4">
    <w:name w:val="826487BCDEE440C99C198BAA8C23D6AE4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4">
    <w:name w:val="C00342AF5A594E2990BE4421F03D23B94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3">
    <w:name w:val="B716872D7A004480B5F3741FCFD31FFA3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4">
    <w:name w:val="606F97C4A2174BDE93D805370E68456A4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4">
    <w:name w:val="28391C42E6E54C2EA912864620920DE34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5">
    <w:name w:val="826487BCDEE440C99C198BAA8C23D6AE5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5">
    <w:name w:val="C00342AF5A594E2990BE4421F03D23B95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4">
    <w:name w:val="B716872D7A004480B5F3741FCFD31FFA4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">
    <w:name w:val="870B7F26B01E4472AD50040E9FA63A90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5">
    <w:name w:val="606F97C4A2174BDE93D805370E68456A5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5">
    <w:name w:val="28391C42E6E54C2EA912864620920DE35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57074DE030BE42C0814FCB98A6A8CC92">
    <w:name w:val="57074DE030BE42C0814FCB98A6A8CC92"/>
    <w:rsid w:val="00C254AD"/>
  </w:style>
  <w:style w:type="paragraph" w:customStyle="1" w:styleId="826487BCDEE440C99C198BAA8C23D6AE6">
    <w:name w:val="826487BCDEE440C99C198BAA8C23D6AE6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6">
    <w:name w:val="C00342AF5A594E2990BE4421F03D23B96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5">
    <w:name w:val="B716872D7A004480B5F3741FCFD31FFA5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1">
    <w:name w:val="870B7F26B01E4472AD50040E9FA63A90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57074DE030BE42C0814FCB98A6A8CC921">
    <w:name w:val="57074DE030BE42C0814FCB98A6A8CC92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6">
    <w:name w:val="606F97C4A2174BDE93D805370E68456A6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6">
    <w:name w:val="28391C42E6E54C2EA912864620920DE36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E7E84CFA4974742866AE3F7CDE5CA3A">
    <w:name w:val="6E7E84CFA4974742866AE3F7CDE5CA3A"/>
    <w:rsid w:val="00C254AD"/>
  </w:style>
  <w:style w:type="paragraph" w:customStyle="1" w:styleId="826487BCDEE440C99C198BAA8C23D6AE7">
    <w:name w:val="826487BCDEE440C99C198BAA8C23D6AE7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7">
    <w:name w:val="C00342AF5A594E2990BE4421F03D23B97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6">
    <w:name w:val="B716872D7A004480B5F3741FCFD31FFA6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2">
    <w:name w:val="870B7F26B01E4472AD50040E9FA63A902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57074DE030BE42C0814FCB98A6A8CC922">
    <w:name w:val="57074DE030BE42C0814FCB98A6A8CC922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E7E84CFA4974742866AE3F7CDE5CA3A1">
    <w:name w:val="6E7E84CFA4974742866AE3F7CDE5CA3A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7">
    <w:name w:val="606F97C4A2174BDE93D805370E68456A7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7">
    <w:name w:val="28391C42E6E54C2EA912864620920DE37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8">
    <w:name w:val="826487BCDEE440C99C198BAA8C23D6AE8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8">
    <w:name w:val="C00342AF5A594E2990BE4421F03D23B98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7">
    <w:name w:val="B716872D7A004480B5F3741FCFD31FFA7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3">
    <w:name w:val="870B7F26B01E4472AD50040E9FA63A903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57074DE030BE42C0814FCB98A6A8CC923">
    <w:name w:val="57074DE030BE42C0814FCB98A6A8CC923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E7E84CFA4974742866AE3F7CDE5CA3A2">
    <w:name w:val="6E7E84CFA4974742866AE3F7CDE5CA3A2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8">
    <w:name w:val="606F97C4A2174BDE93D805370E68456A8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8">
    <w:name w:val="28391C42E6E54C2EA912864620920DE38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23D7BF029434E3BB60D9D9AE8310AFF">
    <w:name w:val="823D7BF029434E3BB60D9D9AE8310AFF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9">
    <w:name w:val="826487BCDEE440C99C198BAA8C23D6AE9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9">
    <w:name w:val="C00342AF5A594E2990BE4421F03D23B99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8">
    <w:name w:val="B716872D7A004480B5F3741FCFD31FFA8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4">
    <w:name w:val="870B7F26B01E4472AD50040E9FA63A904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57074DE030BE42C0814FCB98A6A8CC924">
    <w:name w:val="57074DE030BE42C0814FCB98A6A8CC924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E7E84CFA4974742866AE3F7CDE5CA3A3">
    <w:name w:val="6E7E84CFA4974742866AE3F7CDE5CA3A3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9">
    <w:name w:val="606F97C4A2174BDE93D805370E68456A9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9">
    <w:name w:val="28391C42E6E54C2EA912864620920DE39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5F7C1875605F4AAFACB5BB3AAFED65F6">
    <w:name w:val="5F7C1875605F4AAFACB5BB3AAFED65F6"/>
    <w:rsid w:val="00C254AD"/>
  </w:style>
  <w:style w:type="paragraph" w:customStyle="1" w:styleId="823D7BF029434E3BB60D9D9AE8310AFF1">
    <w:name w:val="823D7BF029434E3BB60D9D9AE8310AFF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10">
    <w:name w:val="826487BCDEE440C99C198BAA8C23D6AE10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0">
    <w:name w:val="C00342AF5A594E2990BE4421F03D23B910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9">
    <w:name w:val="B716872D7A004480B5F3741FCFD31FFA9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5F7C1875605F4AAFACB5BB3AAFED65F61">
    <w:name w:val="5F7C1875605F4AAFACB5BB3AAFED65F6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5">
    <w:name w:val="870B7F26B01E4472AD50040E9FA63A905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57074DE030BE42C0814FCB98A6A8CC925">
    <w:name w:val="57074DE030BE42C0814FCB98A6A8CC925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E7E84CFA4974742866AE3F7CDE5CA3A4">
    <w:name w:val="6E7E84CFA4974742866AE3F7CDE5CA3A4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10">
    <w:name w:val="606F97C4A2174BDE93D805370E68456A10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10">
    <w:name w:val="28391C42E6E54C2EA912864620920DE310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23D7BF029434E3BB60D9D9AE8310AFF2">
    <w:name w:val="823D7BF029434E3BB60D9D9AE8310AFF2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11">
    <w:name w:val="826487BCDEE440C99C198BAA8C23D6AE1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">
    <w:name w:val="4D140A24C74E4E4EB6EB8CC6645377C7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1">
    <w:name w:val="C00342AF5A594E2990BE4421F03D23B91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0">
    <w:name w:val="B716872D7A004480B5F3741FCFD31FFA10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5F7C1875605F4AAFACB5BB3AAFED65F62">
    <w:name w:val="5F7C1875605F4AAFACB5BB3AAFED65F62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6">
    <w:name w:val="870B7F26B01E4472AD50040E9FA63A906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57074DE030BE42C0814FCB98A6A8CC926">
    <w:name w:val="57074DE030BE42C0814FCB98A6A8CC926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E7E84CFA4974742866AE3F7CDE5CA3A5">
    <w:name w:val="6E7E84CFA4974742866AE3F7CDE5CA3A5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11">
    <w:name w:val="606F97C4A2174BDE93D805370E68456A1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11">
    <w:name w:val="28391C42E6E54C2EA912864620920DE311"/>
    <w:rsid w:val="00C254AD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">
    <w:name w:val="143E33113FC349208F1DBC9A7F51D184"/>
    <w:rsid w:val="006D5241"/>
  </w:style>
  <w:style w:type="paragraph" w:customStyle="1" w:styleId="823D7BF029434E3BB60D9D9AE8310AFF3">
    <w:name w:val="823D7BF029434E3BB60D9D9AE8310AFF3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12">
    <w:name w:val="826487BCDEE440C99C198BAA8C23D6AE12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1">
    <w:name w:val="4D140A24C74E4E4EB6EB8CC6645377C71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2">
    <w:name w:val="C00342AF5A594E2990BE4421F03D23B912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BDE859B7D7E2480F98E23C8C948D0E31">
    <w:name w:val="BDE859B7D7E2480F98E23C8C948D0E31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1">
    <w:name w:val="B716872D7A004480B5F3741FCFD31FFA11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1">
    <w:name w:val="143E33113FC349208F1DBC9A7F51D1841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5F7C1875605F4AAFACB5BB3AAFED65F63">
    <w:name w:val="5F7C1875605F4AAFACB5BB3AAFED65F63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7">
    <w:name w:val="870B7F26B01E4472AD50040E9FA63A907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57074DE030BE42C0814FCB98A6A8CC927">
    <w:name w:val="57074DE030BE42C0814FCB98A6A8CC927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6E7E84CFA4974742866AE3F7CDE5CA3A6">
    <w:name w:val="6E7E84CFA4974742866AE3F7CDE5CA3A6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12">
    <w:name w:val="606F97C4A2174BDE93D805370E68456A12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12">
    <w:name w:val="28391C42E6E54C2EA912864620920DE312"/>
    <w:rsid w:val="006D5241"/>
    <w:pPr>
      <w:spacing w:after="0" w:line="240" w:lineRule="auto"/>
    </w:pPr>
    <w:rPr>
      <w:rFonts w:eastAsiaTheme="minorHAnsi"/>
      <w:lang w:eastAsia="en-US"/>
    </w:rPr>
  </w:style>
  <w:style w:type="paragraph" w:customStyle="1" w:styleId="38D8105DAF64433E88314175BCAF63FB">
    <w:name w:val="38D8105DAF64433E88314175BCAF63FB"/>
    <w:rsid w:val="006D5241"/>
  </w:style>
  <w:style w:type="paragraph" w:customStyle="1" w:styleId="91E4107D2F0E47DC9A8DAAAB6A453FC6">
    <w:name w:val="91E4107D2F0E47DC9A8DAAAB6A453FC6"/>
    <w:rsid w:val="006D5241"/>
  </w:style>
  <w:style w:type="paragraph" w:customStyle="1" w:styleId="7DEF2BC73B664D00AB577EB472270413">
    <w:name w:val="7DEF2BC73B664D00AB577EB472270413"/>
    <w:rsid w:val="006D5241"/>
  </w:style>
  <w:style w:type="paragraph" w:customStyle="1" w:styleId="3B6D7B814DA14FBD98B0F679234C02DB">
    <w:name w:val="3B6D7B814DA14FBD98B0F679234C02DB"/>
    <w:rsid w:val="006D5241"/>
  </w:style>
  <w:style w:type="paragraph" w:customStyle="1" w:styleId="E6D18CE1D815457E8D946C4A29174E57">
    <w:name w:val="E6D18CE1D815457E8D946C4A29174E57"/>
    <w:rsid w:val="006D5241"/>
  </w:style>
  <w:style w:type="paragraph" w:customStyle="1" w:styleId="579B501503444EC7AB331DAA79853706">
    <w:name w:val="579B501503444EC7AB331DAA79853706"/>
    <w:rsid w:val="006D5241"/>
  </w:style>
  <w:style w:type="paragraph" w:customStyle="1" w:styleId="322E9F7F495C4E46AC58192CD36802F0">
    <w:name w:val="322E9F7F495C4E46AC58192CD36802F0"/>
    <w:rsid w:val="006D5241"/>
  </w:style>
  <w:style w:type="paragraph" w:customStyle="1" w:styleId="09D73CE92CBA44868671C0201A0600FE">
    <w:name w:val="09D73CE92CBA44868671C0201A0600FE"/>
    <w:rsid w:val="006D5241"/>
  </w:style>
  <w:style w:type="paragraph" w:customStyle="1" w:styleId="77C68C04EF784A1C9585EF8F08490FFD">
    <w:name w:val="77C68C04EF784A1C9585EF8F08490FFD"/>
    <w:rsid w:val="006D5241"/>
  </w:style>
  <w:style w:type="paragraph" w:customStyle="1" w:styleId="91D92CE7037C4237AAF673F7EE20718F">
    <w:name w:val="91D92CE7037C4237AAF673F7EE20718F"/>
    <w:rsid w:val="006D5241"/>
  </w:style>
  <w:style w:type="paragraph" w:customStyle="1" w:styleId="C43F385D44B14D90BF7C05AC69B38939">
    <w:name w:val="C43F385D44B14D90BF7C05AC69B38939"/>
    <w:rsid w:val="006D5241"/>
  </w:style>
  <w:style w:type="paragraph" w:customStyle="1" w:styleId="1FD040E79914473AB777D2BE0B0C01A6">
    <w:name w:val="1FD040E79914473AB777D2BE0B0C01A6"/>
    <w:rsid w:val="006D5241"/>
  </w:style>
  <w:style w:type="paragraph" w:customStyle="1" w:styleId="579421D7B7AB435882DB6A976677E3A9">
    <w:name w:val="579421D7B7AB435882DB6A976677E3A9"/>
    <w:rsid w:val="006D5241"/>
  </w:style>
  <w:style w:type="paragraph" w:customStyle="1" w:styleId="9540C8FEF9234890B71EE33DD40316F6">
    <w:name w:val="9540C8FEF9234890B71EE33DD40316F6"/>
    <w:rsid w:val="006D5241"/>
  </w:style>
  <w:style w:type="paragraph" w:customStyle="1" w:styleId="9112A3F74AF14DB58B4672C1750DF585">
    <w:name w:val="9112A3F74AF14DB58B4672C1750DF585"/>
    <w:rsid w:val="006D5241"/>
  </w:style>
  <w:style w:type="paragraph" w:customStyle="1" w:styleId="435263133CB7439C9005392C5E933C73">
    <w:name w:val="435263133CB7439C9005392C5E933C73"/>
    <w:rsid w:val="006D5241"/>
  </w:style>
  <w:style w:type="paragraph" w:customStyle="1" w:styleId="575512E4C0EB4AF4BD4E5865BFED049B">
    <w:name w:val="575512E4C0EB4AF4BD4E5865BFED049B"/>
    <w:rsid w:val="006D5241"/>
  </w:style>
  <w:style w:type="paragraph" w:customStyle="1" w:styleId="749956EF2B424ACB8BBF320DD7CA7952">
    <w:name w:val="749956EF2B424ACB8BBF320DD7CA7952"/>
    <w:rsid w:val="006D5241"/>
  </w:style>
  <w:style w:type="paragraph" w:customStyle="1" w:styleId="ACAF0F35AEEA4ED2B646407CDF0F5995">
    <w:name w:val="ACAF0F35AEEA4ED2B646407CDF0F5995"/>
    <w:rsid w:val="006D5241"/>
  </w:style>
  <w:style w:type="paragraph" w:customStyle="1" w:styleId="7D46E56E484A4EC2A22482DE0CFAD919">
    <w:name w:val="7D46E56E484A4EC2A22482DE0CFAD919"/>
    <w:rsid w:val="006D5241"/>
  </w:style>
  <w:style w:type="paragraph" w:customStyle="1" w:styleId="F7CFD3E774804081BBD0D0F2A1A03A65">
    <w:name w:val="F7CFD3E774804081BBD0D0F2A1A03A65"/>
    <w:rsid w:val="006D5241"/>
  </w:style>
  <w:style w:type="paragraph" w:customStyle="1" w:styleId="AF364113E9CF47F1AFF36D093D00BC0D">
    <w:name w:val="AF364113E9CF47F1AFF36D093D00BC0D"/>
    <w:rsid w:val="006D5241"/>
  </w:style>
  <w:style w:type="paragraph" w:customStyle="1" w:styleId="851C1A96AD6C4680AA170EC562B05299">
    <w:name w:val="851C1A96AD6C4680AA170EC562B05299"/>
    <w:rsid w:val="006D5241"/>
  </w:style>
  <w:style w:type="paragraph" w:customStyle="1" w:styleId="D0D0B20A3C5F43A3A5260A870090153B">
    <w:name w:val="D0D0B20A3C5F43A3A5260A870090153B"/>
    <w:rsid w:val="006D5241"/>
  </w:style>
  <w:style w:type="paragraph" w:customStyle="1" w:styleId="F41CB3B6B9694D398919D919413C895E">
    <w:name w:val="F41CB3B6B9694D398919D919413C895E"/>
    <w:rsid w:val="006D5241"/>
  </w:style>
  <w:style w:type="paragraph" w:customStyle="1" w:styleId="3097E5CFB94140069BE4B29E99F9C0A0">
    <w:name w:val="3097E5CFB94140069BE4B29E99F9C0A0"/>
    <w:rsid w:val="006D5241"/>
  </w:style>
  <w:style w:type="paragraph" w:customStyle="1" w:styleId="F7980420C7C04A4DB4F86B51EC9B9CFD">
    <w:name w:val="F7980420C7C04A4DB4F86B51EC9B9CFD"/>
    <w:rsid w:val="006D5241"/>
  </w:style>
  <w:style w:type="paragraph" w:customStyle="1" w:styleId="0E925F2D366B4007863B88B128532B97">
    <w:name w:val="0E925F2D366B4007863B88B128532B97"/>
    <w:rsid w:val="00DD0BBC"/>
  </w:style>
  <w:style w:type="paragraph" w:customStyle="1" w:styleId="6AC646B3CEA448A0948DFB78DDA431C5">
    <w:name w:val="6AC646B3CEA448A0948DFB78DDA431C5"/>
    <w:rsid w:val="00DD0BBC"/>
  </w:style>
  <w:style w:type="paragraph" w:customStyle="1" w:styleId="0D681968B95E432D9FDB5261E615AC78">
    <w:name w:val="0D681968B95E432D9FDB5261E615AC78"/>
    <w:rsid w:val="00DD0BBC"/>
  </w:style>
  <w:style w:type="paragraph" w:customStyle="1" w:styleId="90122ABE13904C61802F6C17A6E257FA">
    <w:name w:val="90122ABE13904C61802F6C17A6E257FA"/>
    <w:rsid w:val="00DD0BBC"/>
  </w:style>
  <w:style w:type="paragraph" w:customStyle="1" w:styleId="AE5DD706403740A992411CC4B3D36841">
    <w:name w:val="AE5DD706403740A992411CC4B3D36841"/>
    <w:rsid w:val="00DD0BBC"/>
  </w:style>
  <w:style w:type="paragraph" w:customStyle="1" w:styleId="6714D446ACA84FEEBC12C64E998427D6">
    <w:name w:val="6714D446ACA84FEEBC12C64E998427D6"/>
    <w:rsid w:val="00DD0BBC"/>
  </w:style>
  <w:style w:type="paragraph" w:customStyle="1" w:styleId="823D7BF029434E3BB60D9D9AE8310AFF4">
    <w:name w:val="823D7BF029434E3BB60D9D9AE8310AFF4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13">
    <w:name w:val="826487BCDEE440C99C198BAA8C23D6AE13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2">
    <w:name w:val="4D140A24C74E4E4EB6EB8CC6645377C7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3">
    <w:name w:val="C00342AF5A594E2990BE4421F03D23B913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BDE859B7D7E2480F98E23C8C948D0E311">
    <w:name w:val="BDE859B7D7E2480F98E23C8C948D0E31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38D8105DAF64433E88314175BCAF63FB1">
    <w:name w:val="38D8105DAF64433E88314175BCAF63FB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3B6D7B814DA14FBD98B0F679234C02DB1">
    <w:name w:val="3B6D7B814DA14FBD98B0F679234C02DB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91E4107D2F0E47DC9A8DAAAB6A453FC61">
    <w:name w:val="91E4107D2F0E47DC9A8DAAAB6A453FC6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E6D18CE1D815457E8D946C4A29174E571">
    <w:name w:val="E6D18CE1D815457E8D946C4A29174E57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7DEF2BC73B664D00AB577EB4722704131">
    <w:name w:val="7DEF2BC73B664D00AB577EB472270413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579B501503444EC7AB331DAA798537061">
    <w:name w:val="579B501503444EC7AB331DAA79853706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09D73CE92CBA44868671C0201A0600FE1">
    <w:name w:val="09D73CE92CBA44868671C0201A0600FE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322E9F7F495C4E46AC58192CD36802F01">
    <w:name w:val="322E9F7F495C4E46AC58192CD36802F0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2">
    <w:name w:val="B716872D7A004480B5F3741FCFD31FFA1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2">
    <w:name w:val="143E33113FC349208F1DBC9A7F51D184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5F7C1875605F4AAFACB5BB3AAFED65F64">
    <w:name w:val="5F7C1875605F4AAFACB5BB3AAFED65F64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AE5DD706403740A992411CC4B3D368411">
    <w:name w:val="AE5DD706403740A992411CC4B3D36841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6714D446ACA84FEEBC12C64E998427D61">
    <w:name w:val="6714D446ACA84FEEBC12C64E998427D6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77C68C04EF784A1C9585EF8F08490FFD1">
    <w:name w:val="77C68C04EF784A1C9585EF8F08490FFD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8">
    <w:name w:val="870B7F26B01E4472AD50040E9FA63A908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57074DE030BE42C0814FCB98A6A8CC928">
    <w:name w:val="57074DE030BE42C0814FCB98A6A8CC928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91D92CE7037C4237AAF673F7EE20718F1">
    <w:name w:val="91D92CE7037C4237AAF673F7EE20718F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6E7E84CFA4974742866AE3F7CDE5CA3A7">
    <w:name w:val="6E7E84CFA4974742866AE3F7CDE5CA3A7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C43F385D44B14D90BF7C05AC69B389391">
    <w:name w:val="C43F385D44B14D90BF7C05AC69B38939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579421D7B7AB435882DB6A976677E3A91">
    <w:name w:val="579421D7B7AB435882DB6A976677E3A9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9540C8FEF9234890B71EE33DD40316F61">
    <w:name w:val="9540C8FEF9234890B71EE33DD40316F6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9112A3F74AF14DB58B4672C1750DF5851">
    <w:name w:val="9112A3F74AF14DB58B4672C1750DF585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435263133CB7439C9005392C5E933C731">
    <w:name w:val="435263133CB7439C9005392C5E933C73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575512E4C0EB4AF4BD4E5865BFED049B1">
    <w:name w:val="575512E4C0EB4AF4BD4E5865BFED049B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749956EF2B424ACB8BBF320DD7CA79521">
    <w:name w:val="749956EF2B424ACB8BBF320DD7CA7952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ACAF0F35AEEA4ED2B646407CDF0F59951">
    <w:name w:val="ACAF0F35AEEA4ED2B646407CDF0F5995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851C1A96AD6C4680AA170EC562B052991">
    <w:name w:val="851C1A96AD6C4680AA170EC562B05299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13">
    <w:name w:val="606F97C4A2174BDE93D805370E68456A13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13">
    <w:name w:val="28391C42E6E54C2EA912864620920DE313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7D46E56E484A4EC2A22482DE0CFAD9191">
    <w:name w:val="7D46E56E484A4EC2A22482DE0CFAD919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F41CB3B6B9694D398919D919413C895E1">
    <w:name w:val="F41CB3B6B9694D398919D919413C895E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F7CFD3E774804081BBD0D0F2A1A03A651">
    <w:name w:val="F7CFD3E774804081BBD0D0F2A1A03A65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3097E5CFB94140069BE4B29E99F9C0A01">
    <w:name w:val="3097E5CFB94140069BE4B29E99F9C0A0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AF364113E9CF47F1AFF36D093D00BC0D1">
    <w:name w:val="AF364113E9CF47F1AFF36D093D00BC0D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F7980420C7C04A4DB4F86B51EC9B9CFD1">
    <w:name w:val="F7980420C7C04A4DB4F86B51EC9B9CFD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1522D3489EC6426FB456933ABD19C942">
    <w:name w:val="1522D3489EC6426FB456933ABD19C942"/>
    <w:rsid w:val="00DD0BBC"/>
  </w:style>
  <w:style w:type="paragraph" w:customStyle="1" w:styleId="950B0CEDD83D461594FC96626454EB38">
    <w:name w:val="950B0CEDD83D461594FC96626454EB38"/>
    <w:rsid w:val="00DD0BBC"/>
  </w:style>
  <w:style w:type="paragraph" w:customStyle="1" w:styleId="823D7BF029434E3BB60D9D9AE8310AFF5">
    <w:name w:val="823D7BF029434E3BB60D9D9AE8310AFF5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14">
    <w:name w:val="826487BCDEE440C99C198BAA8C23D6AE14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3">
    <w:name w:val="4D140A24C74E4E4EB6EB8CC6645377C73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4">
    <w:name w:val="C00342AF5A594E2990BE4421F03D23B914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BDE859B7D7E2480F98E23C8C948D0E312">
    <w:name w:val="BDE859B7D7E2480F98E23C8C948D0E31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38D8105DAF64433E88314175BCAF63FB2">
    <w:name w:val="38D8105DAF64433E88314175BCAF63FB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3B6D7B814DA14FBD98B0F679234C02DB2">
    <w:name w:val="3B6D7B814DA14FBD98B0F679234C02DB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91E4107D2F0E47DC9A8DAAAB6A453FC62">
    <w:name w:val="91E4107D2F0E47DC9A8DAAAB6A453FC6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E6D18CE1D815457E8D946C4A29174E572">
    <w:name w:val="E6D18CE1D815457E8D946C4A29174E57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7DEF2BC73B664D00AB577EB4722704132">
    <w:name w:val="7DEF2BC73B664D00AB577EB472270413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579B501503444EC7AB331DAA798537062">
    <w:name w:val="579B501503444EC7AB331DAA79853706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09D73CE92CBA44868671C0201A0600FE2">
    <w:name w:val="09D73CE92CBA44868671C0201A0600FE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322E9F7F495C4E46AC58192CD36802F02">
    <w:name w:val="322E9F7F495C4E46AC58192CD36802F0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3">
    <w:name w:val="B716872D7A004480B5F3741FCFD31FFA13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3">
    <w:name w:val="143E33113FC349208F1DBC9A7F51D1843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950B0CEDD83D461594FC96626454EB381">
    <w:name w:val="950B0CEDD83D461594FC96626454EB38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1522D3489EC6426FB456933ABD19C9421">
    <w:name w:val="1522D3489EC6426FB456933ABD19C9421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6714D446ACA84FEEBC12C64E998427D62">
    <w:name w:val="6714D446ACA84FEEBC12C64E998427D6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77C68C04EF784A1C9585EF8F08490FFD2">
    <w:name w:val="77C68C04EF784A1C9585EF8F08490FFD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9">
    <w:name w:val="870B7F26B01E4472AD50040E9FA63A909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57074DE030BE42C0814FCB98A6A8CC929">
    <w:name w:val="57074DE030BE42C0814FCB98A6A8CC929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91D92CE7037C4237AAF673F7EE20718F2">
    <w:name w:val="91D92CE7037C4237AAF673F7EE20718F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6E7E84CFA4974742866AE3F7CDE5CA3A8">
    <w:name w:val="6E7E84CFA4974742866AE3F7CDE5CA3A8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C43F385D44B14D90BF7C05AC69B389392">
    <w:name w:val="C43F385D44B14D90BF7C05AC69B38939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579421D7B7AB435882DB6A976677E3A92">
    <w:name w:val="579421D7B7AB435882DB6A976677E3A9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9540C8FEF9234890B71EE33DD40316F62">
    <w:name w:val="9540C8FEF9234890B71EE33DD40316F6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9112A3F74AF14DB58B4672C1750DF5852">
    <w:name w:val="9112A3F74AF14DB58B4672C1750DF585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435263133CB7439C9005392C5E933C732">
    <w:name w:val="435263133CB7439C9005392C5E933C73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575512E4C0EB4AF4BD4E5865BFED049B2">
    <w:name w:val="575512E4C0EB4AF4BD4E5865BFED049B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749956EF2B424ACB8BBF320DD7CA79522">
    <w:name w:val="749956EF2B424ACB8BBF320DD7CA7952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ACAF0F35AEEA4ED2B646407CDF0F59952">
    <w:name w:val="ACAF0F35AEEA4ED2B646407CDF0F5995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851C1A96AD6C4680AA170EC562B052992">
    <w:name w:val="851C1A96AD6C4680AA170EC562B05299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14">
    <w:name w:val="606F97C4A2174BDE93D805370E68456A14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14">
    <w:name w:val="28391C42E6E54C2EA912864620920DE314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7D46E56E484A4EC2A22482DE0CFAD9192">
    <w:name w:val="7D46E56E484A4EC2A22482DE0CFAD919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F41CB3B6B9694D398919D919413C895E2">
    <w:name w:val="F41CB3B6B9694D398919D919413C895E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F7CFD3E774804081BBD0D0F2A1A03A652">
    <w:name w:val="F7CFD3E774804081BBD0D0F2A1A03A65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3097E5CFB94140069BE4B29E99F9C0A02">
    <w:name w:val="3097E5CFB94140069BE4B29E99F9C0A0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AF364113E9CF47F1AFF36D093D00BC0D2">
    <w:name w:val="AF364113E9CF47F1AFF36D093D00BC0D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F7980420C7C04A4DB4F86B51EC9B9CFD2">
    <w:name w:val="F7980420C7C04A4DB4F86B51EC9B9CFD2"/>
    <w:rsid w:val="00DD0BBC"/>
    <w:pPr>
      <w:spacing w:after="0" w:line="240" w:lineRule="auto"/>
    </w:pPr>
    <w:rPr>
      <w:rFonts w:eastAsiaTheme="minorHAnsi"/>
      <w:lang w:eastAsia="en-US"/>
    </w:rPr>
  </w:style>
  <w:style w:type="paragraph" w:customStyle="1" w:styleId="7DBEBD10F2C24A8BB75B44DC59632C58">
    <w:name w:val="7DBEBD10F2C24A8BB75B44DC59632C58"/>
    <w:rsid w:val="00E80D34"/>
  </w:style>
  <w:style w:type="paragraph" w:customStyle="1" w:styleId="7899D3522C8945E2B0BB4E4110525BB3">
    <w:name w:val="7899D3522C8945E2B0BB4E4110525BB3"/>
    <w:rsid w:val="00E80D34"/>
  </w:style>
  <w:style w:type="paragraph" w:customStyle="1" w:styleId="EFB25D1ACC304931ABC018B5B25DB52E">
    <w:name w:val="EFB25D1ACC304931ABC018B5B25DB52E"/>
    <w:rsid w:val="00E80D34"/>
  </w:style>
  <w:style w:type="paragraph" w:customStyle="1" w:styleId="9259B85AF6FD4145864C6DDBF7E75DBF">
    <w:name w:val="9259B85AF6FD4145864C6DDBF7E75DBF"/>
    <w:rsid w:val="00E80D34"/>
  </w:style>
  <w:style w:type="paragraph" w:customStyle="1" w:styleId="40A8677DF29845E99F187CB4F91203F5">
    <w:name w:val="40A8677DF29845E99F187CB4F91203F5"/>
    <w:rsid w:val="00E80D34"/>
  </w:style>
  <w:style w:type="paragraph" w:customStyle="1" w:styleId="FEC9137F7DDA44F995DEF1585495E0D1">
    <w:name w:val="FEC9137F7DDA44F995DEF1585495E0D1"/>
    <w:rsid w:val="00E80D34"/>
  </w:style>
  <w:style w:type="paragraph" w:customStyle="1" w:styleId="4A045AFD07014EF6B38ACD873C81F81A">
    <w:name w:val="4A045AFD07014EF6B38ACD873C81F81A"/>
    <w:rsid w:val="00E80D34"/>
  </w:style>
  <w:style w:type="paragraph" w:customStyle="1" w:styleId="5E0FDDCC788D47AA8D73840A7B290A94">
    <w:name w:val="5E0FDDCC788D47AA8D73840A7B290A94"/>
    <w:rsid w:val="00E80D34"/>
  </w:style>
  <w:style w:type="paragraph" w:customStyle="1" w:styleId="823D7BF029434E3BB60D9D9AE8310AFF6">
    <w:name w:val="823D7BF029434E3BB60D9D9AE8310AFF6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15">
    <w:name w:val="826487BCDEE440C99C198BAA8C23D6AE15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4">
    <w:name w:val="4D140A24C74E4E4EB6EB8CC6645377C74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5">
    <w:name w:val="C00342AF5A594E2990BE4421F03D23B915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BDE859B7D7E2480F98E23C8C948D0E313">
    <w:name w:val="BDE859B7D7E2480F98E23C8C948D0E31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38D8105DAF64433E88314175BCAF63FB3">
    <w:name w:val="38D8105DAF64433E88314175BCAF63FB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3B6D7B814DA14FBD98B0F679234C02DB3">
    <w:name w:val="3B6D7B814DA14FBD98B0F679234C02DB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91E4107D2F0E47DC9A8DAAAB6A453FC63">
    <w:name w:val="91E4107D2F0E47DC9A8DAAAB6A453FC6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E6D18CE1D815457E8D946C4A29174E573">
    <w:name w:val="E6D18CE1D815457E8D946C4A29174E57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7DEF2BC73B664D00AB577EB4722704133">
    <w:name w:val="7DEF2BC73B664D00AB577EB472270413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579B501503444EC7AB331DAA798537063">
    <w:name w:val="579B501503444EC7AB331DAA79853706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09D73CE92CBA44868671C0201A0600FE3">
    <w:name w:val="09D73CE92CBA44868671C0201A0600FE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322E9F7F495C4E46AC58192CD36802F03">
    <w:name w:val="322E9F7F495C4E46AC58192CD36802F0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4">
    <w:name w:val="B716872D7A004480B5F3741FCFD31FFA14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4">
    <w:name w:val="143E33113FC349208F1DBC9A7F51D1844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950B0CEDD83D461594FC96626454EB382">
    <w:name w:val="950B0CEDD83D461594FC96626454EB382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1522D3489EC6426FB456933ABD19C9422">
    <w:name w:val="1522D3489EC6426FB456933ABD19C9422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6714D446ACA84FEEBC12C64E998427D63">
    <w:name w:val="6714D446ACA84FEEBC12C64E998427D6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77C68C04EF784A1C9585EF8F08490FFD3">
    <w:name w:val="77C68C04EF784A1C9585EF8F08490FFD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10">
    <w:name w:val="870B7F26B01E4472AD50040E9FA63A9010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40A8677DF29845E99F187CB4F91203F51">
    <w:name w:val="40A8677DF29845E99F187CB4F91203F51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C43F385D44B14D90BF7C05AC69B389393">
    <w:name w:val="C43F385D44B14D90BF7C05AC69B38939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579421D7B7AB435882DB6A976677E3A93">
    <w:name w:val="579421D7B7AB435882DB6A976677E3A9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9540C8FEF9234890B71EE33DD40316F63">
    <w:name w:val="9540C8FEF9234890B71EE33DD40316F6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9112A3F74AF14DB58B4672C1750DF5853">
    <w:name w:val="9112A3F74AF14DB58B4672C1750DF585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435263133CB7439C9005392C5E933C733">
    <w:name w:val="435263133CB7439C9005392C5E933C73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575512E4C0EB4AF4BD4E5865BFED049B3">
    <w:name w:val="575512E4C0EB4AF4BD4E5865BFED049B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749956EF2B424ACB8BBF320DD7CA79523">
    <w:name w:val="749956EF2B424ACB8BBF320DD7CA7952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ACAF0F35AEEA4ED2B646407CDF0F59953">
    <w:name w:val="ACAF0F35AEEA4ED2B646407CDF0F5995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851C1A96AD6C4680AA170EC562B052993">
    <w:name w:val="851C1A96AD6C4680AA170EC562B05299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15">
    <w:name w:val="606F97C4A2174BDE93D805370E68456A15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15">
    <w:name w:val="28391C42E6E54C2EA912864620920DE315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7D46E56E484A4EC2A22482DE0CFAD9193">
    <w:name w:val="7D46E56E484A4EC2A22482DE0CFAD919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F41CB3B6B9694D398919D919413C895E3">
    <w:name w:val="F41CB3B6B9694D398919D919413C895E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F7CFD3E774804081BBD0D0F2A1A03A653">
    <w:name w:val="F7CFD3E774804081BBD0D0F2A1A03A65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3097E5CFB94140069BE4B29E99F9C0A03">
    <w:name w:val="3097E5CFB94140069BE4B29E99F9C0A0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AF364113E9CF47F1AFF36D093D00BC0D3">
    <w:name w:val="AF364113E9CF47F1AFF36D093D00BC0D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F7980420C7C04A4DB4F86B51EC9B9CFD3">
    <w:name w:val="F7980420C7C04A4DB4F86B51EC9B9CFD3"/>
    <w:rsid w:val="00397C2E"/>
    <w:pPr>
      <w:spacing w:after="0" w:line="240" w:lineRule="auto"/>
    </w:pPr>
    <w:rPr>
      <w:rFonts w:eastAsiaTheme="minorHAnsi"/>
      <w:lang w:eastAsia="en-US"/>
    </w:rPr>
  </w:style>
  <w:style w:type="paragraph" w:customStyle="1" w:styleId="823D7BF029434E3BB60D9D9AE8310AFF7">
    <w:name w:val="823D7BF029434E3BB60D9D9AE8310AFF7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16">
    <w:name w:val="826487BCDEE440C99C198BAA8C23D6AE16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5">
    <w:name w:val="4D140A24C74E4E4EB6EB8CC6645377C75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6">
    <w:name w:val="C00342AF5A594E2990BE4421F03D23B916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BDE859B7D7E2480F98E23C8C948D0E314">
    <w:name w:val="BDE859B7D7E2480F98E23C8C948D0E31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38D8105DAF64433E88314175BCAF63FB4">
    <w:name w:val="38D8105DAF64433E88314175BCAF63FB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3B6D7B814DA14FBD98B0F679234C02DB4">
    <w:name w:val="3B6D7B814DA14FBD98B0F679234C02DB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91E4107D2F0E47DC9A8DAAAB6A453FC64">
    <w:name w:val="91E4107D2F0E47DC9A8DAAAB6A453FC6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E6D18CE1D815457E8D946C4A29174E574">
    <w:name w:val="E6D18CE1D815457E8D946C4A29174E57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7DEF2BC73B664D00AB577EB4722704134">
    <w:name w:val="7DEF2BC73B664D00AB577EB472270413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579B501503444EC7AB331DAA798537064">
    <w:name w:val="579B501503444EC7AB331DAA79853706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09D73CE92CBA44868671C0201A0600FE4">
    <w:name w:val="09D73CE92CBA44868671C0201A0600FE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322E9F7F495C4E46AC58192CD36802F04">
    <w:name w:val="322E9F7F495C4E46AC58192CD36802F0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5">
    <w:name w:val="B716872D7A004480B5F3741FCFD31FFA15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5">
    <w:name w:val="143E33113FC349208F1DBC9A7F51D1845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950B0CEDD83D461594FC96626454EB383">
    <w:name w:val="950B0CEDD83D461594FC96626454EB383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1522D3489EC6426FB456933ABD19C9423">
    <w:name w:val="1522D3489EC6426FB456933ABD19C9423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6714D446ACA84FEEBC12C64E998427D64">
    <w:name w:val="6714D446ACA84FEEBC12C64E998427D6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77C68C04EF784A1C9585EF8F08490FFD4">
    <w:name w:val="77C68C04EF784A1C9585EF8F08490FFD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11">
    <w:name w:val="870B7F26B01E4472AD50040E9FA63A9011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40A8677DF29845E99F187CB4F91203F52">
    <w:name w:val="40A8677DF29845E99F187CB4F91203F52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C43F385D44B14D90BF7C05AC69B389394">
    <w:name w:val="C43F385D44B14D90BF7C05AC69B38939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579421D7B7AB435882DB6A976677E3A94">
    <w:name w:val="579421D7B7AB435882DB6A976677E3A9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9540C8FEF9234890B71EE33DD40316F64">
    <w:name w:val="9540C8FEF9234890B71EE33DD40316F6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9112A3F74AF14DB58B4672C1750DF5854">
    <w:name w:val="9112A3F74AF14DB58B4672C1750DF585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435263133CB7439C9005392C5E933C734">
    <w:name w:val="435263133CB7439C9005392C5E933C73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575512E4C0EB4AF4BD4E5865BFED049B4">
    <w:name w:val="575512E4C0EB4AF4BD4E5865BFED049B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749956EF2B424ACB8BBF320DD7CA79524">
    <w:name w:val="749956EF2B424ACB8BBF320DD7CA7952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ACAF0F35AEEA4ED2B646407CDF0F59954">
    <w:name w:val="ACAF0F35AEEA4ED2B646407CDF0F5995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851C1A96AD6C4680AA170EC562B052994">
    <w:name w:val="851C1A96AD6C4680AA170EC562B05299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606F97C4A2174BDE93D805370E68456A16">
    <w:name w:val="606F97C4A2174BDE93D805370E68456A16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28391C42E6E54C2EA912864620920DE316">
    <w:name w:val="28391C42E6E54C2EA912864620920DE316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7D46E56E484A4EC2A22482DE0CFAD9194">
    <w:name w:val="7D46E56E484A4EC2A22482DE0CFAD919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F41CB3B6B9694D398919D919413C895E4">
    <w:name w:val="F41CB3B6B9694D398919D919413C895E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F7CFD3E774804081BBD0D0F2A1A03A654">
    <w:name w:val="F7CFD3E774804081BBD0D0F2A1A03A65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3097E5CFB94140069BE4B29E99F9C0A04">
    <w:name w:val="3097E5CFB94140069BE4B29E99F9C0A0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AF364113E9CF47F1AFF36D093D00BC0D4">
    <w:name w:val="AF364113E9CF47F1AFF36D093D00BC0D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F7980420C7C04A4DB4F86B51EC9B9CFD4">
    <w:name w:val="F7980420C7C04A4DB4F86B51EC9B9CFD4"/>
    <w:rsid w:val="0071228C"/>
    <w:pPr>
      <w:spacing w:after="0" w:line="240" w:lineRule="auto"/>
    </w:pPr>
    <w:rPr>
      <w:rFonts w:eastAsiaTheme="minorHAnsi"/>
      <w:lang w:eastAsia="en-US"/>
    </w:rPr>
  </w:style>
  <w:style w:type="paragraph" w:customStyle="1" w:styleId="CFC663AC16D54670A530763F2C62E095">
    <w:name w:val="CFC663AC16D54670A530763F2C62E095"/>
    <w:rsid w:val="00A13974"/>
  </w:style>
  <w:style w:type="paragraph" w:customStyle="1" w:styleId="823D7BF029434E3BB60D9D9AE8310AFF8">
    <w:name w:val="823D7BF029434E3BB60D9D9AE8310AFF8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17">
    <w:name w:val="826487BCDEE440C99C198BAA8C23D6AE17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6">
    <w:name w:val="4D140A24C74E4E4EB6EB8CC6645377C76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7">
    <w:name w:val="C00342AF5A594E2990BE4421F03D23B917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BDE859B7D7E2480F98E23C8C948D0E315">
    <w:name w:val="BDE859B7D7E2480F98E23C8C948D0E31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38D8105DAF64433E88314175BCAF63FB5">
    <w:name w:val="38D8105DAF64433E88314175BCAF63FB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3B6D7B814DA14FBD98B0F679234C02DB5">
    <w:name w:val="3B6D7B814DA14FBD98B0F679234C02DB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91E4107D2F0E47DC9A8DAAAB6A453FC65">
    <w:name w:val="91E4107D2F0E47DC9A8DAAAB6A453FC6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E6D18CE1D815457E8D946C4A29174E575">
    <w:name w:val="E6D18CE1D815457E8D946C4A29174E57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7DEF2BC73B664D00AB577EB4722704135">
    <w:name w:val="7DEF2BC73B664D00AB577EB472270413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579B501503444EC7AB331DAA798537065">
    <w:name w:val="579B501503444EC7AB331DAA79853706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09D73CE92CBA44868671C0201A0600FE5">
    <w:name w:val="09D73CE92CBA44868671C0201A0600FE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322E9F7F495C4E46AC58192CD36802F05">
    <w:name w:val="322E9F7F495C4E46AC58192CD36802F0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6">
    <w:name w:val="B716872D7A004480B5F3741FCFD31FFA16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CFC663AC16D54670A530763F2C62E0951">
    <w:name w:val="CFC663AC16D54670A530763F2C62E0951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6">
    <w:name w:val="143E33113FC349208F1DBC9A7F51D1846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950B0CEDD83D461594FC96626454EB384">
    <w:name w:val="950B0CEDD83D461594FC96626454EB384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1522D3489EC6426FB456933ABD19C9424">
    <w:name w:val="1522D3489EC6426FB456933ABD19C9424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6714D446ACA84FEEBC12C64E998427D65">
    <w:name w:val="6714D446ACA84FEEBC12C64E998427D6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77C68C04EF784A1C9585EF8F08490FFD5">
    <w:name w:val="77C68C04EF784A1C9585EF8F08490FFD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12">
    <w:name w:val="870B7F26B01E4472AD50040E9FA63A9012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40A8677DF29845E99F187CB4F91203F53">
    <w:name w:val="40A8677DF29845E99F187CB4F91203F53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C43F385D44B14D90BF7C05AC69B389395">
    <w:name w:val="C43F385D44B14D90BF7C05AC69B38939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579421D7B7AB435882DB6A976677E3A95">
    <w:name w:val="579421D7B7AB435882DB6A976677E3A9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9540C8FEF9234890B71EE33DD40316F65">
    <w:name w:val="9540C8FEF9234890B71EE33DD40316F6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9112A3F74AF14DB58B4672C1750DF5855">
    <w:name w:val="9112A3F74AF14DB58B4672C1750DF585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435263133CB7439C9005392C5E933C735">
    <w:name w:val="435263133CB7439C9005392C5E933C73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575512E4C0EB4AF4BD4E5865BFED049B5">
    <w:name w:val="575512E4C0EB4AF4BD4E5865BFED049B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749956EF2B424ACB8BBF320DD7CA79525">
    <w:name w:val="749956EF2B424ACB8BBF320DD7CA7952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C2B91F0FC0684308A19362DBB9A18A84">
    <w:name w:val="C2B91F0FC0684308A19362DBB9A18A84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CA5ED2EF0ED9413CB07B76F0400C0E4D">
    <w:name w:val="CA5ED2EF0ED9413CB07B76F0400C0E4D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51500F88B4434A3EA47A3ABC5A1803C7">
    <w:name w:val="51500F88B4434A3EA47A3ABC5A1803C7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F8368CE0E367490B8163631213218449">
    <w:name w:val="F8368CE0E367490B8163631213218449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ADFCC8E97CAF4D578BC99476763CB1E1">
    <w:name w:val="ADFCC8E97CAF4D578BC99476763CB1E1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D6DFACB84A6F4D9BA3874A825B9A8882">
    <w:name w:val="D6DFACB84A6F4D9BA3874A825B9A8882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3E74DA24A14D4BB7B855F46BAB443FF5">
    <w:name w:val="3E74DA24A14D4BB7B855F46BAB443FF5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CC771E1018F541A0BD3EF657B469712E">
    <w:name w:val="CC771E1018F541A0BD3EF657B469712E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D8455C16C4B54E73B6A145721E6B05C3">
    <w:name w:val="D8455C16C4B54E73B6A145721E6B05C3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D97FC18B1B3F4982A441F982ED60976B">
    <w:name w:val="D97FC18B1B3F4982A441F982ED60976B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60407F5BB50348CDBEFA53C5407DECFF">
    <w:name w:val="60407F5BB50348CDBEFA53C5407DECFF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51E965D1B18B4A2C9A1AF9225CD3D85F">
    <w:name w:val="51E965D1B18B4A2C9A1AF9225CD3D85F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AB57E34B138C4111B7682571F28E6F34">
    <w:name w:val="AB57E34B138C4111B7682571F28E6F34"/>
    <w:rsid w:val="00A13974"/>
    <w:pPr>
      <w:spacing w:after="0" w:line="240" w:lineRule="auto"/>
    </w:pPr>
    <w:rPr>
      <w:rFonts w:eastAsiaTheme="minorHAnsi"/>
      <w:lang w:eastAsia="en-US"/>
    </w:rPr>
  </w:style>
  <w:style w:type="paragraph" w:customStyle="1" w:styleId="823D7BF029434E3BB60D9D9AE8310AFF9">
    <w:name w:val="823D7BF029434E3BB60D9D9AE8310AFF9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18">
    <w:name w:val="826487BCDEE440C99C198BAA8C23D6AE18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7">
    <w:name w:val="4D140A24C74E4E4EB6EB8CC6645377C77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8">
    <w:name w:val="C00342AF5A594E2990BE4421F03D23B918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BDE859B7D7E2480F98E23C8C948D0E316">
    <w:name w:val="BDE859B7D7E2480F98E23C8C948D0E31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38D8105DAF64433E88314175BCAF63FB6">
    <w:name w:val="38D8105DAF64433E88314175BCAF63FB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3B6D7B814DA14FBD98B0F679234C02DB6">
    <w:name w:val="3B6D7B814DA14FBD98B0F679234C02DB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91E4107D2F0E47DC9A8DAAAB6A453FC66">
    <w:name w:val="91E4107D2F0E47DC9A8DAAAB6A453FC6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E6D18CE1D815457E8D946C4A29174E576">
    <w:name w:val="E6D18CE1D815457E8D946C4A29174E57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7DEF2BC73B664D00AB577EB4722704136">
    <w:name w:val="7DEF2BC73B664D00AB577EB472270413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579B501503444EC7AB331DAA798537066">
    <w:name w:val="579B501503444EC7AB331DAA79853706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09D73CE92CBA44868671C0201A0600FE6">
    <w:name w:val="09D73CE92CBA44868671C0201A0600FE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322E9F7F495C4E46AC58192CD36802F06">
    <w:name w:val="322E9F7F495C4E46AC58192CD36802F0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7">
    <w:name w:val="B716872D7A004480B5F3741FCFD31FFA17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CFC663AC16D54670A530763F2C62E0952">
    <w:name w:val="CFC663AC16D54670A530763F2C62E0952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7">
    <w:name w:val="143E33113FC349208F1DBC9A7F51D1847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950B0CEDD83D461594FC96626454EB385">
    <w:name w:val="950B0CEDD83D461594FC96626454EB385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1522D3489EC6426FB456933ABD19C9425">
    <w:name w:val="1522D3489EC6426FB456933ABD19C9425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6714D446ACA84FEEBC12C64E998427D66">
    <w:name w:val="6714D446ACA84FEEBC12C64E998427D6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77C68C04EF784A1C9585EF8F08490FFD6">
    <w:name w:val="77C68C04EF784A1C9585EF8F08490FFD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13">
    <w:name w:val="870B7F26B01E4472AD50040E9FA63A9013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40A8677DF29845E99F187CB4F91203F54">
    <w:name w:val="40A8677DF29845E99F187CB4F91203F54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C43F385D44B14D90BF7C05AC69B389396">
    <w:name w:val="C43F385D44B14D90BF7C05AC69B38939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579421D7B7AB435882DB6A976677E3A96">
    <w:name w:val="579421D7B7AB435882DB6A976677E3A9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9540C8FEF9234890B71EE33DD40316F66">
    <w:name w:val="9540C8FEF9234890B71EE33DD40316F6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9112A3F74AF14DB58B4672C1750DF5856">
    <w:name w:val="9112A3F74AF14DB58B4672C1750DF585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435263133CB7439C9005392C5E933C736">
    <w:name w:val="435263133CB7439C9005392C5E933C73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575512E4C0EB4AF4BD4E5865BFED049B6">
    <w:name w:val="575512E4C0EB4AF4BD4E5865BFED049B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749956EF2B424ACB8BBF320DD7CA79526">
    <w:name w:val="749956EF2B424ACB8BBF320DD7CA79526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C2B91F0FC0684308A19362DBB9A18A841">
    <w:name w:val="C2B91F0FC0684308A19362DBB9A18A84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CA5ED2EF0ED9413CB07B76F0400C0E4D1">
    <w:name w:val="CA5ED2EF0ED9413CB07B76F0400C0E4D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51500F88B4434A3EA47A3ABC5A1803C71">
    <w:name w:val="51500F88B4434A3EA47A3ABC5A1803C7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F8368CE0E367490B81636312132184491">
    <w:name w:val="F8368CE0E367490B8163631213218449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ADFCC8E97CAF4D578BC99476763CB1E11">
    <w:name w:val="ADFCC8E97CAF4D578BC99476763CB1E1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D6DFACB84A6F4D9BA3874A825B9A88821">
    <w:name w:val="D6DFACB84A6F4D9BA3874A825B9A8882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3E74DA24A14D4BB7B855F46BAB443FF51">
    <w:name w:val="3E74DA24A14D4BB7B855F46BAB443FF5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CC771E1018F541A0BD3EF657B469712E1">
    <w:name w:val="CC771E1018F541A0BD3EF657B469712E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D8455C16C4B54E73B6A145721E6B05C31">
    <w:name w:val="D8455C16C4B54E73B6A145721E6B05C3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D97FC18B1B3F4982A441F982ED60976B1">
    <w:name w:val="D97FC18B1B3F4982A441F982ED60976B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60407F5BB50348CDBEFA53C5407DECFF1">
    <w:name w:val="60407F5BB50348CDBEFA53C5407DECFF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51E965D1B18B4A2C9A1AF9225CD3D85F1">
    <w:name w:val="51E965D1B18B4A2C9A1AF9225CD3D85F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AB57E34B138C4111B7682571F28E6F341">
    <w:name w:val="AB57E34B138C4111B7682571F28E6F341"/>
    <w:rsid w:val="00AF6A48"/>
    <w:pPr>
      <w:spacing w:after="0" w:line="240" w:lineRule="auto"/>
    </w:pPr>
    <w:rPr>
      <w:rFonts w:eastAsiaTheme="minorHAnsi"/>
      <w:lang w:eastAsia="en-US"/>
    </w:rPr>
  </w:style>
  <w:style w:type="paragraph" w:customStyle="1" w:styleId="2BB8930320934F4E853F47F5904B5957">
    <w:name w:val="2BB8930320934F4E853F47F5904B5957"/>
    <w:rsid w:val="00913FA6"/>
  </w:style>
  <w:style w:type="paragraph" w:customStyle="1" w:styleId="28BE740954AB49AC94CF5ADE2288471D">
    <w:name w:val="28BE740954AB49AC94CF5ADE2288471D"/>
    <w:rsid w:val="00913FA6"/>
  </w:style>
  <w:style w:type="paragraph" w:customStyle="1" w:styleId="22370A6A836D40C3A91243BE1C6B4B29">
    <w:name w:val="22370A6A836D40C3A91243BE1C6B4B29"/>
    <w:rsid w:val="00913FA6"/>
  </w:style>
  <w:style w:type="paragraph" w:customStyle="1" w:styleId="A357EBC336E24292ADC306F70CDEA5A7">
    <w:name w:val="A357EBC336E24292ADC306F70CDEA5A7"/>
    <w:rsid w:val="00913FA6"/>
  </w:style>
  <w:style w:type="paragraph" w:customStyle="1" w:styleId="79CFD332C7C04BCE916CB7C7A76248FA">
    <w:name w:val="79CFD332C7C04BCE916CB7C7A76248FA"/>
    <w:rsid w:val="004B4C18"/>
  </w:style>
  <w:style w:type="paragraph" w:customStyle="1" w:styleId="823D7BF029434E3BB60D9D9AE8310AFF10">
    <w:name w:val="823D7BF029434E3BB60D9D9AE8310AFF10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19">
    <w:name w:val="826487BCDEE440C99C198BAA8C23D6AE19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8">
    <w:name w:val="4D140A24C74E4E4EB6EB8CC6645377C78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19">
    <w:name w:val="C00342AF5A594E2990BE4421F03D23B919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BDE859B7D7E2480F98E23C8C948D0E317">
    <w:name w:val="BDE859B7D7E2480F98E23C8C948D0E31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38D8105DAF64433E88314175BCAF63FB7">
    <w:name w:val="38D8105DAF64433E88314175BCAF63FB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3B6D7B814DA14FBD98B0F679234C02DB7">
    <w:name w:val="3B6D7B814DA14FBD98B0F679234C02DB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91E4107D2F0E47DC9A8DAAAB6A453FC67">
    <w:name w:val="91E4107D2F0E47DC9A8DAAAB6A453FC6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E6D18CE1D815457E8D946C4A29174E577">
    <w:name w:val="E6D18CE1D815457E8D946C4A29174E57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7DEF2BC73B664D00AB577EB4722704137">
    <w:name w:val="7DEF2BC73B664D00AB577EB472270413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579B501503444EC7AB331DAA798537067">
    <w:name w:val="579B501503444EC7AB331DAA79853706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09D73CE92CBA44868671C0201A0600FE7">
    <w:name w:val="09D73CE92CBA44868671C0201A0600FE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322E9F7F495C4E46AC58192CD36802F07">
    <w:name w:val="322E9F7F495C4E46AC58192CD36802F0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8">
    <w:name w:val="B716872D7A004480B5F3741FCFD31FFA18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CFC663AC16D54670A530763F2C62E0953">
    <w:name w:val="CFC663AC16D54670A530763F2C62E0953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8">
    <w:name w:val="143E33113FC349208F1DBC9A7F51D1848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950B0CEDD83D461594FC96626454EB386">
    <w:name w:val="950B0CEDD83D461594FC96626454EB386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1522D3489EC6426FB456933ABD19C9426">
    <w:name w:val="1522D3489EC6426FB456933ABD19C9426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6714D446ACA84FEEBC12C64E998427D67">
    <w:name w:val="6714D446ACA84FEEBC12C64E998427D6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77C68C04EF784A1C9585EF8F08490FFD7">
    <w:name w:val="77C68C04EF784A1C9585EF8F08490FFD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14">
    <w:name w:val="870B7F26B01E4472AD50040E9FA63A9014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40A8677DF29845E99F187CB4F91203F55">
    <w:name w:val="40A8677DF29845E99F187CB4F91203F55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C43F385D44B14D90BF7C05AC69B389397">
    <w:name w:val="C43F385D44B14D90BF7C05AC69B38939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579421D7B7AB435882DB6A976677E3A97">
    <w:name w:val="579421D7B7AB435882DB6A976677E3A9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9540C8FEF9234890B71EE33DD40316F67">
    <w:name w:val="9540C8FEF9234890B71EE33DD40316F6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9112A3F74AF14DB58B4672C1750DF5857">
    <w:name w:val="9112A3F74AF14DB58B4672C1750DF5857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C2B91F0FC0684308A19362DBB9A18A842">
    <w:name w:val="C2B91F0FC0684308A19362DBB9A18A84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CA5ED2EF0ED9413CB07B76F0400C0E4D2">
    <w:name w:val="CA5ED2EF0ED9413CB07B76F0400C0E4D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51500F88B4434A3EA47A3ABC5A1803C72">
    <w:name w:val="51500F88B4434A3EA47A3ABC5A1803C7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F8368CE0E367490B81636312132184492">
    <w:name w:val="F8368CE0E367490B8163631213218449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ADFCC8E97CAF4D578BC99476763CB1E12">
    <w:name w:val="ADFCC8E97CAF4D578BC99476763CB1E1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D6DFACB84A6F4D9BA3874A825B9A88822">
    <w:name w:val="D6DFACB84A6F4D9BA3874A825B9A8882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3E74DA24A14D4BB7B855F46BAB443FF52">
    <w:name w:val="3E74DA24A14D4BB7B855F46BAB443FF5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CC771E1018F541A0BD3EF657B469712E2">
    <w:name w:val="CC771E1018F541A0BD3EF657B469712E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D8455C16C4B54E73B6A145721E6B05C32">
    <w:name w:val="D8455C16C4B54E73B6A145721E6B05C3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D97FC18B1B3F4982A441F982ED60976B2">
    <w:name w:val="D97FC18B1B3F4982A441F982ED60976B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60407F5BB50348CDBEFA53C5407DECFF2">
    <w:name w:val="60407F5BB50348CDBEFA53C5407DECFF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51E965D1B18B4A2C9A1AF9225CD3D85F2">
    <w:name w:val="51E965D1B18B4A2C9A1AF9225CD3D85F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AB57E34B138C4111B7682571F28E6F342">
    <w:name w:val="AB57E34B138C4111B7682571F28E6F342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2BB8930320934F4E853F47F5904B59571">
    <w:name w:val="2BB8930320934F4E853F47F5904B59571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28BE740954AB49AC94CF5ADE2288471D1">
    <w:name w:val="28BE740954AB49AC94CF5ADE2288471D1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22370A6A836D40C3A91243BE1C6B4B291">
    <w:name w:val="22370A6A836D40C3A91243BE1C6B4B291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A357EBC336E24292ADC306F70CDEA5A71">
    <w:name w:val="A357EBC336E24292ADC306F70CDEA5A71"/>
    <w:rsid w:val="00300585"/>
    <w:pPr>
      <w:spacing w:after="0" w:line="240" w:lineRule="auto"/>
    </w:pPr>
    <w:rPr>
      <w:rFonts w:eastAsiaTheme="minorHAnsi"/>
      <w:lang w:eastAsia="en-US"/>
    </w:rPr>
  </w:style>
  <w:style w:type="paragraph" w:customStyle="1" w:styleId="FCD37C237E5E4D16B49F8DCD5A870CDE">
    <w:name w:val="FCD37C237E5E4D16B49F8DCD5A870CDE"/>
    <w:rsid w:val="00362FBD"/>
  </w:style>
  <w:style w:type="paragraph" w:customStyle="1" w:styleId="7D8E2DF16CDE43DA8C184DEE14158358">
    <w:name w:val="7D8E2DF16CDE43DA8C184DEE14158358"/>
    <w:rsid w:val="007B7E76"/>
  </w:style>
  <w:style w:type="paragraph" w:customStyle="1" w:styleId="842EE4ACA01D4E5EA7A917D0410621EE">
    <w:name w:val="842EE4ACA01D4E5EA7A917D0410621EE"/>
    <w:rsid w:val="007B7E76"/>
  </w:style>
  <w:style w:type="paragraph" w:customStyle="1" w:styleId="823D7BF029434E3BB60D9D9AE8310AFF11">
    <w:name w:val="823D7BF029434E3BB60D9D9AE8310AFF11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20">
    <w:name w:val="826487BCDEE440C99C198BAA8C23D6AE20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9">
    <w:name w:val="4D140A24C74E4E4EB6EB8CC6645377C79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20">
    <w:name w:val="C00342AF5A594E2990BE4421F03D23B920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BDE859B7D7E2480F98E23C8C948D0E318">
    <w:name w:val="BDE859B7D7E2480F98E23C8C948D0E31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38D8105DAF64433E88314175BCAF63FB8">
    <w:name w:val="38D8105DAF64433E88314175BCAF63FB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3B6D7B814DA14FBD98B0F679234C02DB8">
    <w:name w:val="3B6D7B814DA14FBD98B0F679234C02DB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91E4107D2F0E47DC9A8DAAAB6A453FC68">
    <w:name w:val="91E4107D2F0E47DC9A8DAAAB6A453FC6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E6D18CE1D815457E8D946C4A29174E578">
    <w:name w:val="E6D18CE1D815457E8D946C4A29174E57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7DEF2BC73B664D00AB577EB4722704138">
    <w:name w:val="7DEF2BC73B664D00AB577EB472270413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7D8E2DF16CDE43DA8C184DEE141583581">
    <w:name w:val="7D8E2DF16CDE43DA8C184DEE141583581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842EE4ACA01D4E5EA7A917D0410621EE1">
    <w:name w:val="842EE4ACA01D4E5EA7A917D0410621EE1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FCD37C237E5E4D16B49F8DCD5A870CDE1">
    <w:name w:val="FCD37C237E5E4D16B49F8DCD5A870CDE1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579B501503444EC7AB331DAA798537068">
    <w:name w:val="579B501503444EC7AB331DAA79853706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09D73CE92CBA44868671C0201A0600FE8">
    <w:name w:val="09D73CE92CBA44868671C0201A0600FE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322E9F7F495C4E46AC58192CD36802F08">
    <w:name w:val="322E9F7F495C4E46AC58192CD36802F0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19">
    <w:name w:val="B716872D7A004480B5F3741FCFD31FFA19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CFC663AC16D54670A530763F2C62E0954">
    <w:name w:val="CFC663AC16D54670A530763F2C62E0954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9">
    <w:name w:val="143E33113FC349208F1DBC9A7F51D1849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950B0CEDD83D461594FC96626454EB387">
    <w:name w:val="950B0CEDD83D461594FC96626454EB387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1522D3489EC6426FB456933ABD19C9427">
    <w:name w:val="1522D3489EC6426FB456933ABD19C9427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6714D446ACA84FEEBC12C64E998427D68">
    <w:name w:val="6714D446ACA84FEEBC12C64E998427D6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77C68C04EF784A1C9585EF8F08490FFD8">
    <w:name w:val="77C68C04EF784A1C9585EF8F08490FFD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15">
    <w:name w:val="870B7F26B01E4472AD50040E9FA63A9015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40A8677DF29845E99F187CB4F91203F56">
    <w:name w:val="40A8677DF29845E99F187CB4F91203F56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C43F385D44B14D90BF7C05AC69B389398">
    <w:name w:val="C43F385D44B14D90BF7C05AC69B38939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579421D7B7AB435882DB6A976677E3A98">
    <w:name w:val="579421D7B7AB435882DB6A976677E3A9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9540C8FEF9234890B71EE33DD40316F68">
    <w:name w:val="9540C8FEF9234890B71EE33DD40316F6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9112A3F74AF14DB58B4672C1750DF5858">
    <w:name w:val="9112A3F74AF14DB58B4672C1750DF5858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C2B91F0FC0684308A19362DBB9A18A843">
    <w:name w:val="C2B91F0FC0684308A19362DBB9A18A843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CA5ED2EF0ED9413CB07B76F0400C0E4D3">
    <w:name w:val="CA5ED2EF0ED9413CB07B76F0400C0E4D3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51500F88B4434A3EA47A3ABC5A1803C73">
    <w:name w:val="51500F88B4434A3EA47A3ABC5A1803C73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F8368CE0E367490B81636312132184493">
    <w:name w:val="F8368CE0E367490B81636312132184493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ADFCC8E97CAF4D578BC99476763CB1E13">
    <w:name w:val="ADFCC8E97CAF4D578BC99476763CB1E13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D8455C16C4B54E73B6A145721E6B05C33">
    <w:name w:val="D8455C16C4B54E73B6A145721E6B05C33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D97FC18B1B3F4982A441F982ED60976B3">
    <w:name w:val="D97FC18B1B3F4982A441F982ED60976B3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60407F5BB50348CDBEFA53C5407DECFF3">
    <w:name w:val="60407F5BB50348CDBEFA53C5407DECFF3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51E965D1B18B4A2C9A1AF9225CD3D85F3">
    <w:name w:val="51E965D1B18B4A2C9A1AF9225CD3D85F3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AB57E34B138C4111B7682571F28E6F343">
    <w:name w:val="AB57E34B138C4111B7682571F28E6F343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2BB8930320934F4E853F47F5904B59572">
    <w:name w:val="2BB8930320934F4E853F47F5904B59572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28BE740954AB49AC94CF5ADE2288471D2">
    <w:name w:val="28BE740954AB49AC94CF5ADE2288471D2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22370A6A836D40C3A91243BE1C6B4B292">
    <w:name w:val="22370A6A836D40C3A91243BE1C6B4B292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A357EBC336E24292ADC306F70CDEA5A72">
    <w:name w:val="A357EBC336E24292ADC306F70CDEA5A72"/>
    <w:rsid w:val="007B7E76"/>
    <w:pPr>
      <w:spacing w:after="0" w:line="240" w:lineRule="auto"/>
    </w:pPr>
    <w:rPr>
      <w:rFonts w:eastAsiaTheme="minorHAnsi"/>
      <w:lang w:eastAsia="en-US"/>
    </w:rPr>
  </w:style>
  <w:style w:type="paragraph" w:customStyle="1" w:styleId="823D7BF029434E3BB60D9D9AE8310AFF12">
    <w:name w:val="823D7BF029434E3BB60D9D9AE8310AFF12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826487BCDEE440C99C198BAA8C23D6AE21">
    <w:name w:val="826487BCDEE440C99C198BAA8C23D6AE21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4D140A24C74E4E4EB6EB8CC6645377C710">
    <w:name w:val="4D140A24C74E4E4EB6EB8CC6645377C710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C00342AF5A594E2990BE4421F03D23B921">
    <w:name w:val="C00342AF5A594E2990BE4421F03D23B921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BDE859B7D7E2480F98E23C8C948D0E319">
    <w:name w:val="BDE859B7D7E2480F98E23C8C948D0E31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38D8105DAF64433E88314175BCAF63FB9">
    <w:name w:val="38D8105DAF64433E88314175BCAF63FB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3B6D7B814DA14FBD98B0F679234C02DB9">
    <w:name w:val="3B6D7B814DA14FBD98B0F679234C02DB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91E4107D2F0E47DC9A8DAAAB6A453FC69">
    <w:name w:val="91E4107D2F0E47DC9A8DAAAB6A453FC6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E6D18CE1D815457E8D946C4A29174E579">
    <w:name w:val="E6D18CE1D815457E8D946C4A29174E57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7DEF2BC73B664D00AB577EB4722704139">
    <w:name w:val="7DEF2BC73B664D00AB577EB472270413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7D8E2DF16CDE43DA8C184DEE141583582">
    <w:name w:val="7D8E2DF16CDE43DA8C184DEE141583582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842EE4ACA01D4E5EA7A917D0410621EE2">
    <w:name w:val="842EE4ACA01D4E5EA7A917D0410621EE2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FCD37C237E5E4D16B49F8DCD5A870CDE2">
    <w:name w:val="FCD37C237E5E4D16B49F8DCD5A870CDE2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579B501503444EC7AB331DAA798537069">
    <w:name w:val="579B501503444EC7AB331DAA79853706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09D73CE92CBA44868671C0201A0600FE9">
    <w:name w:val="09D73CE92CBA44868671C0201A0600FE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322E9F7F495C4E46AC58192CD36802F09">
    <w:name w:val="322E9F7F495C4E46AC58192CD36802F0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B716872D7A004480B5F3741FCFD31FFA20">
    <w:name w:val="B716872D7A004480B5F3741FCFD31FFA20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CFC663AC16D54670A530763F2C62E0955">
    <w:name w:val="CFC663AC16D54670A530763F2C62E0955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143E33113FC349208F1DBC9A7F51D18410">
    <w:name w:val="143E33113FC349208F1DBC9A7F51D18410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950B0CEDD83D461594FC96626454EB388">
    <w:name w:val="950B0CEDD83D461594FC96626454EB388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1522D3489EC6426FB456933ABD19C9428">
    <w:name w:val="1522D3489EC6426FB456933ABD19C9428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6714D446ACA84FEEBC12C64E998427D69">
    <w:name w:val="6714D446ACA84FEEBC12C64E998427D6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77C68C04EF784A1C9585EF8F08490FFD9">
    <w:name w:val="77C68C04EF784A1C9585EF8F08490FFD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870B7F26B01E4472AD50040E9FA63A9016">
    <w:name w:val="870B7F26B01E4472AD50040E9FA63A9016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40A8677DF29845E99F187CB4F91203F57">
    <w:name w:val="40A8677DF29845E99F187CB4F91203F57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C43F385D44B14D90BF7C05AC69B389399">
    <w:name w:val="C43F385D44B14D90BF7C05AC69B38939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579421D7B7AB435882DB6A976677E3A99">
    <w:name w:val="579421D7B7AB435882DB6A976677E3A9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9540C8FEF9234890B71EE33DD40316F69">
    <w:name w:val="9540C8FEF9234890B71EE33DD40316F6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9112A3F74AF14DB58B4672C1750DF5859">
    <w:name w:val="9112A3F74AF14DB58B4672C1750DF5859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C2B91F0FC0684308A19362DBB9A18A844">
    <w:name w:val="C2B91F0FC0684308A19362DBB9A18A844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CA5ED2EF0ED9413CB07B76F0400C0E4D4">
    <w:name w:val="CA5ED2EF0ED9413CB07B76F0400C0E4D4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51500F88B4434A3EA47A3ABC5A1803C74">
    <w:name w:val="51500F88B4434A3EA47A3ABC5A1803C74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F8368CE0E367490B81636312132184494">
    <w:name w:val="F8368CE0E367490B81636312132184494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D8455C16C4B54E73B6A145721E6B05C34">
    <w:name w:val="D8455C16C4B54E73B6A145721E6B05C34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D97FC18B1B3F4982A441F982ED60976B4">
    <w:name w:val="D97FC18B1B3F4982A441F982ED60976B4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60407F5BB50348CDBEFA53C5407DECFF4">
    <w:name w:val="60407F5BB50348CDBEFA53C5407DECFF4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51E965D1B18B4A2C9A1AF9225CD3D85F4">
    <w:name w:val="51E965D1B18B4A2C9A1AF9225CD3D85F4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AB57E34B138C4111B7682571F28E6F344">
    <w:name w:val="AB57E34B138C4111B7682571F28E6F344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2BB8930320934F4E853F47F5904B59573">
    <w:name w:val="2BB8930320934F4E853F47F5904B59573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28BE740954AB49AC94CF5ADE2288471D3">
    <w:name w:val="28BE740954AB49AC94CF5ADE2288471D3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22370A6A836D40C3A91243BE1C6B4B293">
    <w:name w:val="22370A6A836D40C3A91243BE1C6B4B293"/>
    <w:rsid w:val="00400A00"/>
    <w:pPr>
      <w:spacing w:after="0" w:line="240" w:lineRule="auto"/>
    </w:pPr>
    <w:rPr>
      <w:rFonts w:eastAsiaTheme="minorHAnsi"/>
      <w:lang w:eastAsia="en-US"/>
    </w:rPr>
  </w:style>
  <w:style w:type="paragraph" w:customStyle="1" w:styleId="A357EBC336E24292ADC306F70CDEA5A73">
    <w:name w:val="A357EBC336E24292ADC306F70CDEA5A73"/>
    <w:rsid w:val="00400A00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B9177E33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Cooper</dc:creator>
  <cp:lastModifiedBy>Tonkin, Michele</cp:lastModifiedBy>
  <cp:revision>2</cp:revision>
  <cp:lastPrinted>2017-11-30T23:32:00Z</cp:lastPrinted>
  <dcterms:created xsi:type="dcterms:W3CDTF">2023-10-19T00:17:00Z</dcterms:created>
  <dcterms:modified xsi:type="dcterms:W3CDTF">2023-10-19T00:17:00Z</dcterms:modified>
</cp:coreProperties>
</file>