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96ADF" w14:textId="1BDACEEF" w:rsidR="00012EDA" w:rsidRPr="00A9465D" w:rsidRDefault="002519C9" w:rsidP="00012ED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Cabrini Research </w:t>
      </w:r>
      <w:r w:rsidR="00012EDA" w:rsidRPr="00A9465D">
        <w:rPr>
          <w:b/>
          <w:bCs/>
          <w:sz w:val="28"/>
          <w:szCs w:val="28"/>
        </w:rPr>
        <w:t xml:space="preserve">Governance </w:t>
      </w:r>
      <w:r>
        <w:rPr>
          <w:b/>
          <w:bCs/>
          <w:sz w:val="28"/>
          <w:szCs w:val="28"/>
        </w:rPr>
        <w:t xml:space="preserve">Office </w:t>
      </w:r>
      <w:r w:rsidR="00012EDA" w:rsidRPr="00A9465D">
        <w:rPr>
          <w:b/>
          <w:bCs/>
          <w:sz w:val="28"/>
          <w:szCs w:val="28"/>
        </w:rPr>
        <w:t>Services</w:t>
      </w:r>
      <w:r w:rsidR="00862B7B">
        <w:rPr>
          <w:b/>
          <w:bCs/>
          <w:sz w:val="28"/>
          <w:szCs w:val="28"/>
        </w:rPr>
        <w:t xml:space="preserve"> – Fee Schedule</w:t>
      </w:r>
    </w:p>
    <w:p w14:paraId="0BFB1795" w14:textId="53A942D4" w:rsidR="00012EDA" w:rsidRDefault="00862B7B" w:rsidP="00012ED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April</w:t>
      </w:r>
      <w:r w:rsidR="00012EDA">
        <w:rPr>
          <w:b/>
          <w:bCs/>
        </w:rPr>
        <w:t xml:space="preserve"> 2024</w:t>
      </w:r>
    </w:p>
    <w:p w14:paraId="2C2E071F" w14:textId="77777777" w:rsidR="00012EDA" w:rsidRDefault="00012EDA" w:rsidP="00012EDA">
      <w:pPr>
        <w:spacing w:after="0" w:line="240" w:lineRule="auto"/>
        <w:jc w:val="center"/>
        <w:rPr>
          <w:b/>
          <w:bCs/>
        </w:rPr>
      </w:pPr>
    </w:p>
    <w:p w14:paraId="1B78FF34" w14:textId="77777777" w:rsidR="00862B7B" w:rsidRDefault="00862B7B" w:rsidP="00012EDA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670"/>
      </w:tblGrid>
      <w:tr w:rsidR="00012EDA" w14:paraId="7FE37A0A" w14:textId="77777777" w:rsidTr="001E680E">
        <w:trPr>
          <w:cantSplit/>
        </w:trPr>
        <w:tc>
          <w:tcPr>
            <w:tcW w:w="1271" w:type="dxa"/>
            <w:shd w:val="clear" w:color="auto" w:fill="FF1A2C"/>
          </w:tcPr>
          <w:p w14:paraId="22378549" w14:textId="4A7E71CF" w:rsidR="00012EDA" w:rsidRDefault="00012EDA" w:rsidP="00012ED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93" w:type="dxa"/>
            <w:shd w:val="clear" w:color="auto" w:fill="FF1A2C"/>
          </w:tcPr>
          <w:p w14:paraId="4700F7C4" w14:textId="0F514063" w:rsidR="00012EDA" w:rsidRDefault="00012EDA" w:rsidP="00012ED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Cabrini Project Number</w:t>
            </w:r>
          </w:p>
        </w:tc>
        <w:tc>
          <w:tcPr>
            <w:tcW w:w="5670" w:type="dxa"/>
            <w:shd w:val="clear" w:color="auto" w:fill="FF1A2C"/>
          </w:tcPr>
          <w:p w14:paraId="0B2E0787" w14:textId="1F1A2D42" w:rsidR="00012EDA" w:rsidRDefault="00012EDA" w:rsidP="00012ED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Principal Investigator Name</w:t>
            </w:r>
          </w:p>
        </w:tc>
      </w:tr>
      <w:tr w:rsidR="00012EDA" w14:paraId="16BB54C2" w14:textId="77777777" w:rsidTr="001E680E">
        <w:trPr>
          <w:cantSplit/>
          <w:hidden/>
        </w:trPr>
        <w:tc>
          <w:tcPr>
            <w:tcW w:w="1271" w:type="dxa"/>
          </w:tcPr>
          <w:p w14:paraId="54CDD415" w14:textId="7F8CC03C" w:rsidR="00012EDA" w:rsidRPr="00980266" w:rsidRDefault="00012EDA" w:rsidP="00012EDA">
            <w:pPr>
              <w:spacing w:before="120" w:after="120"/>
              <w:rPr>
                <w:b/>
                <w:bCs/>
                <w:vanish/>
              </w:rPr>
            </w:pPr>
          </w:p>
        </w:tc>
        <w:tc>
          <w:tcPr>
            <w:tcW w:w="2693" w:type="dxa"/>
          </w:tcPr>
          <w:p w14:paraId="774E0C9B" w14:textId="661C7F97" w:rsidR="00012EDA" w:rsidRDefault="00012EDA" w:rsidP="00012ED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670" w:type="dxa"/>
          </w:tcPr>
          <w:p w14:paraId="0846947E" w14:textId="6678FB06" w:rsidR="00012EDA" w:rsidRDefault="0037578E" w:rsidP="00012ED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</w:instrText>
            </w:r>
            <w:bookmarkStart w:id="0" w:name="Text3"/>
            <w:r>
              <w:rPr>
                <w:b/>
                <w:bCs/>
              </w:rPr>
              <w:instrText xml:space="preserve">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3063A">
              <w:rPr>
                <w:b/>
                <w:bCs/>
                <w:noProof/>
              </w:rPr>
              <w:t> </w:t>
            </w:r>
            <w:r w:rsidR="00E3063A">
              <w:rPr>
                <w:b/>
                <w:bCs/>
                <w:noProof/>
              </w:rPr>
              <w:t> </w:t>
            </w:r>
            <w:r w:rsidR="00E3063A">
              <w:rPr>
                <w:b/>
                <w:bCs/>
                <w:noProof/>
              </w:rPr>
              <w:t> </w:t>
            </w:r>
            <w:r w:rsidR="00E3063A">
              <w:rPr>
                <w:b/>
                <w:bCs/>
                <w:noProof/>
              </w:rPr>
              <w:t> </w:t>
            </w:r>
            <w:r w:rsidR="00E3063A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</w:tbl>
    <w:p w14:paraId="6DC816C9" w14:textId="77777777" w:rsidR="00012EDA" w:rsidRDefault="00012EDA" w:rsidP="00012EDA">
      <w:pPr>
        <w:spacing w:after="0" w:line="240" w:lineRule="auto"/>
        <w:rPr>
          <w:b/>
          <w:bCs/>
        </w:rPr>
      </w:pPr>
    </w:p>
    <w:p w14:paraId="2427BD73" w14:textId="77777777" w:rsidR="00862B7B" w:rsidRDefault="00862B7B" w:rsidP="00012EDA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370"/>
      </w:tblGrid>
      <w:tr w:rsidR="0037578E" w14:paraId="79CD62D4" w14:textId="77777777" w:rsidTr="001E680E">
        <w:trPr>
          <w:cantSplit/>
        </w:trPr>
        <w:tc>
          <w:tcPr>
            <w:tcW w:w="7366" w:type="dxa"/>
            <w:shd w:val="clear" w:color="auto" w:fill="FF1A2C"/>
          </w:tcPr>
          <w:p w14:paraId="4992B438" w14:textId="4B1B8767" w:rsidR="0037578E" w:rsidRDefault="0037578E" w:rsidP="0037578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Review Type</w:t>
            </w:r>
          </w:p>
        </w:tc>
        <w:tc>
          <w:tcPr>
            <w:tcW w:w="2370" w:type="dxa"/>
            <w:shd w:val="clear" w:color="auto" w:fill="FF1A2C"/>
          </w:tcPr>
          <w:p w14:paraId="1C18ADB9" w14:textId="7DF0613E" w:rsidR="0037578E" w:rsidRDefault="0037578E" w:rsidP="0037578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 (+ GST)</w:t>
            </w:r>
          </w:p>
        </w:tc>
      </w:tr>
      <w:tr w:rsidR="0037578E" w14:paraId="3BD60EC4" w14:textId="77777777" w:rsidTr="001E680E">
        <w:trPr>
          <w:cantSplit/>
        </w:trPr>
        <w:tc>
          <w:tcPr>
            <w:tcW w:w="7366" w:type="dxa"/>
          </w:tcPr>
          <w:p w14:paraId="575549F0" w14:textId="5EE105E6" w:rsidR="0037578E" w:rsidRPr="001F11EC" w:rsidRDefault="001F11EC" w:rsidP="001F11EC">
            <w:pPr>
              <w:spacing w:before="120" w:after="120"/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ab/>
            </w:r>
            <w:r w:rsidR="0037578E" w:rsidRPr="001F11EC">
              <w:rPr>
                <w:b/>
                <w:bCs/>
              </w:rPr>
              <w:t>Commercial</w:t>
            </w:r>
            <w:r w:rsidR="00223E60">
              <w:rPr>
                <w:b/>
                <w:bCs/>
              </w:rPr>
              <w:t>ly</w:t>
            </w:r>
            <w:r w:rsidR="0037578E" w:rsidRPr="001F11EC">
              <w:rPr>
                <w:b/>
                <w:bCs/>
              </w:rPr>
              <w:t xml:space="preserve"> Sponsored </w:t>
            </w:r>
            <w:r w:rsidR="00EE71AE">
              <w:rPr>
                <w:b/>
                <w:bCs/>
              </w:rPr>
              <w:t xml:space="preserve">Clinical Trial </w:t>
            </w:r>
            <w:r>
              <w:rPr>
                <w:b/>
                <w:bCs/>
              </w:rPr>
              <w:t>Governance Review</w:t>
            </w:r>
          </w:p>
        </w:tc>
        <w:tc>
          <w:tcPr>
            <w:tcW w:w="2370" w:type="dxa"/>
          </w:tcPr>
          <w:p w14:paraId="7E025DD1" w14:textId="53B5F9D1" w:rsidR="0037578E" w:rsidRPr="001F11EC" w:rsidRDefault="0037578E" w:rsidP="001F11EC">
            <w:pPr>
              <w:spacing w:before="120" w:after="120"/>
              <w:jc w:val="center"/>
            </w:pPr>
            <w:r w:rsidRPr="001F11EC">
              <w:t>$5,500</w:t>
            </w:r>
          </w:p>
        </w:tc>
      </w:tr>
      <w:tr w:rsidR="00375E60" w14:paraId="4AFC4B56" w14:textId="77777777" w:rsidTr="001E680E">
        <w:trPr>
          <w:cantSplit/>
        </w:trPr>
        <w:tc>
          <w:tcPr>
            <w:tcW w:w="7366" w:type="dxa"/>
          </w:tcPr>
          <w:p w14:paraId="022F7783" w14:textId="64879501" w:rsidR="00375E60" w:rsidRDefault="00375E60" w:rsidP="001F11EC">
            <w:pPr>
              <w:spacing w:before="120" w:after="120"/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 w:rsidR="00602EB7">
              <w:rPr>
                <w:b/>
                <w:bCs/>
              </w:rPr>
              <w:t>Commercially Sponsored</w:t>
            </w:r>
            <w:r w:rsidRPr="001F11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Third-Party</w:t>
            </w:r>
            <w:r w:rsidRPr="001F11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Clinical Research Governance Review</w:t>
            </w:r>
            <w:r w:rsidR="00F22183">
              <w:rPr>
                <w:b/>
                <w:bCs/>
              </w:rPr>
              <w:t xml:space="preserve"> </w:t>
            </w:r>
            <w:r w:rsidR="00EF3724" w:rsidRPr="00EF3724">
              <w:t>(</w:t>
            </w:r>
            <w:r w:rsidR="00EF3724">
              <w:t>e.g. o</w:t>
            </w:r>
            <w:r w:rsidR="00F22183" w:rsidRPr="00EF3724">
              <w:t>bservational</w:t>
            </w:r>
            <w:r w:rsidR="00EE71AE">
              <w:t xml:space="preserve"> – excludes clinical trials</w:t>
            </w:r>
            <w:r w:rsidR="00F22183" w:rsidRPr="00EF3724">
              <w:t>)</w:t>
            </w:r>
          </w:p>
        </w:tc>
        <w:tc>
          <w:tcPr>
            <w:tcW w:w="2370" w:type="dxa"/>
          </w:tcPr>
          <w:p w14:paraId="72087EFB" w14:textId="7524A113" w:rsidR="00375E60" w:rsidRPr="001F11EC" w:rsidRDefault="00375E60" w:rsidP="001F11EC">
            <w:pPr>
              <w:spacing w:before="120" w:after="120"/>
              <w:jc w:val="center"/>
            </w:pPr>
            <w:r>
              <w:t>$1,500</w:t>
            </w:r>
          </w:p>
        </w:tc>
      </w:tr>
      <w:tr w:rsidR="0037578E" w14:paraId="6B1DAD91" w14:textId="77777777" w:rsidTr="001E680E">
        <w:trPr>
          <w:cantSplit/>
        </w:trPr>
        <w:tc>
          <w:tcPr>
            <w:tcW w:w="7366" w:type="dxa"/>
          </w:tcPr>
          <w:p w14:paraId="5EC70CAD" w14:textId="05DF11EC" w:rsidR="0037578E" w:rsidRDefault="001F11EC" w:rsidP="001F11EC">
            <w:pPr>
              <w:spacing w:before="120"/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ab/>
              <w:t>Funded Investigator-Initiated Governance Review</w:t>
            </w:r>
          </w:p>
          <w:p w14:paraId="1E014827" w14:textId="6BA419CD" w:rsidR="001F11EC" w:rsidRPr="001F11EC" w:rsidRDefault="001F11EC" w:rsidP="001F11EC">
            <w:pPr>
              <w:spacing w:after="120"/>
              <w:ind w:left="447" w:hanging="425"/>
            </w:pPr>
            <w:r>
              <w:tab/>
              <w:t>(e.g. collaborative research group, external protocol)</w:t>
            </w:r>
          </w:p>
        </w:tc>
        <w:tc>
          <w:tcPr>
            <w:tcW w:w="2370" w:type="dxa"/>
          </w:tcPr>
          <w:p w14:paraId="3239B691" w14:textId="05A9A0D2" w:rsidR="001F11EC" w:rsidRPr="001F11EC" w:rsidRDefault="001F11EC" w:rsidP="001F11EC">
            <w:pPr>
              <w:jc w:val="center"/>
            </w:pPr>
            <w:r w:rsidRPr="001F11EC">
              <w:t>$750</w:t>
            </w:r>
          </w:p>
        </w:tc>
      </w:tr>
      <w:tr w:rsidR="0037578E" w14:paraId="1A582AE0" w14:textId="77777777" w:rsidTr="001E680E">
        <w:trPr>
          <w:cantSplit/>
        </w:trPr>
        <w:tc>
          <w:tcPr>
            <w:tcW w:w="7366" w:type="dxa"/>
          </w:tcPr>
          <w:p w14:paraId="16F7F5F6" w14:textId="066E0F4B" w:rsidR="0037578E" w:rsidRDefault="001F11EC" w:rsidP="001F11EC">
            <w:pPr>
              <w:spacing w:before="120"/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ab/>
              <w:t xml:space="preserve">Unfunded Investigator-Initiated </w:t>
            </w:r>
            <w:r w:rsidR="00223E60">
              <w:rPr>
                <w:b/>
                <w:bCs/>
              </w:rPr>
              <w:t>Governance Review</w:t>
            </w:r>
          </w:p>
          <w:p w14:paraId="6C988C28" w14:textId="4878B5BC" w:rsidR="001F11EC" w:rsidRPr="001F11EC" w:rsidRDefault="001F11EC" w:rsidP="001F11EC">
            <w:pPr>
              <w:spacing w:after="120"/>
              <w:ind w:left="447" w:hanging="425"/>
            </w:pPr>
            <w:r>
              <w:tab/>
              <w:t>(e.g. collaborative research group, external protocol)</w:t>
            </w:r>
          </w:p>
        </w:tc>
        <w:tc>
          <w:tcPr>
            <w:tcW w:w="2370" w:type="dxa"/>
          </w:tcPr>
          <w:p w14:paraId="3345DDBB" w14:textId="003DF266" w:rsidR="0037578E" w:rsidRPr="001F11EC" w:rsidRDefault="001F11EC" w:rsidP="0037578E">
            <w:pPr>
              <w:jc w:val="center"/>
            </w:pPr>
            <w:r w:rsidRPr="001F11EC">
              <w:t>$500</w:t>
            </w:r>
          </w:p>
        </w:tc>
      </w:tr>
      <w:tr w:rsidR="001F11EC" w14:paraId="780B9E52" w14:textId="77777777" w:rsidTr="001E680E">
        <w:trPr>
          <w:cantSplit/>
        </w:trPr>
        <w:tc>
          <w:tcPr>
            <w:tcW w:w="7366" w:type="dxa"/>
          </w:tcPr>
          <w:p w14:paraId="233618A5" w14:textId="679CB3B4" w:rsidR="001F11EC" w:rsidRDefault="001F11EC" w:rsidP="001F11EC">
            <w:pPr>
              <w:spacing w:before="120"/>
              <w:ind w:left="447" w:hanging="425"/>
            </w:pP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ab/>
              <w:t>Unfunded Investigator-Initiated Low</w:t>
            </w:r>
            <w:bookmarkStart w:id="5" w:name="_GoBack"/>
            <w:bookmarkEnd w:id="5"/>
            <w:r>
              <w:rPr>
                <w:b/>
                <w:bCs/>
              </w:rPr>
              <w:t>/Minimal Risk or Governance Review</w:t>
            </w:r>
          </w:p>
          <w:p w14:paraId="20AEE559" w14:textId="36F44B1C" w:rsidR="001F11EC" w:rsidRPr="001F11EC" w:rsidRDefault="001F11EC" w:rsidP="001F11EC">
            <w:pPr>
              <w:spacing w:after="120"/>
              <w:ind w:left="447" w:hanging="425"/>
            </w:pPr>
            <w:r>
              <w:tab/>
              <w:t>(Cabrini employee or VMO – local protocol)</w:t>
            </w:r>
          </w:p>
        </w:tc>
        <w:tc>
          <w:tcPr>
            <w:tcW w:w="2370" w:type="dxa"/>
          </w:tcPr>
          <w:p w14:paraId="70A15375" w14:textId="0BD2B1C9" w:rsidR="001F11EC" w:rsidRPr="001F11EC" w:rsidRDefault="001F11EC" w:rsidP="0037578E">
            <w:pPr>
              <w:jc w:val="center"/>
            </w:pPr>
            <w:r w:rsidRPr="001F11EC">
              <w:t>Nil</w:t>
            </w:r>
          </w:p>
        </w:tc>
      </w:tr>
    </w:tbl>
    <w:p w14:paraId="3EEA5C18" w14:textId="77777777" w:rsidR="0037578E" w:rsidRDefault="0037578E" w:rsidP="00012EDA">
      <w:pPr>
        <w:spacing w:after="0" w:line="240" w:lineRule="auto"/>
        <w:rPr>
          <w:b/>
          <w:bCs/>
        </w:rPr>
      </w:pPr>
    </w:p>
    <w:p w14:paraId="28262DFF" w14:textId="77777777" w:rsidR="00862B7B" w:rsidRDefault="00862B7B" w:rsidP="00012EDA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8"/>
        <w:gridCol w:w="1233"/>
        <w:gridCol w:w="2025"/>
      </w:tblGrid>
      <w:tr w:rsidR="006758D4" w14:paraId="0346D260" w14:textId="77777777" w:rsidTr="001E680E">
        <w:trPr>
          <w:cantSplit/>
        </w:trPr>
        <w:tc>
          <w:tcPr>
            <w:tcW w:w="6478" w:type="dxa"/>
            <w:shd w:val="clear" w:color="auto" w:fill="FF1A2C"/>
          </w:tcPr>
          <w:p w14:paraId="0340CA5D" w14:textId="21F6FE94" w:rsidR="006758D4" w:rsidRDefault="006758D4" w:rsidP="00CA675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Governance Amendment Categories (Commercially Sponsored)</w:t>
            </w:r>
          </w:p>
        </w:tc>
        <w:tc>
          <w:tcPr>
            <w:tcW w:w="1233" w:type="dxa"/>
            <w:shd w:val="clear" w:color="auto" w:fill="FF1A2C"/>
          </w:tcPr>
          <w:p w14:paraId="2E0F574C" w14:textId="637FCBD6" w:rsidR="006758D4" w:rsidRDefault="006758D4" w:rsidP="00CA675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documents</w:t>
            </w:r>
          </w:p>
        </w:tc>
        <w:tc>
          <w:tcPr>
            <w:tcW w:w="2025" w:type="dxa"/>
            <w:shd w:val="clear" w:color="auto" w:fill="FF1A2C"/>
          </w:tcPr>
          <w:p w14:paraId="67A014B2" w14:textId="038F5DD5" w:rsidR="006758D4" w:rsidRDefault="006758D4" w:rsidP="00CA675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 (+ GST)</w:t>
            </w:r>
          </w:p>
        </w:tc>
      </w:tr>
      <w:tr w:rsidR="006758D4" w14:paraId="41D4F0D9" w14:textId="77777777" w:rsidTr="001E680E">
        <w:trPr>
          <w:cantSplit/>
        </w:trPr>
        <w:tc>
          <w:tcPr>
            <w:tcW w:w="6478" w:type="dxa"/>
          </w:tcPr>
          <w:p w14:paraId="4F0171F5" w14:textId="7CE8CEBE" w:rsidR="006758D4" w:rsidRPr="001F11EC" w:rsidRDefault="006758D4" w:rsidP="00CA6759">
            <w:pPr>
              <w:spacing w:before="120" w:after="120"/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  <w:t>Protocol Amendment</w:t>
            </w:r>
          </w:p>
        </w:tc>
        <w:tc>
          <w:tcPr>
            <w:tcW w:w="1233" w:type="dxa"/>
          </w:tcPr>
          <w:p w14:paraId="70355CFC" w14:textId="2ED942AD" w:rsidR="006758D4" w:rsidRDefault="006758D4" w:rsidP="00CA6759">
            <w:pPr>
              <w:spacing w:before="120" w:after="120"/>
              <w:jc w:val="center"/>
            </w:pPr>
          </w:p>
        </w:tc>
        <w:tc>
          <w:tcPr>
            <w:tcW w:w="2025" w:type="dxa"/>
          </w:tcPr>
          <w:p w14:paraId="057DAFFB" w14:textId="1D94CAD0" w:rsidR="006758D4" w:rsidRPr="001F11EC" w:rsidRDefault="006758D4" w:rsidP="00CA6759">
            <w:pPr>
              <w:spacing w:before="120" w:after="120"/>
              <w:jc w:val="center"/>
            </w:pPr>
            <w:r>
              <w:t>$700</w:t>
            </w:r>
          </w:p>
        </w:tc>
      </w:tr>
      <w:tr w:rsidR="006758D4" w14:paraId="3C29B31B" w14:textId="77777777" w:rsidTr="001E680E">
        <w:trPr>
          <w:cantSplit/>
        </w:trPr>
        <w:tc>
          <w:tcPr>
            <w:tcW w:w="6478" w:type="dxa"/>
          </w:tcPr>
          <w:p w14:paraId="12DE0CFE" w14:textId="5B853B50" w:rsidR="006758D4" w:rsidRPr="001F11EC" w:rsidRDefault="006758D4" w:rsidP="00CA6759">
            <w:pPr>
              <w:spacing w:before="120" w:after="120"/>
              <w:ind w:left="447" w:hanging="425"/>
            </w:pPr>
            <w:r>
              <w:rPr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"/>
            <w:r>
              <w:rPr>
                <w:b/>
                <w:bCs/>
              </w:rPr>
              <w:tab/>
              <w:t xml:space="preserve">Investigator Drug Brochure – </w:t>
            </w:r>
            <w:r>
              <w:t>resulting in updated PICFs</w:t>
            </w:r>
          </w:p>
        </w:tc>
        <w:tc>
          <w:tcPr>
            <w:tcW w:w="1233" w:type="dxa"/>
          </w:tcPr>
          <w:p w14:paraId="25B74905" w14:textId="0A2D0D19" w:rsidR="006758D4" w:rsidRDefault="006758D4" w:rsidP="00CA6759">
            <w:pPr>
              <w:spacing w:before="120" w:after="120"/>
              <w:jc w:val="center"/>
            </w:pPr>
          </w:p>
        </w:tc>
        <w:tc>
          <w:tcPr>
            <w:tcW w:w="2025" w:type="dxa"/>
          </w:tcPr>
          <w:p w14:paraId="6BA53686" w14:textId="4A3D1E11" w:rsidR="006758D4" w:rsidRDefault="006758D4" w:rsidP="00CA6759">
            <w:pPr>
              <w:spacing w:before="120" w:after="120"/>
              <w:jc w:val="center"/>
            </w:pPr>
            <w:r>
              <w:t>$300 per document</w:t>
            </w:r>
          </w:p>
        </w:tc>
      </w:tr>
      <w:tr w:rsidR="006758D4" w14:paraId="20AEE1D6" w14:textId="77777777" w:rsidTr="001E680E">
        <w:trPr>
          <w:cantSplit/>
        </w:trPr>
        <w:tc>
          <w:tcPr>
            <w:tcW w:w="6478" w:type="dxa"/>
          </w:tcPr>
          <w:p w14:paraId="7DC8C97D" w14:textId="1390A9B3" w:rsidR="006758D4" w:rsidRPr="001F11EC" w:rsidRDefault="006758D4" w:rsidP="00CA6759">
            <w:pPr>
              <w:spacing w:before="120" w:after="120"/>
              <w:ind w:left="447" w:hanging="425"/>
            </w:pPr>
            <w:r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"/>
            <w:r>
              <w:rPr>
                <w:b/>
                <w:bCs/>
              </w:rPr>
              <w:tab/>
              <w:t xml:space="preserve">Investigator Drug Brochure – </w:t>
            </w:r>
            <w:r w:rsidRPr="00E6753B">
              <w:t>with no amendment PICFs</w:t>
            </w:r>
          </w:p>
        </w:tc>
        <w:tc>
          <w:tcPr>
            <w:tcW w:w="1233" w:type="dxa"/>
          </w:tcPr>
          <w:p w14:paraId="55D9A463" w14:textId="77777777" w:rsidR="006758D4" w:rsidRDefault="006758D4" w:rsidP="00CA6759">
            <w:pPr>
              <w:spacing w:before="120" w:after="120"/>
              <w:jc w:val="center"/>
            </w:pPr>
          </w:p>
        </w:tc>
        <w:tc>
          <w:tcPr>
            <w:tcW w:w="2025" w:type="dxa"/>
          </w:tcPr>
          <w:p w14:paraId="1AE6BB5F" w14:textId="03790C4D" w:rsidR="006758D4" w:rsidRDefault="006758D4" w:rsidP="00CA6759">
            <w:pPr>
              <w:spacing w:before="120" w:after="120"/>
              <w:jc w:val="center"/>
            </w:pPr>
            <w:r>
              <w:t>$150 per document</w:t>
            </w:r>
          </w:p>
        </w:tc>
      </w:tr>
      <w:tr w:rsidR="006758D4" w14:paraId="7EF72756" w14:textId="77777777" w:rsidTr="001E680E">
        <w:trPr>
          <w:cantSplit/>
        </w:trPr>
        <w:tc>
          <w:tcPr>
            <w:tcW w:w="6478" w:type="dxa"/>
          </w:tcPr>
          <w:p w14:paraId="5065199C" w14:textId="193D6892" w:rsidR="006758D4" w:rsidRDefault="006758D4" w:rsidP="00A9465D">
            <w:pPr>
              <w:spacing w:before="120"/>
              <w:ind w:left="448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8"/>
            <w:r>
              <w:rPr>
                <w:b/>
                <w:bCs/>
              </w:rPr>
              <w:tab/>
              <w:t xml:space="preserve">Other Amendments </w:t>
            </w:r>
            <w:r w:rsidRPr="00E6753B">
              <w:t>(charged per amendment)</w:t>
            </w:r>
          </w:p>
          <w:p w14:paraId="0BAAFC22" w14:textId="474D5BA1" w:rsidR="006758D4" w:rsidRPr="00E6753B" w:rsidRDefault="006758D4" w:rsidP="00A9465D">
            <w:pPr>
              <w:spacing w:after="120"/>
              <w:ind w:left="448" w:hanging="425"/>
            </w:pPr>
            <w:r>
              <w:rPr>
                <w:b/>
                <w:bCs/>
              </w:rPr>
              <w:tab/>
            </w:r>
            <w:r>
              <w:t>(e.g. updated PICF’s submitted without an updated protocol, protocol clarification letters, IB Addendum, Dear Investigator letters, questionnaires, patient diaries, advertising, recruitment material</w:t>
            </w:r>
          </w:p>
        </w:tc>
        <w:tc>
          <w:tcPr>
            <w:tcW w:w="1233" w:type="dxa"/>
          </w:tcPr>
          <w:p w14:paraId="03ED5335" w14:textId="77777777" w:rsidR="006758D4" w:rsidRDefault="006758D4" w:rsidP="00CA6759">
            <w:pPr>
              <w:spacing w:before="120" w:after="120"/>
              <w:jc w:val="center"/>
            </w:pPr>
          </w:p>
        </w:tc>
        <w:tc>
          <w:tcPr>
            <w:tcW w:w="2025" w:type="dxa"/>
          </w:tcPr>
          <w:p w14:paraId="39975DD3" w14:textId="19844F92" w:rsidR="006758D4" w:rsidRDefault="006758D4" w:rsidP="00CA6759">
            <w:pPr>
              <w:spacing w:before="120" w:after="120"/>
              <w:jc w:val="center"/>
            </w:pPr>
            <w:r>
              <w:t>$200</w:t>
            </w:r>
          </w:p>
        </w:tc>
      </w:tr>
      <w:tr w:rsidR="006758D4" w14:paraId="059114D2" w14:textId="77777777" w:rsidTr="001E680E">
        <w:trPr>
          <w:cantSplit/>
        </w:trPr>
        <w:tc>
          <w:tcPr>
            <w:tcW w:w="6478" w:type="dxa"/>
          </w:tcPr>
          <w:p w14:paraId="0BA054CA" w14:textId="7DC10FD8" w:rsidR="006758D4" w:rsidRPr="00E6753B" w:rsidRDefault="006758D4" w:rsidP="00CA6759">
            <w:pPr>
              <w:spacing w:before="120" w:after="120"/>
              <w:ind w:left="447" w:hanging="425"/>
            </w:pPr>
            <w:r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9"/>
            <w:r>
              <w:rPr>
                <w:b/>
                <w:bCs/>
              </w:rPr>
              <w:tab/>
              <w:t xml:space="preserve">Document Administration Fee – </w:t>
            </w:r>
            <w:r>
              <w:t>projects requiring additional administrative support or extensive review</w:t>
            </w:r>
          </w:p>
        </w:tc>
        <w:tc>
          <w:tcPr>
            <w:tcW w:w="1233" w:type="dxa"/>
          </w:tcPr>
          <w:p w14:paraId="3B52AE75" w14:textId="4133B64B" w:rsidR="006758D4" w:rsidRDefault="006758D4" w:rsidP="00CA6759">
            <w:pPr>
              <w:spacing w:before="120" w:after="120"/>
              <w:jc w:val="center"/>
            </w:pPr>
          </w:p>
        </w:tc>
        <w:tc>
          <w:tcPr>
            <w:tcW w:w="2025" w:type="dxa"/>
          </w:tcPr>
          <w:p w14:paraId="20E17D4F" w14:textId="429DD073" w:rsidR="006758D4" w:rsidRDefault="006758D4" w:rsidP="00CA6759">
            <w:pPr>
              <w:spacing w:before="120" w:after="120"/>
              <w:jc w:val="center"/>
            </w:pPr>
            <w:r>
              <w:t>$200</w:t>
            </w:r>
          </w:p>
        </w:tc>
      </w:tr>
      <w:tr w:rsidR="006758D4" w14:paraId="183BB26E" w14:textId="77777777" w:rsidTr="001E680E">
        <w:trPr>
          <w:cantSplit/>
        </w:trPr>
        <w:tc>
          <w:tcPr>
            <w:tcW w:w="6478" w:type="dxa"/>
          </w:tcPr>
          <w:p w14:paraId="6705316E" w14:textId="4D534279" w:rsidR="006758D4" w:rsidRDefault="006758D4" w:rsidP="00CA6759">
            <w:pPr>
              <w:spacing w:before="120" w:after="120"/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0"/>
            <w:r>
              <w:rPr>
                <w:b/>
                <w:bCs/>
              </w:rPr>
              <w:tab/>
              <w:t>CTRA Amendment</w:t>
            </w:r>
          </w:p>
        </w:tc>
        <w:tc>
          <w:tcPr>
            <w:tcW w:w="1233" w:type="dxa"/>
          </w:tcPr>
          <w:p w14:paraId="69550B06" w14:textId="11D079FA" w:rsidR="006758D4" w:rsidRDefault="006758D4" w:rsidP="00CA6759">
            <w:pPr>
              <w:spacing w:before="120" w:after="120"/>
              <w:jc w:val="center"/>
            </w:pPr>
          </w:p>
        </w:tc>
        <w:tc>
          <w:tcPr>
            <w:tcW w:w="2025" w:type="dxa"/>
          </w:tcPr>
          <w:p w14:paraId="4D462D11" w14:textId="6DFBA0CF" w:rsidR="006758D4" w:rsidRDefault="006758D4" w:rsidP="00CA6759">
            <w:pPr>
              <w:spacing w:before="120" w:after="120"/>
              <w:jc w:val="center"/>
            </w:pPr>
            <w:r>
              <w:t>$200</w:t>
            </w:r>
          </w:p>
        </w:tc>
      </w:tr>
      <w:tr w:rsidR="006758D4" w14:paraId="57C1F8BF" w14:textId="77777777" w:rsidTr="001E680E">
        <w:trPr>
          <w:cantSplit/>
        </w:trPr>
        <w:tc>
          <w:tcPr>
            <w:tcW w:w="7711" w:type="dxa"/>
            <w:gridSpan w:val="2"/>
          </w:tcPr>
          <w:p w14:paraId="68DC8B75" w14:textId="16AA2A18" w:rsidR="006758D4" w:rsidRPr="00D35138" w:rsidRDefault="006758D4" w:rsidP="00D35138">
            <w:pPr>
              <w:spacing w:before="120" w:after="120"/>
              <w:jc w:val="right"/>
              <w:rPr>
                <w:b/>
                <w:bCs/>
              </w:rPr>
            </w:pPr>
            <w:r w:rsidRPr="00D35138">
              <w:rPr>
                <w:b/>
                <w:bCs/>
              </w:rPr>
              <w:t>Total (AUD)</w:t>
            </w:r>
          </w:p>
        </w:tc>
        <w:tc>
          <w:tcPr>
            <w:tcW w:w="2025" w:type="dxa"/>
          </w:tcPr>
          <w:p w14:paraId="6FDEF74B" w14:textId="243C87D5" w:rsidR="006758D4" w:rsidRDefault="006758D4" w:rsidP="00CA6759">
            <w:pPr>
              <w:spacing w:before="120" w:after="120"/>
              <w:jc w:val="center"/>
            </w:pPr>
          </w:p>
        </w:tc>
      </w:tr>
    </w:tbl>
    <w:p w14:paraId="6E14CA37" w14:textId="77777777" w:rsidR="001F11EC" w:rsidRDefault="001F11EC" w:rsidP="00012EDA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E6753B" w14:paraId="33CFC48A" w14:textId="77777777" w:rsidTr="001E680E">
        <w:trPr>
          <w:cantSplit/>
        </w:trPr>
        <w:tc>
          <w:tcPr>
            <w:tcW w:w="5382" w:type="dxa"/>
            <w:shd w:val="clear" w:color="auto" w:fill="FF1A2C"/>
          </w:tcPr>
          <w:p w14:paraId="5F104A96" w14:textId="7751FF5E" w:rsidR="00E6753B" w:rsidRDefault="00E6753B" w:rsidP="00E6753B">
            <w:pPr>
              <w:spacing w:before="160" w:after="160"/>
              <w:rPr>
                <w:b/>
                <w:bCs/>
              </w:rPr>
            </w:pPr>
            <w:r>
              <w:rPr>
                <w:b/>
                <w:bCs/>
              </w:rPr>
              <w:t>Person submitting amendment</w:t>
            </w:r>
            <w:r w:rsidR="00A9465D">
              <w:rPr>
                <w:b/>
                <w:bCs/>
              </w:rPr>
              <w:t>s/documents</w:t>
            </w:r>
          </w:p>
        </w:tc>
        <w:tc>
          <w:tcPr>
            <w:tcW w:w="2835" w:type="dxa"/>
            <w:shd w:val="clear" w:color="auto" w:fill="FF1A2C"/>
          </w:tcPr>
          <w:p w14:paraId="1779B98B" w14:textId="12CFE4F4" w:rsidR="00E6753B" w:rsidRDefault="00E6753B" w:rsidP="00E6753B">
            <w:pPr>
              <w:spacing w:before="160" w:after="160"/>
              <w:rPr>
                <w:b/>
                <w:bCs/>
              </w:rPr>
            </w:pPr>
            <w:r>
              <w:rPr>
                <w:b/>
                <w:bCs/>
              </w:rPr>
              <w:t>Date submitted</w:t>
            </w:r>
          </w:p>
        </w:tc>
      </w:tr>
      <w:tr w:rsidR="00E6753B" w14:paraId="130ABD41" w14:textId="77777777" w:rsidTr="001E680E">
        <w:trPr>
          <w:cantSplit/>
        </w:trPr>
        <w:tc>
          <w:tcPr>
            <w:tcW w:w="5382" w:type="dxa"/>
          </w:tcPr>
          <w:p w14:paraId="44B3C111" w14:textId="6D0158DA" w:rsidR="00E6753B" w:rsidRDefault="00E6753B" w:rsidP="00E6753B">
            <w:pPr>
              <w:spacing w:before="160" w:after="160"/>
              <w:rPr>
                <w:b/>
                <w:bCs/>
              </w:rPr>
            </w:pPr>
          </w:p>
        </w:tc>
        <w:tc>
          <w:tcPr>
            <w:tcW w:w="2835" w:type="dxa"/>
          </w:tcPr>
          <w:p w14:paraId="5F3518F1" w14:textId="357BE4B2" w:rsidR="00E6753B" w:rsidRDefault="00E6753B" w:rsidP="00E6753B">
            <w:pPr>
              <w:spacing w:before="160" w:after="160"/>
              <w:rPr>
                <w:b/>
                <w:bCs/>
              </w:rPr>
            </w:pPr>
          </w:p>
        </w:tc>
      </w:tr>
    </w:tbl>
    <w:p w14:paraId="09FF3019" w14:textId="77777777" w:rsidR="00E6753B" w:rsidRDefault="00E6753B" w:rsidP="00012EDA">
      <w:pPr>
        <w:spacing w:after="0" w:line="240" w:lineRule="auto"/>
        <w:rPr>
          <w:b/>
          <w:bCs/>
        </w:rPr>
      </w:pPr>
    </w:p>
    <w:p w14:paraId="66E04D07" w14:textId="29E1E064" w:rsidR="006909F4" w:rsidRPr="00430BB2" w:rsidRDefault="006909F4" w:rsidP="00430B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30BB2">
        <w:rPr>
          <w:b/>
          <w:bCs/>
          <w:sz w:val="28"/>
          <w:szCs w:val="28"/>
        </w:rPr>
        <w:t>Fee/</w:t>
      </w:r>
      <w:r w:rsidR="00FE070E">
        <w:rPr>
          <w:b/>
          <w:bCs/>
          <w:sz w:val="28"/>
          <w:szCs w:val="28"/>
        </w:rPr>
        <w:t>I</w:t>
      </w:r>
      <w:r w:rsidRPr="00430BB2">
        <w:rPr>
          <w:b/>
          <w:bCs/>
          <w:sz w:val="28"/>
          <w:szCs w:val="28"/>
        </w:rPr>
        <w:t xml:space="preserve">nvoicing </w:t>
      </w:r>
      <w:r w:rsidR="00FE070E">
        <w:rPr>
          <w:b/>
          <w:bCs/>
          <w:sz w:val="28"/>
          <w:szCs w:val="28"/>
        </w:rPr>
        <w:t>D</w:t>
      </w:r>
      <w:r w:rsidRPr="00430BB2">
        <w:rPr>
          <w:b/>
          <w:bCs/>
          <w:sz w:val="28"/>
          <w:szCs w:val="28"/>
        </w:rPr>
        <w:t>etail</w:t>
      </w:r>
    </w:p>
    <w:p w14:paraId="40FDB56A" w14:textId="77777777" w:rsidR="006909F4" w:rsidRDefault="006909F4" w:rsidP="00012EDA">
      <w:pPr>
        <w:spacing w:after="0" w:line="240" w:lineRule="auto"/>
        <w:rPr>
          <w:b/>
          <w:bCs/>
        </w:rPr>
      </w:pPr>
    </w:p>
    <w:p w14:paraId="036D1AF0" w14:textId="596A2BD3" w:rsidR="00430BB2" w:rsidRDefault="00430BB2" w:rsidP="00012EDA">
      <w:pPr>
        <w:spacing w:after="0" w:line="240" w:lineRule="auto"/>
        <w:rPr>
          <w:b/>
          <w:bCs/>
        </w:rPr>
      </w:pPr>
      <w:r>
        <w:rPr>
          <w:b/>
          <w:bCs/>
        </w:rPr>
        <w:t>Please provide detail</w:t>
      </w:r>
      <w:r w:rsidR="004E73DE">
        <w:rPr>
          <w:b/>
          <w:bCs/>
        </w:rPr>
        <w:t>s</w:t>
      </w:r>
      <w:r>
        <w:rPr>
          <w:b/>
          <w:bCs/>
        </w:rPr>
        <w:t xml:space="preserve"> for either Method 1 </w:t>
      </w:r>
      <w:r w:rsidRPr="00430BB2">
        <w:rPr>
          <w:b/>
          <w:bCs/>
          <w:u w:val="single"/>
        </w:rPr>
        <w:t>or</w:t>
      </w:r>
      <w:r w:rsidRPr="00430BB2">
        <w:rPr>
          <w:b/>
          <w:bCs/>
        </w:rPr>
        <w:t xml:space="preserve"> </w:t>
      </w:r>
      <w:r>
        <w:rPr>
          <w:b/>
          <w:bCs/>
        </w:rPr>
        <w:t>Method 2 (</w:t>
      </w:r>
      <w:r w:rsidRPr="00430BB2">
        <w:rPr>
          <w:b/>
          <w:bCs/>
          <w:u w:val="single"/>
        </w:rPr>
        <w:t>CTA excluded</w:t>
      </w:r>
      <w:r>
        <w:rPr>
          <w:b/>
          <w:bCs/>
        </w:rPr>
        <w:t>)</w:t>
      </w:r>
    </w:p>
    <w:p w14:paraId="6274192B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7AD669E7" w14:textId="709D2822" w:rsidR="00430BB2" w:rsidRDefault="00E3063A" w:rsidP="00012EDA">
      <w:pPr>
        <w:spacing w:after="0" w:line="240" w:lineRule="auto"/>
        <w:rPr>
          <w:b/>
          <w:bCs/>
        </w:rPr>
      </w:pPr>
      <w:r>
        <w:rPr>
          <w:b/>
          <w:bCs/>
        </w:rPr>
        <w:t>METHOD 1</w:t>
      </w:r>
    </w:p>
    <w:p w14:paraId="62577925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4FF81F4D" w14:textId="3585EB7C" w:rsidR="00430BB2" w:rsidRDefault="00430BB2" w:rsidP="00012EDA">
      <w:pPr>
        <w:spacing w:after="0" w:line="240" w:lineRule="auto"/>
        <w:rPr>
          <w:b/>
          <w:bCs/>
        </w:rPr>
      </w:pPr>
      <w:r>
        <w:rPr>
          <w:b/>
          <w:bCs/>
        </w:rPr>
        <w:t>Responsible entity and contact details (if changed</w:t>
      </w:r>
      <w:r w:rsidR="007B4E31">
        <w:rPr>
          <w:b/>
          <w:bCs/>
        </w:rPr>
        <w:t xml:space="preserve"> from initial submission</w:t>
      </w:r>
      <w:r>
        <w:rPr>
          <w:b/>
          <w:bCs/>
        </w:rPr>
        <w:t>)</w:t>
      </w:r>
    </w:p>
    <w:p w14:paraId="7FE0BEF7" w14:textId="77777777" w:rsidR="00430BB2" w:rsidRDefault="00430BB2" w:rsidP="00012EDA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30BB2" w14:paraId="171516C4" w14:textId="77777777" w:rsidTr="00430BB2">
        <w:tc>
          <w:tcPr>
            <w:tcW w:w="4868" w:type="dxa"/>
          </w:tcPr>
          <w:p w14:paraId="0202579E" w14:textId="05E81588" w:rsidR="00430BB2" w:rsidRPr="00430BB2" w:rsidRDefault="00430BB2" w:rsidP="00012EDA">
            <w:r>
              <w:t xml:space="preserve">Name of sponsor/CRO/institution responsible for this payment </w:t>
            </w:r>
          </w:p>
        </w:tc>
        <w:tc>
          <w:tcPr>
            <w:tcW w:w="4868" w:type="dxa"/>
          </w:tcPr>
          <w:p w14:paraId="2EE80BAF" w14:textId="04B06142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</w:tr>
      <w:tr w:rsidR="00430BB2" w14:paraId="63128FDD" w14:textId="77777777" w:rsidTr="00430BB2">
        <w:tc>
          <w:tcPr>
            <w:tcW w:w="4868" w:type="dxa"/>
          </w:tcPr>
          <w:p w14:paraId="1F170DAF" w14:textId="02603201" w:rsidR="00430BB2" w:rsidRPr="00430BB2" w:rsidRDefault="00430BB2" w:rsidP="00012EDA">
            <w:r>
              <w:t>Company ABN</w:t>
            </w:r>
            <w:r w:rsidR="00E3063A">
              <w:t xml:space="preserve"> / ACN </w:t>
            </w:r>
          </w:p>
        </w:tc>
        <w:tc>
          <w:tcPr>
            <w:tcW w:w="4868" w:type="dxa"/>
          </w:tcPr>
          <w:p w14:paraId="5274BA0E" w14:textId="58DEF2C4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</w:tr>
      <w:tr w:rsidR="00430BB2" w14:paraId="4A3FB9D5" w14:textId="77777777" w:rsidTr="00430BB2">
        <w:tc>
          <w:tcPr>
            <w:tcW w:w="4868" w:type="dxa"/>
          </w:tcPr>
          <w:p w14:paraId="5A25F6E3" w14:textId="540E3C92" w:rsidR="00430BB2" w:rsidRPr="00430BB2" w:rsidRDefault="00430BB2" w:rsidP="00012EDA">
            <w:r>
              <w:t>Contract person’s name</w:t>
            </w:r>
          </w:p>
        </w:tc>
        <w:tc>
          <w:tcPr>
            <w:tcW w:w="4868" w:type="dxa"/>
          </w:tcPr>
          <w:p w14:paraId="7D7D47FD" w14:textId="100DCAC9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</w:tr>
      <w:tr w:rsidR="00430BB2" w14:paraId="5E25FDB8" w14:textId="77777777" w:rsidTr="00430BB2">
        <w:tc>
          <w:tcPr>
            <w:tcW w:w="4868" w:type="dxa"/>
          </w:tcPr>
          <w:p w14:paraId="09C90337" w14:textId="473F6668" w:rsidR="00430BB2" w:rsidRPr="00430BB2" w:rsidRDefault="00430BB2" w:rsidP="00012EDA">
            <w:r>
              <w:t>Position</w:t>
            </w:r>
          </w:p>
        </w:tc>
        <w:tc>
          <w:tcPr>
            <w:tcW w:w="4868" w:type="dxa"/>
          </w:tcPr>
          <w:p w14:paraId="7F8CF87E" w14:textId="13FFBD2E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430BB2" w14:paraId="2C728183" w14:textId="77777777" w:rsidTr="00430BB2">
        <w:tc>
          <w:tcPr>
            <w:tcW w:w="4868" w:type="dxa"/>
          </w:tcPr>
          <w:p w14:paraId="72837719" w14:textId="17780EDA" w:rsidR="00430BB2" w:rsidRPr="00430BB2" w:rsidRDefault="00430BB2" w:rsidP="00012EDA">
            <w:r>
              <w:t>Email</w:t>
            </w:r>
          </w:p>
        </w:tc>
        <w:tc>
          <w:tcPr>
            <w:tcW w:w="4868" w:type="dxa"/>
          </w:tcPr>
          <w:p w14:paraId="387CF291" w14:textId="7F3F2D1F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</w:tr>
      <w:tr w:rsidR="00430BB2" w14:paraId="21F95C4B" w14:textId="77777777" w:rsidTr="00430BB2">
        <w:tc>
          <w:tcPr>
            <w:tcW w:w="4868" w:type="dxa"/>
          </w:tcPr>
          <w:p w14:paraId="3FDF5A74" w14:textId="01F98FFF" w:rsidR="00430BB2" w:rsidRPr="00430BB2" w:rsidRDefault="00430BB2" w:rsidP="00012EDA">
            <w:r>
              <w:t>Phone number</w:t>
            </w:r>
          </w:p>
        </w:tc>
        <w:tc>
          <w:tcPr>
            <w:tcW w:w="4868" w:type="dxa"/>
          </w:tcPr>
          <w:p w14:paraId="769DE223" w14:textId="72097B22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7DB9F0E1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392154D1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4192E21E" w14:textId="2A27752B" w:rsidR="00430BB2" w:rsidRDefault="00430BB2" w:rsidP="00012EDA">
      <w:pPr>
        <w:spacing w:after="0" w:line="240" w:lineRule="auto"/>
        <w:rPr>
          <w:b/>
          <w:bCs/>
        </w:rPr>
      </w:pPr>
      <w:r>
        <w:rPr>
          <w:b/>
          <w:bCs/>
        </w:rPr>
        <w:t>Mandatory if invoice</w:t>
      </w:r>
      <w:r w:rsidR="00FE070E">
        <w:rPr>
          <w:b/>
          <w:bCs/>
        </w:rPr>
        <w:t xml:space="preserve"> is</w:t>
      </w:r>
      <w:r>
        <w:rPr>
          <w:b/>
          <w:bCs/>
        </w:rPr>
        <w:t xml:space="preserve"> to be paid by Monash University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30BB2" w14:paraId="254D4AF0" w14:textId="77777777" w:rsidTr="00430BB2">
        <w:tc>
          <w:tcPr>
            <w:tcW w:w="4868" w:type="dxa"/>
          </w:tcPr>
          <w:p w14:paraId="038567E9" w14:textId="16FE8968" w:rsidR="00430BB2" w:rsidRPr="00430BB2" w:rsidRDefault="00430BB2" w:rsidP="00012EDA">
            <w:r>
              <w:t>Purchase Order Number</w:t>
            </w:r>
          </w:p>
        </w:tc>
        <w:tc>
          <w:tcPr>
            <w:tcW w:w="4868" w:type="dxa"/>
          </w:tcPr>
          <w:p w14:paraId="2FF0006E" w14:textId="664F6B00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</w:tbl>
    <w:p w14:paraId="1070B34D" w14:textId="77777777" w:rsidR="00430BB2" w:rsidRDefault="00430BB2" w:rsidP="00012EDA">
      <w:pPr>
        <w:spacing w:after="0" w:line="240" w:lineRule="auto"/>
        <w:rPr>
          <w:b/>
          <w:bCs/>
        </w:rPr>
      </w:pPr>
    </w:p>
    <w:p w14:paraId="5CA1BFA3" w14:textId="6BA3E65C" w:rsidR="00430BB2" w:rsidRDefault="00E3063A" w:rsidP="00012EDA">
      <w:pPr>
        <w:spacing w:after="0" w:line="240" w:lineRule="auto"/>
        <w:rPr>
          <w:b/>
          <w:bCs/>
        </w:rPr>
      </w:pPr>
      <w:r>
        <w:rPr>
          <w:b/>
          <w:bCs/>
        </w:rPr>
        <w:t>Or</w:t>
      </w:r>
    </w:p>
    <w:p w14:paraId="2F250B01" w14:textId="77777777" w:rsidR="00E3063A" w:rsidRDefault="00E3063A" w:rsidP="00012EDA">
      <w:pPr>
        <w:spacing w:after="0" w:line="240" w:lineRule="auto"/>
        <w:rPr>
          <w:b/>
          <w:bCs/>
        </w:rPr>
      </w:pPr>
    </w:p>
    <w:p w14:paraId="2A58BC64" w14:textId="3A0EFD19" w:rsidR="00430BB2" w:rsidRDefault="00E3063A" w:rsidP="00012EDA">
      <w:pPr>
        <w:spacing w:after="0" w:line="240" w:lineRule="auto"/>
        <w:rPr>
          <w:b/>
          <w:bCs/>
        </w:rPr>
      </w:pPr>
      <w:r>
        <w:rPr>
          <w:b/>
          <w:bCs/>
        </w:rPr>
        <w:t>METHOD 2</w:t>
      </w:r>
    </w:p>
    <w:p w14:paraId="4ECE1DFE" w14:textId="77777777" w:rsidR="00E3063A" w:rsidRDefault="00E3063A" w:rsidP="00012EDA">
      <w:pPr>
        <w:spacing w:after="0" w:line="240" w:lineRule="auto"/>
        <w:rPr>
          <w:b/>
          <w:bCs/>
        </w:rPr>
      </w:pPr>
    </w:p>
    <w:p w14:paraId="5DD5DA77" w14:textId="672DA042" w:rsidR="00430BB2" w:rsidRDefault="00430BB2" w:rsidP="00012EDA">
      <w:pPr>
        <w:spacing w:after="0" w:line="240" w:lineRule="auto"/>
        <w:rPr>
          <w:b/>
          <w:bCs/>
        </w:rPr>
      </w:pPr>
      <w:r>
        <w:rPr>
          <w:b/>
          <w:bCs/>
        </w:rPr>
        <w:t>Please provide details if payment is to be made by internal transfer within Cabrini</w:t>
      </w:r>
    </w:p>
    <w:p w14:paraId="06AC0A9C" w14:textId="77777777" w:rsidR="00430BB2" w:rsidRDefault="00430BB2" w:rsidP="00012EDA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30BB2" w14:paraId="1DE58841" w14:textId="77777777" w:rsidTr="00430BB2">
        <w:tc>
          <w:tcPr>
            <w:tcW w:w="4868" w:type="dxa"/>
          </w:tcPr>
          <w:p w14:paraId="2B026E8C" w14:textId="5D904198" w:rsidR="00430BB2" w:rsidRPr="00430BB2" w:rsidRDefault="00430BB2" w:rsidP="00012EDA">
            <w:r>
              <w:t>Cost Centre Number</w:t>
            </w:r>
          </w:p>
        </w:tc>
        <w:tc>
          <w:tcPr>
            <w:tcW w:w="4868" w:type="dxa"/>
          </w:tcPr>
          <w:p w14:paraId="1757C9CD" w14:textId="7ED68B97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  <w:tr w:rsidR="00430BB2" w14:paraId="29E4B769" w14:textId="77777777" w:rsidTr="00430BB2">
        <w:tc>
          <w:tcPr>
            <w:tcW w:w="4868" w:type="dxa"/>
          </w:tcPr>
          <w:p w14:paraId="09A8E3BC" w14:textId="140E3E68" w:rsidR="00430BB2" w:rsidRPr="00430BB2" w:rsidRDefault="00430BB2" w:rsidP="00012EDA">
            <w:r>
              <w:t>Cost Centre Name</w:t>
            </w:r>
          </w:p>
        </w:tc>
        <w:tc>
          <w:tcPr>
            <w:tcW w:w="4868" w:type="dxa"/>
          </w:tcPr>
          <w:p w14:paraId="2F3546AA" w14:textId="2284DF1E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</w:tr>
      <w:tr w:rsidR="00430BB2" w14:paraId="5B74F003" w14:textId="77777777" w:rsidTr="00430BB2">
        <w:tc>
          <w:tcPr>
            <w:tcW w:w="4868" w:type="dxa"/>
          </w:tcPr>
          <w:p w14:paraId="465CEDD8" w14:textId="74818C58" w:rsidR="00430BB2" w:rsidRPr="00430BB2" w:rsidRDefault="00430BB2" w:rsidP="00012EDA">
            <w:r>
              <w:t>Cost Centre Manager</w:t>
            </w:r>
          </w:p>
        </w:tc>
        <w:tc>
          <w:tcPr>
            <w:tcW w:w="4868" w:type="dxa"/>
          </w:tcPr>
          <w:p w14:paraId="761D41DF" w14:textId="5BD01522" w:rsidR="00430BB2" w:rsidRDefault="00E3063A" w:rsidP="00012ED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</w:tr>
      <w:tr w:rsidR="00430BB2" w14:paraId="3DED2B2E" w14:textId="77777777" w:rsidTr="00430BB2">
        <w:tc>
          <w:tcPr>
            <w:tcW w:w="4868" w:type="dxa"/>
          </w:tcPr>
          <w:p w14:paraId="3028816D" w14:textId="285A9746" w:rsidR="00430BB2" w:rsidRPr="00430BB2" w:rsidRDefault="00430BB2" w:rsidP="00012EDA">
            <w:r>
              <w:t>Approved by Cost Centre Manager</w:t>
            </w:r>
          </w:p>
        </w:tc>
        <w:tc>
          <w:tcPr>
            <w:tcW w:w="4868" w:type="dxa"/>
          </w:tcPr>
          <w:p w14:paraId="1CFA0060" w14:textId="0B45C60E" w:rsidR="00430BB2" w:rsidRDefault="00E3063A" w:rsidP="00E3063A">
            <w:pPr>
              <w:tabs>
                <w:tab w:val="left" w:pos="1258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b/>
                <w:bCs/>
              </w:rPr>
              <w:instrText xml:space="preserve"> FORMCHECKBOX </w:instrText>
            </w:r>
            <w:r w:rsidR="002519C9">
              <w:rPr>
                <w:b/>
                <w:bCs/>
              </w:rPr>
            </w:r>
            <w:r w:rsidR="002519C9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1"/>
            <w:r>
              <w:rPr>
                <w:b/>
                <w:bCs/>
              </w:rPr>
              <w:t xml:space="preserve">   Yes</w:t>
            </w:r>
          </w:p>
        </w:tc>
      </w:tr>
    </w:tbl>
    <w:p w14:paraId="3508482D" w14:textId="77777777" w:rsidR="00430BB2" w:rsidRPr="00012EDA" w:rsidRDefault="00430BB2" w:rsidP="00012EDA">
      <w:pPr>
        <w:spacing w:after="0" w:line="240" w:lineRule="auto"/>
        <w:rPr>
          <w:b/>
          <w:bCs/>
        </w:rPr>
      </w:pPr>
    </w:p>
    <w:sectPr w:rsidR="00430BB2" w:rsidRPr="00012EDA" w:rsidSect="00862B7B">
      <w:headerReference w:type="default" r:id="rId7"/>
      <w:footerReference w:type="default" r:id="rId8"/>
      <w:pgSz w:w="11906" w:h="16838"/>
      <w:pgMar w:top="1440" w:right="1080" w:bottom="2127" w:left="1080" w:header="426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45D65" w14:textId="77777777" w:rsidR="00012EDA" w:rsidRDefault="00012EDA" w:rsidP="00012EDA">
      <w:pPr>
        <w:spacing w:after="0" w:line="240" w:lineRule="auto"/>
      </w:pPr>
      <w:r>
        <w:separator/>
      </w:r>
    </w:p>
  </w:endnote>
  <w:endnote w:type="continuationSeparator" w:id="0">
    <w:p w14:paraId="10970E7C" w14:textId="77777777" w:rsidR="00012EDA" w:rsidRDefault="00012EDA" w:rsidP="0001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32451" w14:textId="0F003BE1" w:rsidR="00862B7B" w:rsidRPr="00862B7B" w:rsidRDefault="00862B7B">
    <w:pPr>
      <w:pStyle w:val="Footer"/>
      <w:rPr>
        <w:sz w:val="20"/>
        <w:szCs w:val="20"/>
      </w:rPr>
    </w:pPr>
    <w:r w:rsidRPr="00862B7B">
      <w:rPr>
        <w:sz w:val="20"/>
        <w:szCs w:val="20"/>
      </w:rPr>
      <w:t>Low Risk/Governance Fee Schedule version 18Apr24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D39AD" w14:textId="77777777" w:rsidR="00012EDA" w:rsidRDefault="00012EDA" w:rsidP="00012EDA">
      <w:pPr>
        <w:spacing w:after="0" w:line="240" w:lineRule="auto"/>
      </w:pPr>
      <w:r>
        <w:separator/>
      </w:r>
    </w:p>
  </w:footnote>
  <w:footnote w:type="continuationSeparator" w:id="0">
    <w:p w14:paraId="7647CC19" w14:textId="77777777" w:rsidR="00012EDA" w:rsidRDefault="00012EDA" w:rsidP="0001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BC84B" w14:textId="1B9ACE04" w:rsidR="00012EDA" w:rsidRDefault="00012EDA" w:rsidP="00012EDA">
    <w:pPr>
      <w:pStyle w:val="Header"/>
      <w:jc w:val="right"/>
    </w:pPr>
    <w:r>
      <w:rPr>
        <w:noProof/>
        <w:lang w:eastAsia="en-AU"/>
      </w:rPr>
      <w:drawing>
        <wp:inline distT="0" distB="0" distL="0" distR="0" wp14:anchorId="1CDE33A4" wp14:editId="75815B79">
          <wp:extent cx="1949335" cy="544484"/>
          <wp:effectExtent l="0" t="0" r="0" b="8255"/>
          <wp:docPr id="1903562741" name="Picture 190356274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91851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335" cy="5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DA"/>
    <w:rsid w:val="00012EDA"/>
    <w:rsid w:val="00024009"/>
    <w:rsid w:val="0003493C"/>
    <w:rsid w:val="000C4CB1"/>
    <w:rsid w:val="00192760"/>
    <w:rsid w:val="001A2C3F"/>
    <w:rsid w:val="001E680E"/>
    <w:rsid w:val="001F11EC"/>
    <w:rsid w:val="00223E60"/>
    <w:rsid w:val="002519C9"/>
    <w:rsid w:val="002C114B"/>
    <w:rsid w:val="0037578E"/>
    <w:rsid w:val="00375E60"/>
    <w:rsid w:val="0042460E"/>
    <w:rsid w:val="00430BB2"/>
    <w:rsid w:val="004E73DE"/>
    <w:rsid w:val="00602EB7"/>
    <w:rsid w:val="006758D4"/>
    <w:rsid w:val="006909F4"/>
    <w:rsid w:val="0071333E"/>
    <w:rsid w:val="007B4E31"/>
    <w:rsid w:val="00862B7B"/>
    <w:rsid w:val="00980266"/>
    <w:rsid w:val="009C19D3"/>
    <w:rsid w:val="00A32291"/>
    <w:rsid w:val="00A9465D"/>
    <w:rsid w:val="00B15801"/>
    <w:rsid w:val="00C0453D"/>
    <w:rsid w:val="00C70779"/>
    <w:rsid w:val="00D35138"/>
    <w:rsid w:val="00D616A7"/>
    <w:rsid w:val="00DB25A1"/>
    <w:rsid w:val="00E14358"/>
    <w:rsid w:val="00E3063A"/>
    <w:rsid w:val="00E6753B"/>
    <w:rsid w:val="00EE71AE"/>
    <w:rsid w:val="00EF3724"/>
    <w:rsid w:val="00F22183"/>
    <w:rsid w:val="00F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8CB19A"/>
  <w15:chartTrackingRefBased/>
  <w15:docId w15:val="{BA2DA2E5-94F4-4200-8BBF-FB12D2B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DA"/>
  </w:style>
  <w:style w:type="paragraph" w:styleId="Footer">
    <w:name w:val="footer"/>
    <w:basedOn w:val="Normal"/>
    <w:link w:val="FooterChar"/>
    <w:uiPriority w:val="99"/>
    <w:unhideWhenUsed/>
    <w:rsid w:val="00012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DA"/>
  </w:style>
  <w:style w:type="table" w:styleId="TableGrid">
    <w:name w:val="Table Grid"/>
    <w:basedOn w:val="TableNormal"/>
    <w:uiPriority w:val="39"/>
    <w:rsid w:val="000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0266"/>
    <w:rPr>
      <w:color w:val="666666"/>
    </w:rPr>
  </w:style>
  <w:style w:type="paragraph" w:styleId="Revision">
    <w:name w:val="Revision"/>
    <w:hidden/>
    <w:uiPriority w:val="99"/>
    <w:semiHidden/>
    <w:rsid w:val="00E14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4EEC-7BF1-4A25-A800-B7C6F9B4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332524FD</Template>
  <TotalTime>12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Deb</dc:creator>
  <cp:keywords/>
  <dc:description/>
  <cp:lastModifiedBy>Tonkin, Michele</cp:lastModifiedBy>
  <cp:revision>4</cp:revision>
  <dcterms:created xsi:type="dcterms:W3CDTF">2024-04-17T23:03:00Z</dcterms:created>
  <dcterms:modified xsi:type="dcterms:W3CDTF">2024-04-28T22:59:00Z</dcterms:modified>
</cp:coreProperties>
</file>